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2A5E">
          <w:t>954/2018/P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2A5E">
        <w:rPr>
          <w:b/>
          <w:sz w:val="28"/>
        </w:rPr>
        <w:fldChar w:fldCharType="separate"/>
      </w:r>
      <w:r w:rsidR="002C2A5E">
        <w:rPr>
          <w:b/>
          <w:sz w:val="28"/>
        </w:rPr>
        <w:t>18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2A5E">
              <w:rPr>
                <w:b/>
                <w:sz w:val="24"/>
                <w:szCs w:val="24"/>
              </w:rPr>
              <w:fldChar w:fldCharType="separate"/>
            </w:r>
            <w:r w:rsidR="002C2A5E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2A5E" w:rsidP="002C2A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2A5E">
        <w:rPr>
          <w:color w:val="000000"/>
          <w:sz w:val="24"/>
        </w:rPr>
        <w:t xml:space="preserve">Na podstawie </w:t>
      </w:r>
      <w:r w:rsidRPr="002C2A5E">
        <w:rPr>
          <w:color w:val="000000"/>
          <w:sz w:val="24"/>
          <w:szCs w:val="24"/>
        </w:rPr>
        <w:t>art. 30 ust. 1 ustawy z dnia 8 marca 1990 r. o samorządzie gminnym (j.t. Dz. U. z 2018 r. poz. 994 ze zmianami) oraz § 7 ust. 1 pkt 6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2C2A5E">
        <w:rPr>
          <w:color w:val="000000"/>
          <w:sz w:val="24"/>
        </w:rPr>
        <w:t>, zarządza się, co następuje:</w:t>
      </w:r>
    </w:p>
    <w:p w:rsidR="002C2A5E" w:rsidRDefault="002C2A5E" w:rsidP="002C2A5E">
      <w:pPr>
        <w:spacing w:line="360" w:lineRule="auto"/>
        <w:jc w:val="both"/>
        <w:rPr>
          <w:sz w:val="24"/>
        </w:rPr>
      </w:pPr>
    </w:p>
    <w:p w:rsidR="002C2A5E" w:rsidRDefault="002C2A5E" w:rsidP="002C2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2A5E" w:rsidRDefault="002C2A5E" w:rsidP="002C2A5E">
      <w:pPr>
        <w:keepNext/>
        <w:spacing w:line="360" w:lineRule="auto"/>
        <w:rPr>
          <w:color w:val="000000"/>
          <w:sz w:val="24"/>
        </w:rPr>
      </w:pPr>
    </w:p>
    <w:p w:rsidR="002C2A5E" w:rsidRDefault="002C2A5E" w:rsidP="002C2A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2A5E">
        <w:rPr>
          <w:color w:val="000000"/>
          <w:sz w:val="24"/>
          <w:szCs w:val="24"/>
        </w:rPr>
        <w:t>Do zawarcia umowy najmu lokalu nr 67 przy ul. Roboczej 17 B w Poznaniu, z zasobu Poznańskiego Towarzystwa Budownictwa Społecznego sp. z o.o., w którym partycypację w</w:t>
      </w:r>
      <w:r w:rsidR="000B79A7">
        <w:rPr>
          <w:color w:val="000000"/>
          <w:sz w:val="24"/>
          <w:szCs w:val="24"/>
        </w:rPr>
        <w:t> </w:t>
      </w:r>
      <w:r w:rsidRPr="002C2A5E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2C2A5E" w:rsidRDefault="002C2A5E" w:rsidP="002C2A5E">
      <w:pPr>
        <w:spacing w:line="360" w:lineRule="auto"/>
        <w:jc w:val="both"/>
        <w:rPr>
          <w:color w:val="000000"/>
          <w:sz w:val="24"/>
        </w:rPr>
      </w:pPr>
    </w:p>
    <w:p w:rsidR="002C2A5E" w:rsidRDefault="002C2A5E" w:rsidP="002C2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2A5E" w:rsidRDefault="002C2A5E" w:rsidP="002C2A5E">
      <w:pPr>
        <w:keepNext/>
        <w:spacing w:line="360" w:lineRule="auto"/>
        <w:rPr>
          <w:color w:val="000000"/>
          <w:sz w:val="24"/>
        </w:rPr>
      </w:pPr>
    </w:p>
    <w:p w:rsidR="002C2A5E" w:rsidRDefault="002C2A5E" w:rsidP="002C2A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2A5E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2C2A5E" w:rsidRDefault="002C2A5E" w:rsidP="002C2A5E">
      <w:pPr>
        <w:spacing w:line="360" w:lineRule="auto"/>
        <w:jc w:val="both"/>
        <w:rPr>
          <w:color w:val="000000"/>
          <w:sz w:val="24"/>
        </w:rPr>
      </w:pPr>
    </w:p>
    <w:p w:rsidR="002C2A5E" w:rsidRDefault="002C2A5E" w:rsidP="002C2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2A5E" w:rsidRDefault="002C2A5E" w:rsidP="002C2A5E">
      <w:pPr>
        <w:keepNext/>
        <w:spacing w:line="360" w:lineRule="auto"/>
        <w:rPr>
          <w:color w:val="000000"/>
          <w:sz w:val="24"/>
        </w:rPr>
      </w:pPr>
    </w:p>
    <w:p w:rsidR="002C2A5E" w:rsidRDefault="002C2A5E" w:rsidP="002C2A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2A5E">
        <w:rPr>
          <w:color w:val="000000"/>
          <w:sz w:val="24"/>
          <w:szCs w:val="24"/>
        </w:rPr>
        <w:t>Wykonanie zarządzenia powierza się dyrektorowi Biura Spraw Lokalowych.</w:t>
      </w:r>
    </w:p>
    <w:p w:rsidR="002C2A5E" w:rsidRDefault="002C2A5E" w:rsidP="002C2A5E">
      <w:pPr>
        <w:spacing w:line="360" w:lineRule="auto"/>
        <w:jc w:val="both"/>
        <w:rPr>
          <w:color w:val="000000"/>
          <w:sz w:val="24"/>
        </w:rPr>
      </w:pPr>
    </w:p>
    <w:p w:rsidR="002C2A5E" w:rsidRDefault="002C2A5E" w:rsidP="002C2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2A5E" w:rsidRDefault="002C2A5E" w:rsidP="002C2A5E">
      <w:pPr>
        <w:keepNext/>
        <w:spacing w:line="360" w:lineRule="auto"/>
        <w:rPr>
          <w:color w:val="000000"/>
          <w:sz w:val="24"/>
        </w:rPr>
      </w:pPr>
    </w:p>
    <w:p w:rsidR="002C2A5E" w:rsidRDefault="002C2A5E" w:rsidP="002C2A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2A5E">
        <w:rPr>
          <w:color w:val="000000"/>
          <w:sz w:val="24"/>
          <w:szCs w:val="24"/>
        </w:rPr>
        <w:t>Zarządzenie wchodzi w życie z dniem podpisania.</w:t>
      </w:r>
    </w:p>
    <w:p w:rsidR="002C2A5E" w:rsidRDefault="002C2A5E" w:rsidP="002C2A5E">
      <w:pPr>
        <w:spacing w:line="360" w:lineRule="auto"/>
        <w:jc w:val="both"/>
        <w:rPr>
          <w:color w:val="000000"/>
          <w:sz w:val="24"/>
        </w:rPr>
      </w:pPr>
    </w:p>
    <w:p w:rsidR="002C2A5E" w:rsidRDefault="002C2A5E" w:rsidP="002C2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2A5E" w:rsidRDefault="002C2A5E" w:rsidP="002C2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C2A5E" w:rsidRPr="002C2A5E" w:rsidRDefault="002C2A5E" w:rsidP="002C2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2A5E" w:rsidRPr="002C2A5E" w:rsidSect="002C2A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5E" w:rsidRDefault="002C2A5E">
      <w:r>
        <w:separator/>
      </w:r>
    </w:p>
  </w:endnote>
  <w:endnote w:type="continuationSeparator" w:id="0">
    <w:p w:rsidR="002C2A5E" w:rsidRDefault="002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5E" w:rsidRDefault="002C2A5E">
      <w:r>
        <w:separator/>
      </w:r>
    </w:p>
  </w:footnote>
  <w:footnote w:type="continuationSeparator" w:id="0">
    <w:p w:rsidR="002C2A5E" w:rsidRDefault="002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18r."/>
    <w:docVar w:name="AktNr" w:val="954/2018/P"/>
    <w:docVar w:name="Sprawa" w:val="wyznaczenia osoby uprawnionej do zawarcia umowy najmu zwolnionego lokalu z zasobu Poznańskiego Towarzystwa Budownictwa Społecznego  sp. z o.o., w którym partycypację w kosztach budowy pokrywa Miasto Poznań.  "/>
  </w:docVars>
  <w:rsids>
    <w:rsidRoot w:val="002C2A5E"/>
    <w:rsid w:val="00072485"/>
    <w:rsid w:val="000B79A7"/>
    <w:rsid w:val="000C07FF"/>
    <w:rsid w:val="000E2E12"/>
    <w:rsid w:val="00167A3B"/>
    <w:rsid w:val="002C2A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BD95-F663-4EA3-8D9A-ACFE6CC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1319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2018-12-20T12:45:00Z</dcterms:created>
  <dcterms:modified xsi:type="dcterms:W3CDTF">2018-12-20T12:45:00Z</dcterms:modified>
</cp:coreProperties>
</file>