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192E">
          <w:t>958/2018/P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1192E">
        <w:rPr>
          <w:b/>
          <w:sz w:val="28"/>
        </w:rPr>
        <w:fldChar w:fldCharType="separate"/>
      </w:r>
      <w:r w:rsidR="0041192E">
        <w:rPr>
          <w:b/>
          <w:sz w:val="28"/>
        </w:rPr>
        <w:t>19 grudnia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192E">
              <w:rPr>
                <w:b/>
                <w:sz w:val="24"/>
                <w:szCs w:val="24"/>
              </w:rPr>
              <w:fldChar w:fldCharType="separate"/>
            </w:r>
            <w:r w:rsidR="0041192E">
              <w:rPr>
                <w:b/>
                <w:sz w:val="24"/>
                <w:szCs w:val="24"/>
              </w:rPr>
              <w:t>zarządzenie w sprawie ogłoszenia wykazu nr CDXLIII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1192E" w:rsidP="004119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1192E">
        <w:rPr>
          <w:color w:val="000000"/>
          <w:sz w:val="24"/>
        </w:rPr>
        <w:t>Na podstawie art. 30 ust. 1 ustawy z dnia 8 marca 1990 r. o samorządzie gminnym (Dz. U. z</w:t>
      </w:r>
      <w:r w:rsidR="00E93E47">
        <w:rPr>
          <w:color w:val="000000"/>
          <w:sz w:val="24"/>
        </w:rPr>
        <w:t> </w:t>
      </w:r>
      <w:r w:rsidRPr="0041192E">
        <w:rPr>
          <w:color w:val="000000"/>
          <w:sz w:val="24"/>
        </w:rPr>
        <w:t>2018 r. poz. 994 z późniejszymi zmianami), art. 35 ustawy z dnia 21 sierpnia 1997 r. o</w:t>
      </w:r>
      <w:r w:rsidR="00E93E47">
        <w:rPr>
          <w:color w:val="000000"/>
          <w:sz w:val="24"/>
        </w:rPr>
        <w:t> </w:t>
      </w:r>
      <w:r w:rsidRPr="0041192E">
        <w:rPr>
          <w:color w:val="000000"/>
          <w:sz w:val="24"/>
        </w:rPr>
        <w:t>gospodarce nieruchomościami (Dz. U. z 2018 r. poz. 2204) oraz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zm., w związku z § 5 ust. 6 uchwały Nr LXIII/985/VI/2014 Rady Miasta Poznania z dnia 25 lutego 2014 r. w sprawie programu gospodarowania mieszkaniowym zasobem Miasta Poznania na lata 2014-2018 ze zmianami, zarządza się, co następuje:</w:t>
      </w:r>
    </w:p>
    <w:p w:rsidR="0041192E" w:rsidRDefault="0041192E" w:rsidP="004119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1192E" w:rsidRDefault="0041192E" w:rsidP="0041192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192E" w:rsidRDefault="0041192E" w:rsidP="0041192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1192E" w:rsidRDefault="0041192E" w:rsidP="004119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1192E">
        <w:rPr>
          <w:color w:val="000000"/>
          <w:sz w:val="24"/>
        </w:rPr>
        <w:t>W wykazie nr CDXLIII lokali mieszkalnych przeznaczonych do sprzedaży z równoczesną sprzedażą udziału we współwłasności nieruchomości gruntowej, będącym załącznikiem do zarządzenia Nr 667/2015/P Prezydenta Miasta Poznania z dnia 12.10.2015 r., skreśla się poz. 4.</w:t>
      </w:r>
    </w:p>
    <w:p w:rsidR="0041192E" w:rsidRDefault="0041192E" w:rsidP="004119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1192E" w:rsidRDefault="0041192E" w:rsidP="0041192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192E" w:rsidRDefault="0041192E" w:rsidP="0041192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1192E" w:rsidRDefault="0041192E" w:rsidP="004119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1192E">
        <w:rPr>
          <w:color w:val="000000"/>
          <w:sz w:val="24"/>
        </w:rPr>
        <w:t>Wykonanie zarządzenia powierza się Dyrektorowi Wydziału Gospodarki Nieruchomościami Urzędu Miasta Poznania.</w:t>
      </w:r>
    </w:p>
    <w:p w:rsidR="0041192E" w:rsidRDefault="0041192E" w:rsidP="004119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1192E" w:rsidRDefault="0041192E" w:rsidP="0041192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1192E" w:rsidRDefault="0041192E" w:rsidP="0041192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1192E" w:rsidRDefault="0041192E" w:rsidP="004119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1192E">
        <w:rPr>
          <w:color w:val="000000"/>
          <w:sz w:val="24"/>
        </w:rPr>
        <w:t>Zarządzenie wchodzi w życie z dniem podpisania.</w:t>
      </w:r>
    </w:p>
    <w:p w:rsidR="0041192E" w:rsidRDefault="0041192E" w:rsidP="004119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1192E" w:rsidRDefault="0041192E" w:rsidP="0041192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1192E" w:rsidRDefault="0041192E" w:rsidP="0041192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1192E" w:rsidRPr="0041192E" w:rsidRDefault="0041192E" w:rsidP="0041192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1192E" w:rsidRPr="0041192E" w:rsidSect="004119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92E" w:rsidRDefault="0041192E">
      <w:r>
        <w:separator/>
      </w:r>
    </w:p>
  </w:endnote>
  <w:endnote w:type="continuationSeparator" w:id="0">
    <w:p w:rsidR="0041192E" w:rsidRDefault="0041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92E" w:rsidRDefault="0041192E">
      <w:r>
        <w:separator/>
      </w:r>
    </w:p>
  </w:footnote>
  <w:footnote w:type="continuationSeparator" w:id="0">
    <w:p w:rsidR="0041192E" w:rsidRDefault="00411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18r."/>
    <w:docVar w:name="AktNr" w:val="958/2018/P"/>
    <w:docVar w:name="Sprawa" w:val="zarządzenie w sprawie ogłoszenia wykazu nr CDXLIII lokali mieszkalnych przeznaczonych do sprzedaży z równoczesną sprzedażą udziału we współwłasności nieruchomości gruntowej."/>
  </w:docVars>
  <w:rsids>
    <w:rsidRoot w:val="0041192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1192E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93E47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2AF46-CC55-4AEB-84F6-5CAB27CD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245</Words>
  <Characters>1432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2018-12-20T13:17:00Z</dcterms:created>
  <dcterms:modified xsi:type="dcterms:W3CDTF">2018-12-20T13:17:00Z</dcterms:modified>
</cp:coreProperties>
</file>