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5C" w:rsidRDefault="0064735C" w:rsidP="00A4559A">
      <w:pPr>
        <w:jc w:val="right"/>
      </w:pPr>
      <w:r>
        <w:t>Załącznik nr 1</w:t>
      </w:r>
    </w:p>
    <w:p w:rsidR="0064735C" w:rsidRDefault="0064735C" w:rsidP="00A4559A">
      <w:pPr>
        <w:jc w:val="right"/>
      </w:pPr>
      <w:r>
        <w:t xml:space="preserve">do zarządzenia </w:t>
      </w:r>
    </w:p>
    <w:p w:rsidR="0064735C" w:rsidRDefault="0064735C" w:rsidP="00A4559A">
      <w:pPr>
        <w:jc w:val="center"/>
        <w:rPr>
          <w:b/>
          <w:bCs/>
        </w:rPr>
      </w:pPr>
      <w:r w:rsidRPr="00A4559A">
        <w:rPr>
          <w:b/>
          <w:bCs/>
        </w:rPr>
        <w:t>Informacja o ofercie</w:t>
      </w:r>
      <w:r>
        <w:rPr>
          <w:b/>
          <w:bCs/>
        </w:rPr>
        <w:t>,</w:t>
      </w:r>
      <w:r w:rsidRPr="00A4559A">
        <w:rPr>
          <w:b/>
          <w:bCs/>
        </w:rPr>
        <w:t xml:space="preserve"> której przyznano dotację w otwartym konkursie ofert na powierzenie wieloletniej realizacji zadań </w:t>
      </w:r>
      <w:r>
        <w:rPr>
          <w:b/>
          <w:bCs/>
        </w:rPr>
        <w:t>M</w:t>
      </w:r>
      <w:r w:rsidRPr="00A4559A">
        <w:rPr>
          <w:b/>
          <w:bCs/>
        </w:rPr>
        <w:t>iasta Poznania w obszarze działalności wspomagającej rozwój wspólnot i społeczności lokalnych w roku 2019 i 2020</w:t>
      </w:r>
    </w:p>
    <w:p w:rsidR="0064735C" w:rsidRDefault="0064735C" w:rsidP="00A4559A">
      <w:pPr>
        <w:jc w:val="center"/>
        <w:rPr>
          <w:b/>
          <w:bCs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9"/>
        <w:gridCol w:w="1411"/>
        <w:gridCol w:w="1171"/>
        <w:gridCol w:w="1562"/>
        <w:gridCol w:w="1606"/>
        <w:gridCol w:w="1906"/>
        <w:gridCol w:w="1586"/>
        <w:gridCol w:w="1145"/>
      </w:tblGrid>
      <w:tr w:rsidR="0064735C" w:rsidRPr="00BC4577">
        <w:trPr>
          <w:trHeight w:val="107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 publicznego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NIP 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Kwota wnioskowana z oferty (w zł)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Opinia komisji konkursowej 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Średnia uzyskanych punktów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Propozycja kwoty dotacji</w:t>
            </w:r>
          </w:p>
        </w:tc>
      </w:tr>
      <w:tr w:rsidR="0064735C" w:rsidRPr="00BC4577">
        <w:trPr>
          <w:trHeight w:val="64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5C" w:rsidRPr="003F79CB" w:rsidRDefault="0064735C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5C" w:rsidRPr="003F79CB" w:rsidRDefault="0064735C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5C" w:rsidRPr="003F79CB" w:rsidRDefault="0064735C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5C" w:rsidRPr="003F79CB" w:rsidRDefault="0064735C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5C" w:rsidRPr="003F79CB" w:rsidRDefault="0064735C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35C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(pozytywna/</w:t>
            </w:r>
          </w:p>
          <w:p w:rsidR="0064735C" w:rsidRPr="003F79CB" w:rsidRDefault="0064735C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negatywna)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5C" w:rsidRPr="003F79CB" w:rsidRDefault="0064735C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5C" w:rsidRPr="003F79CB" w:rsidRDefault="0064735C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4735C" w:rsidRPr="00BC4577">
        <w:trPr>
          <w:trHeight w:val="102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3F79CB">
              <w:rPr>
                <w:color w:val="000000"/>
                <w:lang w:eastAsia="pl-PL"/>
              </w:rPr>
              <w:t>1.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color w:val="000000"/>
                <w:sz w:val="20"/>
                <w:szCs w:val="20"/>
                <w:lang w:eastAsia="pl-PL"/>
              </w:rPr>
              <w:t>Pireus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79CB">
              <w:rPr>
                <w:color w:val="000000"/>
                <w:sz w:val="20"/>
                <w:szCs w:val="20"/>
                <w:lang w:eastAsia="pl-PL"/>
              </w:rPr>
              <w:t xml:space="preserve">- inkubacja, aktywizacja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</w:r>
            <w:r w:rsidRPr="003F79CB">
              <w:rPr>
                <w:color w:val="000000"/>
                <w:sz w:val="20"/>
                <w:szCs w:val="20"/>
                <w:lang w:eastAsia="pl-PL"/>
              </w:rPr>
              <w:t>i animacja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color w:val="000000"/>
                <w:sz w:val="20"/>
                <w:szCs w:val="20"/>
                <w:lang w:eastAsia="pl-PL"/>
              </w:rPr>
              <w:t>Fundacja Otwar</w:t>
            </w:r>
            <w:r>
              <w:rPr>
                <w:color w:val="000000"/>
                <w:sz w:val="20"/>
                <w:szCs w:val="20"/>
                <w:lang w:eastAsia="pl-PL"/>
              </w:rPr>
              <w:t>t</w:t>
            </w:r>
            <w:r w:rsidRPr="003F79CB">
              <w:rPr>
                <w:color w:val="000000"/>
                <w:sz w:val="20"/>
                <w:szCs w:val="20"/>
                <w:lang w:eastAsia="pl-PL"/>
              </w:rPr>
              <w:t>a Strefa Kultury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color w:val="000000"/>
                <w:sz w:val="20"/>
                <w:szCs w:val="20"/>
                <w:lang w:eastAsia="pl-PL"/>
              </w:rPr>
              <w:t>7792431942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240 000,00</w:t>
            </w:r>
            <w:r w:rsidRPr="003F79CB">
              <w:rPr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color w:val="000000"/>
                <w:sz w:val="20"/>
                <w:szCs w:val="20"/>
                <w:lang w:eastAsia="pl-PL"/>
              </w:rPr>
              <w:t xml:space="preserve">pozytywna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color w:val="000000"/>
                <w:sz w:val="20"/>
                <w:szCs w:val="20"/>
                <w:lang w:eastAsia="pl-PL"/>
              </w:rPr>
              <w:t>87,5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35C" w:rsidRPr="003F79CB" w:rsidRDefault="0064735C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color w:val="000000"/>
                <w:sz w:val="20"/>
                <w:szCs w:val="20"/>
                <w:lang w:eastAsia="pl-PL"/>
              </w:rPr>
              <w:t>240 000,00 zł</w:t>
            </w:r>
          </w:p>
        </w:tc>
      </w:tr>
    </w:tbl>
    <w:p w:rsidR="0064735C" w:rsidRPr="003F79CB" w:rsidRDefault="0064735C" w:rsidP="003F79CB"/>
    <w:sectPr w:rsidR="0064735C" w:rsidRPr="003F79CB" w:rsidSect="00F8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59A"/>
    <w:rsid w:val="00082469"/>
    <w:rsid w:val="001441F5"/>
    <w:rsid w:val="00323FDF"/>
    <w:rsid w:val="00333458"/>
    <w:rsid w:val="003F79CB"/>
    <w:rsid w:val="00426515"/>
    <w:rsid w:val="00497DF5"/>
    <w:rsid w:val="0064735C"/>
    <w:rsid w:val="00A4559A"/>
    <w:rsid w:val="00AD2D7F"/>
    <w:rsid w:val="00B6521D"/>
    <w:rsid w:val="00BA7DFD"/>
    <w:rsid w:val="00BC4577"/>
    <w:rsid w:val="00CC729E"/>
    <w:rsid w:val="00DC32FC"/>
    <w:rsid w:val="00DD0187"/>
    <w:rsid w:val="00F8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55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C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46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85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maczap</dc:creator>
  <cp:keywords/>
  <dc:description/>
  <cp:lastModifiedBy>marant</cp:lastModifiedBy>
  <cp:revision>2</cp:revision>
  <cp:lastPrinted>2018-12-12T13:36:00Z</cp:lastPrinted>
  <dcterms:created xsi:type="dcterms:W3CDTF">2018-12-21T14:22:00Z</dcterms:created>
  <dcterms:modified xsi:type="dcterms:W3CDTF">2018-12-21T14:22:00Z</dcterms:modified>
</cp:coreProperties>
</file>