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EF6" w:rsidRDefault="00865EF6" w:rsidP="00865EF6">
      <w:pPr>
        <w:pStyle w:val="Legenda"/>
        <w:rPr>
          <w:color w:val="auto"/>
        </w:rPr>
      </w:pPr>
      <w:r>
        <w:rPr>
          <w:color w:val="auto"/>
        </w:rPr>
        <w:t>KARTA WSKAŹNIKA:</w:t>
      </w:r>
    </w:p>
    <w:p w:rsidR="00865EF6" w:rsidRDefault="00865EF6" w:rsidP="00865EF6">
      <w:pPr>
        <w:spacing w:after="160" w:line="259" w:lineRule="auto"/>
        <w:ind w:firstLine="708"/>
      </w:pPr>
    </w:p>
    <w:tbl>
      <w:tblPr>
        <w:tblpPr w:leftFromText="141" w:rightFromText="141" w:vertAnchor="page" w:horzAnchor="margin" w:tblpXSpec="center" w:tblpY="1996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7627"/>
      </w:tblGrid>
      <w:tr w:rsidR="001F2E06" w:rsidTr="0099344C">
        <w:trPr>
          <w:cantSplit/>
          <w:trHeight w:val="344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06" w:rsidRPr="00E54625" w:rsidRDefault="001F2E06" w:rsidP="0099344C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E54625">
              <w:rPr>
                <w:rFonts w:ascii="Calibri" w:hAnsi="Calibri"/>
                <w:b w:val="0"/>
                <w:smallCaps/>
                <w:sz w:val="24"/>
              </w:rPr>
              <w:t>CEL GŁÓWNY</w:t>
            </w:r>
          </w:p>
          <w:p w:rsidR="001F2E06" w:rsidRPr="00E54625" w:rsidRDefault="001F2E06" w:rsidP="0099344C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E54625">
              <w:rPr>
                <w:rFonts w:ascii="Calibri" w:hAnsi="Calibri" w:cs="Arial"/>
                <w:b w:val="0"/>
                <w:bCs w:val="0"/>
                <w:sz w:val="24"/>
              </w:rPr>
              <w:t>Poprawa dostępności lokali mieszkalnych i socjalnych dla osób o niższych dochodach.</w:t>
            </w:r>
          </w:p>
          <w:p w:rsidR="001F2E06" w:rsidRPr="00E54625" w:rsidRDefault="001F2E06" w:rsidP="0099344C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</w:p>
        </w:tc>
      </w:tr>
      <w:tr w:rsidR="001F2E06" w:rsidTr="0099344C">
        <w:trPr>
          <w:cantSplit/>
          <w:trHeight w:val="519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06" w:rsidRPr="00E54625" w:rsidRDefault="001F2E06" w:rsidP="0099344C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Działanie</w:t>
            </w:r>
            <w:r w:rsidRPr="00E54625">
              <w:rPr>
                <w:rFonts w:ascii="Calibri" w:hAnsi="Calibri"/>
                <w:b w:val="0"/>
                <w:sz w:val="24"/>
              </w:rPr>
              <w:t xml:space="preserve"> </w:t>
            </w:r>
            <w:r>
              <w:rPr>
                <w:rFonts w:ascii="Calibri" w:hAnsi="Calibri"/>
                <w:b w:val="0"/>
                <w:sz w:val="24"/>
              </w:rPr>
              <w:t>1</w:t>
            </w:r>
            <w:r w:rsidRPr="00E54625">
              <w:rPr>
                <w:rFonts w:ascii="Calibri" w:hAnsi="Calibri"/>
                <w:b w:val="0"/>
                <w:sz w:val="24"/>
              </w:rPr>
              <w:t xml:space="preserve">: </w:t>
            </w:r>
          </w:p>
          <w:p w:rsidR="001F2E06" w:rsidRPr="00E54625" w:rsidRDefault="001F2E06" w:rsidP="00E412E3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Poprawa stanu technicznego zasobu mieszkaniowego Miasta </w:t>
            </w:r>
            <w:r w:rsidR="00E412E3">
              <w:rPr>
                <w:rFonts w:ascii="Calibri" w:hAnsi="Calibri" w:cs="Arial"/>
                <w:sz w:val="24"/>
              </w:rPr>
              <w:t>P</w:t>
            </w:r>
            <w:r>
              <w:rPr>
                <w:rFonts w:ascii="Calibri" w:hAnsi="Calibri" w:cs="Arial"/>
                <w:sz w:val="24"/>
              </w:rPr>
              <w:t>oznania w ramach przyjętej i realizowanej polityki mieszkaniowej</w:t>
            </w:r>
          </w:p>
        </w:tc>
      </w:tr>
      <w:tr w:rsidR="001F2E06" w:rsidTr="0099344C">
        <w:trPr>
          <w:trHeight w:val="6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06" w:rsidRDefault="001F2E06" w:rsidP="0099344C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 xml:space="preserve">Definicja wskaźnika 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06" w:rsidRDefault="001F2E06" w:rsidP="0099344C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Liczba wyremontowanych budynków</w:t>
            </w:r>
          </w:p>
          <w:p w:rsidR="001F2E06" w:rsidRDefault="001F2E06" w:rsidP="001F2E06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 xml:space="preserve">Liczba wyremontowanych lokali </w:t>
            </w:r>
          </w:p>
        </w:tc>
      </w:tr>
      <w:tr w:rsidR="001F2E06" w:rsidTr="0099344C">
        <w:trPr>
          <w:trHeight w:val="4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06" w:rsidRDefault="001F2E06" w:rsidP="0099344C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Jednostka miary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06" w:rsidRDefault="001F2E06" w:rsidP="0099344C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 xml:space="preserve"> liczba</w:t>
            </w:r>
          </w:p>
        </w:tc>
      </w:tr>
      <w:tr w:rsidR="001F2E06" w:rsidTr="001F2E06">
        <w:trPr>
          <w:trHeight w:val="353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06" w:rsidRDefault="001F2E06" w:rsidP="0099344C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wartość wskaźnika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06" w:rsidRDefault="001F2E06" w:rsidP="0099344C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1F2E06" w:rsidTr="006B3187">
        <w:trPr>
          <w:trHeight w:val="352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06" w:rsidRDefault="001F2E06" w:rsidP="0099344C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06" w:rsidRDefault="001F2E06" w:rsidP="0099344C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1F2E06" w:rsidTr="0099344C">
        <w:trPr>
          <w:trHeight w:val="8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06" w:rsidRDefault="001F2E06" w:rsidP="0099344C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Pożądany/oczekiwany trend wartości wskaźnika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06" w:rsidRDefault="001F2E06" w:rsidP="0099344C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wzrost</w:t>
            </w:r>
          </w:p>
        </w:tc>
      </w:tr>
      <w:tr w:rsidR="001F2E06" w:rsidTr="0099344C">
        <w:trPr>
          <w:trHeight w:val="2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06" w:rsidRDefault="001F2E06" w:rsidP="0099344C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Źródło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06" w:rsidRPr="001F2E06" w:rsidRDefault="001F2E06" w:rsidP="0099344C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 w:rsidRPr="001F2E06">
              <w:rPr>
                <w:rFonts w:ascii="Calibri" w:hAnsi="Calibri"/>
                <w:b w:val="0"/>
                <w:sz w:val="24"/>
              </w:rPr>
              <w:t>ZKZL sp. z o.o.</w:t>
            </w:r>
          </w:p>
        </w:tc>
      </w:tr>
      <w:tr w:rsidR="001F2E06" w:rsidTr="0099344C">
        <w:trPr>
          <w:trHeight w:val="56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06" w:rsidRDefault="001F2E06" w:rsidP="0099344C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Częstotliwość pozyskania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06" w:rsidRPr="00E412E3" w:rsidRDefault="00E412E3" w:rsidP="0099344C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 w:rsidRPr="00E412E3">
              <w:rPr>
                <w:rFonts w:ascii="Calibri" w:hAnsi="Calibri"/>
                <w:b w:val="0"/>
                <w:sz w:val="24"/>
              </w:rPr>
              <w:t xml:space="preserve">Za I </w:t>
            </w:r>
            <w:proofErr w:type="spellStart"/>
            <w:r w:rsidRPr="00E412E3">
              <w:rPr>
                <w:rFonts w:ascii="Calibri" w:hAnsi="Calibri"/>
                <w:b w:val="0"/>
                <w:sz w:val="24"/>
              </w:rPr>
              <w:t>i</w:t>
            </w:r>
            <w:proofErr w:type="spellEnd"/>
            <w:r w:rsidRPr="00E412E3">
              <w:rPr>
                <w:rFonts w:ascii="Calibri" w:hAnsi="Calibri"/>
                <w:b w:val="0"/>
                <w:sz w:val="24"/>
              </w:rPr>
              <w:t xml:space="preserve"> II półrocze</w:t>
            </w:r>
          </w:p>
        </w:tc>
      </w:tr>
      <w:tr w:rsidR="001F2E06" w:rsidTr="0099344C">
        <w:trPr>
          <w:trHeight w:val="5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06" w:rsidRDefault="0004127D" w:rsidP="0099344C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U</w:t>
            </w:r>
            <w:r w:rsidR="001F2E06">
              <w:rPr>
                <w:rFonts w:ascii="Calibri" w:hAnsi="Calibri"/>
                <w:b w:val="0"/>
                <w:sz w:val="24"/>
              </w:rPr>
              <w:t>wagi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06" w:rsidRDefault="001F2E06" w:rsidP="0099344C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</w:tbl>
    <w:p w:rsidR="000E5D9C" w:rsidRDefault="000E5D9C">
      <w:pPr>
        <w:spacing w:after="160" w:line="259" w:lineRule="auto"/>
      </w:pPr>
    </w:p>
    <w:p w:rsidR="00393879" w:rsidRDefault="00393879">
      <w:pPr>
        <w:spacing w:after="160" w:line="259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br w:type="page"/>
      </w:r>
    </w:p>
    <w:p w:rsidR="00865EF6" w:rsidRDefault="00865EF6" w:rsidP="00865EF6">
      <w:pPr>
        <w:pStyle w:val="Legenda"/>
        <w:rPr>
          <w:color w:val="auto"/>
        </w:rPr>
      </w:pPr>
      <w:r>
        <w:rPr>
          <w:color w:val="auto"/>
        </w:rPr>
        <w:lastRenderedPageBreak/>
        <w:t>KARTA WSKAŹNIKA:</w:t>
      </w:r>
    </w:p>
    <w:p w:rsidR="00865EF6" w:rsidRDefault="00865EF6" w:rsidP="00865EF6">
      <w:pPr>
        <w:spacing w:after="160" w:line="259" w:lineRule="auto"/>
        <w:ind w:firstLine="708"/>
      </w:pPr>
    </w:p>
    <w:p w:rsidR="00865EF6" w:rsidRDefault="00865EF6">
      <w:pPr>
        <w:spacing w:after="160" w:line="259" w:lineRule="auto"/>
        <w:rPr>
          <w:rFonts w:ascii="Calibri" w:hAnsi="Calibri"/>
          <w:b/>
          <w:sz w:val="22"/>
        </w:rPr>
      </w:pPr>
    </w:p>
    <w:tbl>
      <w:tblPr>
        <w:tblpPr w:leftFromText="141" w:rightFromText="141" w:vertAnchor="page" w:horzAnchor="margin" w:tblpXSpec="center" w:tblpY="1996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7627"/>
      </w:tblGrid>
      <w:tr w:rsidR="00E54625" w:rsidTr="00865EF6">
        <w:trPr>
          <w:cantSplit/>
          <w:trHeight w:val="344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25" w:rsidRPr="00E54625" w:rsidRDefault="00E54625" w:rsidP="00865EF6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E54625">
              <w:rPr>
                <w:rFonts w:ascii="Calibri" w:hAnsi="Calibri"/>
                <w:b w:val="0"/>
                <w:smallCaps/>
                <w:sz w:val="24"/>
              </w:rPr>
              <w:t>CEL GŁÓWNY</w:t>
            </w:r>
          </w:p>
          <w:p w:rsidR="00E54625" w:rsidRPr="00E54625" w:rsidRDefault="00E54625" w:rsidP="00865EF6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E54625">
              <w:rPr>
                <w:rFonts w:ascii="Calibri" w:hAnsi="Calibri" w:cs="Arial"/>
                <w:b w:val="0"/>
                <w:bCs w:val="0"/>
                <w:sz w:val="24"/>
              </w:rPr>
              <w:t>Poprawa dostępności lokali mieszkalnych i socjalnych dla osób o niższych dochodach.</w:t>
            </w:r>
          </w:p>
          <w:p w:rsidR="00E54625" w:rsidRPr="00E54625" w:rsidRDefault="00E54625" w:rsidP="00865EF6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</w:p>
        </w:tc>
      </w:tr>
      <w:tr w:rsidR="00E54625" w:rsidTr="00865EF6">
        <w:trPr>
          <w:cantSplit/>
          <w:trHeight w:val="519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25" w:rsidRPr="00E54625" w:rsidRDefault="00E0484C" w:rsidP="00865EF6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Działanie</w:t>
            </w:r>
            <w:r w:rsidRPr="00E54625">
              <w:rPr>
                <w:rFonts w:ascii="Calibri" w:hAnsi="Calibri"/>
                <w:b w:val="0"/>
                <w:sz w:val="24"/>
              </w:rPr>
              <w:t xml:space="preserve"> </w:t>
            </w:r>
            <w:r>
              <w:rPr>
                <w:rFonts w:ascii="Calibri" w:hAnsi="Calibri"/>
                <w:b w:val="0"/>
                <w:sz w:val="24"/>
              </w:rPr>
              <w:t>2</w:t>
            </w:r>
            <w:r w:rsidR="00E54625" w:rsidRPr="00E54625">
              <w:rPr>
                <w:rFonts w:ascii="Calibri" w:hAnsi="Calibri"/>
                <w:b w:val="0"/>
                <w:sz w:val="24"/>
              </w:rPr>
              <w:t xml:space="preserve">: </w:t>
            </w:r>
          </w:p>
          <w:p w:rsidR="00E54625" w:rsidRPr="00E54625" w:rsidRDefault="00E54625" w:rsidP="00865EF6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 w:rsidRPr="00E54625">
              <w:rPr>
                <w:rFonts w:ascii="Calibri" w:hAnsi="Calibri" w:cs="Arial"/>
                <w:sz w:val="24"/>
              </w:rPr>
              <w:t>Realizacja programu „Przyjazne Podwórko”</w:t>
            </w:r>
          </w:p>
        </w:tc>
      </w:tr>
      <w:tr w:rsidR="00E54625" w:rsidTr="00865EF6">
        <w:trPr>
          <w:trHeight w:val="6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25" w:rsidRDefault="00E54625" w:rsidP="00865EF6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 xml:space="preserve">Definicja wskaźnika 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25" w:rsidRDefault="00E54625" w:rsidP="00526DAA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 xml:space="preserve">Liczba </w:t>
            </w:r>
            <w:r w:rsidR="001F2E06">
              <w:rPr>
                <w:rFonts w:ascii="Calibri" w:hAnsi="Calibri"/>
                <w:b w:val="0"/>
                <w:sz w:val="24"/>
              </w:rPr>
              <w:t>zrewitalizowanych</w:t>
            </w:r>
            <w:r>
              <w:rPr>
                <w:rFonts w:ascii="Calibri" w:hAnsi="Calibri"/>
                <w:b w:val="0"/>
                <w:sz w:val="24"/>
              </w:rPr>
              <w:t xml:space="preserve"> podwórek w ramach realizacji </w:t>
            </w:r>
            <w:r w:rsidR="00526DAA">
              <w:rPr>
                <w:rFonts w:ascii="Calibri" w:hAnsi="Calibri"/>
                <w:b w:val="0"/>
                <w:sz w:val="24"/>
              </w:rPr>
              <w:t>p</w:t>
            </w:r>
            <w:r>
              <w:rPr>
                <w:rFonts w:ascii="Calibri" w:hAnsi="Calibri"/>
                <w:b w:val="0"/>
                <w:sz w:val="24"/>
              </w:rPr>
              <w:t>rogramu</w:t>
            </w:r>
            <w:r w:rsidR="00865EF6">
              <w:rPr>
                <w:rFonts w:ascii="Calibri" w:hAnsi="Calibri"/>
                <w:b w:val="0"/>
                <w:sz w:val="24"/>
              </w:rPr>
              <w:t xml:space="preserve">/ wydatki </w:t>
            </w:r>
          </w:p>
        </w:tc>
      </w:tr>
      <w:tr w:rsidR="00E54625" w:rsidTr="00865EF6">
        <w:trPr>
          <w:trHeight w:val="4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25" w:rsidRDefault="00E54625" w:rsidP="00865EF6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Jednostka miary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25" w:rsidRDefault="00E54625" w:rsidP="00865EF6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 xml:space="preserve"> liczba</w:t>
            </w:r>
          </w:p>
        </w:tc>
      </w:tr>
      <w:tr w:rsidR="00E54625" w:rsidTr="00865EF6">
        <w:trPr>
          <w:trHeight w:val="7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625" w:rsidRDefault="00E54625" w:rsidP="00865EF6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wartość wskaźnika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625" w:rsidRDefault="00E54625" w:rsidP="00865EF6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E54625" w:rsidTr="00865EF6">
        <w:trPr>
          <w:trHeight w:val="7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625" w:rsidRDefault="00865EF6" w:rsidP="00865EF6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Kwota</w:t>
            </w:r>
            <w:r w:rsidR="00E54625">
              <w:rPr>
                <w:rFonts w:ascii="Calibri" w:hAnsi="Calibri"/>
                <w:b w:val="0"/>
                <w:sz w:val="24"/>
              </w:rPr>
              <w:t xml:space="preserve"> przeznaczon</w:t>
            </w:r>
            <w:r>
              <w:rPr>
                <w:rFonts w:ascii="Calibri" w:hAnsi="Calibri"/>
                <w:b w:val="0"/>
                <w:sz w:val="24"/>
              </w:rPr>
              <w:t>a</w:t>
            </w:r>
            <w:r w:rsidR="00E54625">
              <w:rPr>
                <w:rFonts w:ascii="Calibri" w:hAnsi="Calibri"/>
                <w:b w:val="0"/>
                <w:sz w:val="24"/>
              </w:rPr>
              <w:t xml:space="preserve"> na realizacje Programu w danym roku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625" w:rsidRDefault="00E54625" w:rsidP="00865EF6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E54625" w:rsidTr="00865EF6">
        <w:trPr>
          <w:trHeight w:val="7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625" w:rsidRDefault="00865EF6" w:rsidP="00865EF6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Faktyczne wydatki w danym roku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625" w:rsidRDefault="00E54625" w:rsidP="00865EF6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E54625" w:rsidTr="00865EF6">
        <w:trPr>
          <w:trHeight w:val="8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25" w:rsidRDefault="00E54625" w:rsidP="00865EF6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Pożądany/oczekiwany trend wartości wskaźnika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25" w:rsidRDefault="00E54625" w:rsidP="00865EF6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wzrost</w:t>
            </w:r>
          </w:p>
        </w:tc>
      </w:tr>
      <w:tr w:rsidR="00E54625" w:rsidTr="00865EF6">
        <w:trPr>
          <w:trHeight w:val="2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25" w:rsidRDefault="00E54625" w:rsidP="00865EF6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Źródło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25" w:rsidRPr="00E54625" w:rsidRDefault="00E54625" w:rsidP="00865EF6">
            <w:pPr>
              <w:jc w:val="both"/>
              <w:rPr>
                <w:rFonts w:ascii="Calibri" w:hAnsi="Calibri"/>
              </w:rPr>
            </w:pPr>
            <w:r w:rsidRPr="00E54625">
              <w:rPr>
                <w:rFonts w:ascii="Calibri" w:hAnsi="Calibri"/>
              </w:rPr>
              <w:t>UMP – Wydział Gospodarki Komunalnej</w:t>
            </w:r>
          </w:p>
          <w:p w:rsidR="00E54625" w:rsidRPr="001F2E06" w:rsidRDefault="00E54625" w:rsidP="00865EF6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 w:rsidRPr="001F2E06">
              <w:rPr>
                <w:rFonts w:ascii="Calibri" w:hAnsi="Calibri"/>
                <w:b w:val="0"/>
                <w:sz w:val="24"/>
              </w:rPr>
              <w:t>ZKZL sp. z o.o.</w:t>
            </w:r>
          </w:p>
        </w:tc>
      </w:tr>
      <w:tr w:rsidR="00E54625" w:rsidTr="00865EF6">
        <w:trPr>
          <w:trHeight w:val="56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25" w:rsidRDefault="00E54625" w:rsidP="00865EF6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Częstotliwość pozyskania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25" w:rsidRPr="00E412E3" w:rsidRDefault="00E412E3" w:rsidP="00865EF6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 w:rsidRPr="00E412E3">
              <w:rPr>
                <w:rFonts w:ascii="Calibri" w:hAnsi="Calibri"/>
                <w:b w:val="0"/>
                <w:sz w:val="24"/>
              </w:rPr>
              <w:t xml:space="preserve">Za I </w:t>
            </w:r>
            <w:proofErr w:type="spellStart"/>
            <w:r w:rsidRPr="00E412E3">
              <w:rPr>
                <w:rFonts w:ascii="Calibri" w:hAnsi="Calibri"/>
                <w:b w:val="0"/>
                <w:sz w:val="24"/>
              </w:rPr>
              <w:t>i</w:t>
            </w:r>
            <w:proofErr w:type="spellEnd"/>
            <w:r w:rsidRPr="00E412E3">
              <w:rPr>
                <w:rFonts w:ascii="Calibri" w:hAnsi="Calibri"/>
                <w:b w:val="0"/>
                <w:sz w:val="24"/>
              </w:rPr>
              <w:t xml:space="preserve"> II półrocze</w:t>
            </w:r>
          </w:p>
        </w:tc>
      </w:tr>
      <w:tr w:rsidR="00E54625" w:rsidTr="00865EF6">
        <w:trPr>
          <w:trHeight w:val="5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25" w:rsidRDefault="0004127D" w:rsidP="00865EF6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U</w:t>
            </w:r>
            <w:r w:rsidR="00E54625">
              <w:rPr>
                <w:rFonts w:ascii="Calibri" w:hAnsi="Calibri"/>
                <w:b w:val="0"/>
                <w:sz w:val="24"/>
              </w:rPr>
              <w:t>wagi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25" w:rsidRDefault="00E54625" w:rsidP="00865EF6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04127D" w:rsidTr="00865EF6">
        <w:trPr>
          <w:trHeight w:val="5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7D" w:rsidRDefault="0004127D" w:rsidP="00865EF6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Lokalizacja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7D" w:rsidRDefault="0004127D" w:rsidP="00865EF6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</w:tbl>
    <w:p w:rsidR="00865EF6" w:rsidRDefault="00865EF6">
      <w:pPr>
        <w:spacing w:after="160" w:line="259" w:lineRule="auto"/>
        <w:rPr>
          <w:rFonts w:ascii="Calibri" w:hAnsi="Calibri"/>
          <w:b/>
          <w:sz w:val="22"/>
        </w:rPr>
      </w:pPr>
      <w:r>
        <w:br w:type="page"/>
      </w:r>
    </w:p>
    <w:p w:rsidR="008D5EA2" w:rsidRDefault="008D5EA2" w:rsidP="008D5EA2">
      <w:pPr>
        <w:pStyle w:val="Legenda"/>
        <w:rPr>
          <w:color w:val="auto"/>
        </w:rPr>
      </w:pPr>
      <w:r>
        <w:rPr>
          <w:color w:val="auto"/>
        </w:rPr>
        <w:t>KARTA WSKAŹNIKA:</w:t>
      </w:r>
    </w:p>
    <w:tbl>
      <w:tblPr>
        <w:tblpPr w:leftFromText="141" w:rightFromText="141" w:vertAnchor="page" w:horzAnchor="page" w:tblpX="1006" w:tblpY="190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7087"/>
      </w:tblGrid>
      <w:tr w:rsidR="00865EF6" w:rsidTr="004332C2">
        <w:trPr>
          <w:cantSplit/>
          <w:trHeight w:val="344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F6" w:rsidRPr="00865EF6" w:rsidRDefault="00865EF6" w:rsidP="00865EF6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865EF6">
              <w:rPr>
                <w:rFonts w:ascii="Calibri" w:hAnsi="Calibri"/>
                <w:b w:val="0"/>
                <w:smallCaps/>
                <w:sz w:val="24"/>
              </w:rPr>
              <w:t>CEL GŁÓWNY</w:t>
            </w:r>
          </w:p>
          <w:p w:rsidR="00865EF6" w:rsidRPr="00865EF6" w:rsidRDefault="00865EF6" w:rsidP="00865EF6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865EF6">
              <w:rPr>
                <w:rFonts w:ascii="Calibri" w:hAnsi="Calibri" w:cs="Arial"/>
                <w:b w:val="0"/>
                <w:bCs w:val="0"/>
                <w:sz w:val="24"/>
              </w:rPr>
              <w:t>Poprawa jakości zamieszkania w lokalach komunalnych.</w:t>
            </w:r>
          </w:p>
        </w:tc>
      </w:tr>
      <w:tr w:rsidR="00865EF6" w:rsidTr="004332C2">
        <w:trPr>
          <w:cantSplit/>
          <w:trHeight w:val="519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F6" w:rsidRPr="00865EF6" w:rsidRDefault="00E0484C" w:rsidP="00865EF6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Działanie</w:t>
            </w:r>
            <w:r w:rsidRPr="00865EF6">
              <w:rPr>
                <w:rFonts w:ascii="Calibri" w:hAnsi="Calibri"/>
                <w:b w:val="0"/>
                <w:sz w:val="24"/>
              </w:rPr>
              <w:t xml:space="preserve"> </w:t>
            </w:r>
            <w:r>
              <w:rPr>
                <w:rFonts w:ascii="Calibri" w:hAnsi="Calibri"/>
                <w:b w:val="0"/>
                <w:sz w:val="24"/>
              </w:rPr>
              <w:t>3</w:t>
            </w:r>
            <w:r w:rsidR="00865EF6" w:rsidRPr="00865EF6">
              <w:rPr>
                <w:rFonts w:ascii="Calibri" w:hAnsi="Calibri"/>
                <w:b w:val="0"/>
                <w:sz w:val="24"/>
              </w:rPr>
              <w:t xml:space="preserve">: </w:t>
            </w:r>
          </w:p>
          <w:p w:rsidR="00865EF6" w:rsidRPr="00865EF6" w:rsidRDefault="00865EF6" w:rsidP="00865EF6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 w:rsidRPr="00865EF6">
              <w:rPr>
                <w:rFonts w:ascii="Calibri" w:hAnsi="Calibri" w:cs="Arial"/>
                <w:sz w:val="24"/>
              </w:rPr>
              <w:t>Wdrożenie programu włączenia mieszkańców we współzarządzanie nierucho</w:t>
            </w:r>
            <w:r>
              <w:rPr>
                <w:rFonts w:ascii="Calibri" w:hAnsi="Calibri" w:cs="Arial"/>
                <w:sz w:val="24"/>
              </w:rPr>
              <w:t>mościami, w których zamieszkują</w:t>
            </w:r>
          </w:p>
        </w:tc>
      </w:tr>
      <w:tr w:rsidR="00865EF6" w:rsidTr="004332C2">
        <w:trPr>
          <w:trHeight w:val="4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F6" w:rsidRDefault="00865EF6" w:rsidP="00865EF6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Jednostka miary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F6" w:rsidRDefault="00865EF6" w:rsidP="00865EF6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Wskaźnik opisowy</w:t>
            </w:r>
          </w:p>
        </w:tc>
      </w:tr>
      <w:tr w:rsidR="00865EF6" w:rsidTr="004332C2">
        <w:trPr>
          <w:trHeight w:val="158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EF6" w:rsidRDefault="00865EF6" w:rsidP="00865EF6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Opis podjętych działań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EF6" w:rsidRDefault="00865EF6" w:rsidP="00865EF6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865EF6" w:rsidTr="004332C2">
        <w:trPr>
          <w:trHeight w:val="2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F6" w:rsidRDefault="00865EF6" w:rsidP="00865EF6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Źródło danych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F6" w:rsidRPr="00E36D3D" w:rsidRDefault="00865EF6" w:rsidP="00865EF6">
            <w:pPr>
              <w:jc w:val="both"/>
              <w:rPr>
                <w:rFonts w:ascii="Calibri" w:hAnsi="Calibri"/>
              </w:rPr>
            </w:pPr>
            <w:r w:rsidRPr="00E36D3D">
              <w:rPr>
                <w:rFonts w:ascii="Calibri" w:hAnsi="Calibri"/>
              </w:rPr>
              <w:t>UMP – Biuro Spraw Lokalowych</w:t>
            </w:r>
          </w:p>
          <w:p w:rsidR="00865EF6" w:rsidRDefault="00865EF6" w:rsidP="00865EF6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 w:rsidRPr="00E36D3D">
              <w:rPr>
                <w:rFonts w:ascii="Calibri" w:hAnsi="Calibri"/>
                <w:b w:val="0"/>
                <w:sz w:val="24"/>
              </w:rPr>
              <w:t>ZKZL sp. z o.o.</w:t>
            </w:r>
          </w:p>
        </w:tc>
      </w:tr>
      <w:tr w:rsidR="00865EF6" w:rsidTr="004332C2">
        <w:trPr>
          <w:trHeight w:val="56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F6" w:rsidRDefault="00865EF6" w:rsidP="00865EF6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Częstotliwość pozyskania danych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F6" w:rsidRDefault="00E412E3" w:rsidP="00865EF6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 w:rsidRPr="00E412E3">
              <w:rPr>
                <w:rFonts w:ascii="Calibri" w:hAnsi="Calibri"/>
                <w:b w:val="0"/>
                <w:sz w:val="24"/>
              </w:rPr>
              <w:t xml:space="preserve">Za I </w:t>
            </w:r>
            <w:proofErr w:type="spellStart"/>
            <w:r w:rsidRPr="00E412E3">
              <w:rPr>
                <w:rFonts w:ascii="Calibri" w:hAnsi="Calibri"/>
                <w:b w:val="0"/>
                <w:sz w:val="24"/>
              </w:rPr>
              <w:t>i</w:t>
            </w:r>
            <w:proofErr w:type="spellEnd"/>
            <w:r w:rsidRPr="00E412E3">
              <w:rPr>
                <w:rFonts w:ascii="Calibri" w:hAnsi="Calibri"/>
                <w:b w:val="0"/>
                <w:sz w:val="24"/>
              </w:rPr>
              <w:t xml:space="preserve"> II półrocze</w:t>
            </w:r>
          </w:p>
        </w:tc>
      </w:tr>
      <w:tr w:rsidR="00865EF6" w:rsidTr="004332C2">
        <w:trPr>
          <w:trHeight w:val="5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F6" w:rsidRDefault="00865EF6" w:rsidP="00865EF6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uwagi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F6" w:rsidRDefault="00865EF6" w:rsidP="00865EF6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</w:tbl>
    <w:p w:rsidR="00865EF6" w:rsidRDefault="00865EF6">
      <w:pPr>
        <w:spacing w:after="160" w:line="259" w:lineRule="auto"/>
      </w:pPr>
    </w:p>
    <w:p w:rsidR="00025B1F" w:rsidRDefault="00025B1F">
      <w:pPr>
        <w:spacing w:after="160" w:line="259" w:lineRule="auto"/>
      </w:pPr>
      <w:r>
        <w:br w:type="page"/>
      </w:r>
    </w:p>
    <w:p w:rsidR="00526DAA" w:rsidRDefault="00526DAA" w:rsidP="00526DAA">
      <w:pPr>
        <w:spacing w:after="160" w:line="25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KARTA WSKAŹNIKA:</w:t>
      </w:r>
    </w:p>
    <w:p w:rsidR="00D07D07" w:rsidRDefault="00D07D07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page" w:horzAnchor="margin" w:tblpXSpec="center" w:tblpY="1741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7627"/>
      </w:tblGrid>
      <w:tr w:rsidR="00D07D07" w:rsidTr="00D07D07">
        <w:trPr>
          <w:cantSplit/>
          <w:trHeight w:val="344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07" w:rsidRPr="00E36D3D" w:rsidRDefault="00D07D07" w:rsidP="00D07D07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E36D3D">
              <w:rPr>
                <w:rFonts w:ascii="Calibri" w:hAnsi="Calibri"/>
                <w:b w:val="0"/>
                <w:smallCaps/>
                <w:sz w:val="24"/>
              </w:rPr>
              <w:t>CEL GŁÓWNY</w:t>
            </w:r>
          </w:p>
          <w:p w:rsidR="00D07D07" w:rsidRPr="00E36D3D" w:rsidRDefault="00E54625" w:rsidP="00D07D07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E36D3D">
              <w:rPr>
                <w:rFonts w:ascii="Calibri" w:hAnsi="Calibri" w:cs="Arial"/>
                <w:b w:val="0"/>
                <w:bCs w:val="0"/>
                <w:sz w:val="24"/>
              </w:rPr>
              <w:t>Poprawa jakości zamieszkania w lokalach komunalnych.</w:t>
            </w:r>
          </w:p>
          <w:p w:rsidR="00D07D07" w:rsidRPr="00E36D3D" w:rsidRDefault="00D07D07" w:rsidP="00D07D07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</w:p>
        </w:tc>
      </w:tr>
      <w:tr w:rsidR="00D07D07" w:rsidTr="00D07D07">
        <w:trPr>
          <w:cantSplit/>
          <w:trHeight w:val="519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07" w:rsidRPr="00E36D3D" w:rsidRDefault="00E0484C" w:rsidP="00D07D0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Działanie</w:t>
            </w:r>
            <w:r w:rsidRPr="00E36D3D">
              <w:rPr>
                <w:rFonts w:ascii="Calibri" w:hAnsi="Calibri"/>
                <w:b w:val="0"/>
                <w:sz w:val="24"/>
              </w:rPr>
              <w:t xml:space="preserve"> </w:t>
            </w:r>
            <w:r>
              <w:rPr>
                <w:rFonts w:ascii="Calibri" w:hAnsi="Calibri"/>
                <w:b w:val="0"/>
                <w:sz w:val="24"/>
              </w:rPr>
              <w:t>4</w:t>
            </w:r>
            <w:r w:rsidR="00D07D07" w:rsidRPr="00E36D3D">
              <w:rPr>
                <w:rFonts w:ascii="Calibri" w:hAnsi="Calibri"/>
                <w:b w:val="0"/>
                <w:sz w:val="24"/>
              </w:rPr>
              <w:t>:</w:t>
            </w:r>
          </w:p>
          <w:p w:rsidR="00D07D07" w:rsidRPr="00E36D3D" w:rsidRDefault="00E36D3D" w:rsidP="00D07D07">
            <w:pPr>
              <w:jc w:val="both"/>
              <w:rPr>
                <w:rFonts w:ascii="Calibri" w:hAnsi="Calibri"/>
                <w:b/>
              </w:rPr>
            </w:pPr>
            <w:r w:rsidRPr="00B12607">
              <w:rPr>
                <w:rFonts w:ascii="Calibri" w:hAnsi="Calibri" w:cs="Arial"/>
                <w:b/>
              </w:rPr>
              <w:t xml:space="preserve">Stworzenie funduszu grantowego pozwalającego na poprawę jakości warunków zamieszkania dla grup docelowych, wymagających szczególnego wsparcia (np. rodziny wielodzietne, seniorzy, osoby niepełnosprawne, </w:t>
            </w:r>
            <w:r w:rsidRPr="00B12607">
              <w:rPr>
                <w:rFonts w:ascii="Calibri" w:hAnsi="Calibri"/>
                <w:b/>
              </w:rPr>
              <w:t>wychowankowie domów dziecka, więźniowie po odbyciu kary, repatrianci</w:t>
            </w:r>
            <w:r w:rsidRPr="00B12607">
              <w:rPr>
                <w:rFonts w:ascii="Calibri" w:hAnsi="Calibri" w:cs="Arial"/>
              </w:rPr>
              <w:t xml:space="preserve">). </w:t>
            </w:r>
          </w:p>
        </w:tc>
      </w:tr>
      <w:tr w:rsidR="00D07D07" w:rsidTr="00D07D07">
        <w:trPr>
          <w:trHeight w:val="4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07" w:rsidRDefault="00D07D07" w:rsidP="00D07D0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Jednostka miary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07" w:rsidRDefault="00D07D07" w:rsidP="00D07D07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Wskaźnik opisowy</w:t>
            </w:r>
          </w:p>
        </w:tc>
      </w:tr>
      <w:tr w:rsidR="00D07D07" w:rsidTr="00D07D07">
        <w:trPr>
          <w:trHeight w:val="12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D07" w:rsidRDefault="00D07D07" w:rsidP="00D07D0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Opis podjętych działań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D07" w:rsidRDefault="00D07D07" w:rsidP="00D07D07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E36D3D" w:rsidTr="00D07D07">
        <w:trPr>
          <w:trHeight w:val="2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3D" w:rsidRDefault="00E36D3D" w:rsidP="00E36D3D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Źródło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3D" w:rsidRPr="00E36D3D" w:rsidRDefault="00E36D3D" w:rsidP="00E36D3D">
            <w:pPr>
              <w:jc w:val="both"/>
              <w:rPr>
                <w:rFonts w:ascii="Calibri" w:hAnsi="Calibri"/>
              </w:rPr>
            </w:pPr>
            <w:r w:rsidRPr="00E36D3D">
              <w:rPr>
                <w:rFonts w:ascii="Calibri" w:hAnsi="Calibri"/>
              </w:rPr>
              <w:t>ZKZL sp. z o.o.</w:t>
            </w:r>
          </w:p>
          <w:p w:rsidR="00E36D3D" w:rsidRPr="00E36D3D" w:rsidRDefault="00E36D3D" w:rsidP="00E36D3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UMP – </w:t>
            </w:r>
            <w:r w:rsidRPr="00E36D3D">
              <w:rPr>
                <w:rFonts w:ascii="Calibri" w:hAnsi="Calibri"/>
              </w:rPr>
              <w:t xml:space="preserve">Wydział Zdrowia i Spraw Społecznych </w:t>
            </w:r>
          </w:p>
          <w:p w:rsidR="00E36D3D" w:rsidRPr="00517ADC" w:rsidRDefault="00E36D3D" w:rsidP="00E36D3D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D07D07" w:rsidTr="00D07D07">
        <w:trPr>
          <w:trHeight w:val="56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07" w:rsidRDefault="00D07D07" w:rsidP="00D07D0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Częstotliwość pozyskania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07" w:rsidRDefault="00E412E3" w:rsidP="00D07D07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 w:rsidRPr="00E412E3">
              <w:rPr>
                <w:rFonts w:ascii="Calibri" w:hAnsi="Calibri"/>
                <w:b w:val="0"/>
                <w:sz w:val="24"/>
              </w:rPr>
              <w:t xml:space="preserve">Za I </w:t>
            </w:r>
            <w:proofErr w:type="spellStart"/>
            <w:r w:rsidRPr="00E412E3">
              <w:rPr>
                <w:rFonts w:ascii="Calibri" w:hAnsi="Calibri"/>
                <w:b w:val="0"/>
                <w:sz w:val="24"/>
              </w:rPr>
              <w:t>i</w:t>
            </w:r>
            <w:proofErr w:type="spellEnd"/>
            <w:r w:rsidRPr="00E412E3">
              <w:rPr>
                <w:rFonts w:ascii="Calibri" w:hAnsi="Calibri"/>
                <w:b w:val="0"/>
                <w:sz w:val="24"/>
              </w:rPr>
              <w:t xml:space="preserve"> II półrocze</w:t>
            </w:r>
          </w:p>
        </w:tc>
      </w:tr>
      <w:tr w:rsidR="00D07D07" w:rsidTr="00D07D07">
        <w:trPr>
          <w:trHeight w:val="5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07" w:rsidRDefault="00D07D07" w:rsidP="00D07D0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uwagi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07" w:rsidRDefault="00D07D07" w:rsidP="00D07D07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</w:tbl>
    <w:p w:rsidR="00D07D07" w:rsidRDefault="00D07D07">
      <w:pPr>
        <w:spacing w:after="160" w:line="259" w:lineRule="auto"/>
      </w:pPr>
      <w:r>
        <w:br w:type="page"/>
      </w:r>
    </w:p>
    <w:p w:rsidR="00526DAA" w:rsidRDefault="00526DAA" w:rsidP="00526DAA">
      <w:pPr>
        <w:spacing w:after="160" w:line="25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KARTA WSKAŹNIKA:</w:t>
      </w:r>
    </w:p>
    <w:p w:rsidR="00526DAA" w:rsidRDefault="00526DAA" w:rsidP="00E36D3D">
      <w:pPr>
        <w:spacing w:after="160" w:line="259" w:lineRule="auto"/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526DAA" w:rsidRPr="00D07D07" w:rsidRDefault="00526DAA" w:rsidP="00E36D3D">
      <w:pPr>
        <w:spacing w:after="160" w:line="259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E36D3D" w:rsidRDefault="00E36D3D">
      <w:pPr>
        <w:spacing w:after="160" w:line="259" w:lineRule="auto"/>
        <w:rPr>
          <w:rFonts w:ascii="Calibri" w:hAnsi="Calibri"/>
          <w:b/>
          <w:sz w:val="22"/>
        </w:rPr>
      </w:pPr>
    </w:p>
    <w:tbl>
      <w:tblPr>
        <w:tblpPr w:leftFromText="141" w:rightFromText="141" w:vertAnchor="page" w:horzAnchor="margin" w:tblpXSpec="center" w:tblpY="2322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7627"/>
      </w:tblGrid>
      <w:tr w:rsidR="00B058D7" w:rsidTr="00526DAA">
        <w:trPr>
          <w:cantSplit/>
          <w:trHeight w:val="344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D7" w:rsidRPr="00E36D3D" w:rsidRDefault="00B058D7" w:rsidP="00526DAA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E36D3D">
              <w:rPr>
                <w:rFonts w:ascii="Calibri" w:hAnsi="Calibri"/>
                <w:b w:val="0"/>
                <w:smallCaps/>
                <w:sz w:val="24"/>
              </w:rPr>
              <w:t>CEL GŁÓWNY</w:t>
            </w:r>
          </w:p>
          <w:p w:rsidR="00B058D7" w:rsidRPr="00E36D3D" w:rsidRDefault="00E54625" w:rsidP="00526DAA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E36D3D">
              <w:rPr>
                <w:rFonts w:ascii="Calibri" w:hAnsi="Calibri" w:cs="Arial"/>
                <w:b w:val="0"/>
                <w:bCs w:val="0"/>
                <w:sz w:val="24"/>
              </w:rPr>
              <w:t>Poprawa jakości zamieszkania w lokalach komunalnych.</w:t>
            </w:r>
          </w:p>
          <w:p w:rsidR="00B058D7" w:rsidRPr="00E36D3D" w:rsidRDefault="00B058D7" w:rsidP="00526DAA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</w:p>
        </w:tc>
      </w:tr>
      <w:tr w:rsidR="00B058D7" w:rsidTr="00526DAA">
        <w:trPr>
          <w:cantSplit/>
          <w:trHeight w:val="519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D7" w:rsidRPr="00E36D3D" w:rsidRDefault="00E0484C" w:rsidP="00526DAA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Działanie</w:t>
            </w:r>
            <w:r w:rsidRPr="00E36D3D">
              <w:rPr>
                <w:rFonts w:ascii="Calibri" w:hAnsi="Calibri"/>
                <w:b w:val="0"/>
                <w:sz w:val="24"/>
              </w:rPr>
              <w:t xml:space="preserve"> </w:t>
            </w:r>
            <w:r>
              <w:rPr>
                <w:rFonts w:ascii="Calibri" w:hAnsi="Calibri"/>
                <w:b w:val="0"/>
                <w:sz w:val="24"/>
              </w:rPr>
              <w:t>5</w:t>
            </w:r>
            <w:r w:rsidR="00B058D7" w:rsidRPr="00E36D3D">
              <w:rPr>
                <w:rFonts w:ascii="Calibri" w:hAnsi="Calibri"/>
                <w:b w:val="0"/>
                <w:sz w:val="24"/>
              </w:rPr>
              <w:t>:</w:t>
            </w:r>
          </w:p>
          <w:p w:rsidR="00B058D7" w:rsidRPr="00E36D3D" w:rsidRDefault="00E36D3D" w:rsidP="00526DAA">
            <w:pPr>
              <w:jc w:val="both"/>
              <w:rPr>
                <w:rFonts w:ascii="Calibri" w:hAnsi="Calibri"/>
                <w:b/>
              </w:rPr>
            </w:pPr>
            <w:r w:rsidRPr="00E36D3D">
              <w:rPr>
                <w:rFonts w:ascii="Calibri" w:hAnsi="Calibri" w:cs="Arial"/>
                <w:b/>
              </w:rPr>
              <w:t xml:space="preserve">Wdrożenie programu zasiedlania mieszkań komunalnych w formule </w:t>
            </w:r>
            <w:proofErr w:type="spellStart"/>
            <w:r w:rsidRPr="00E36D3D">
              <w:rPr>
                <w:rFonts w:ascii="Calibri" w:hAnsi="Calibri" w:cs="Arial"/>
                <w:b/>
                <w:i/>
              </w:rPr>
              <w:t>social</w:t>
            </w:r>
            <w:proofErr w:type="spellEnd"/>
            <w:r w:rsidRPr="00E36D3D">
              <w:rPr>
                <w:rFonts w:ascii="Calibri" w:hAnsi="Calibri" w:cs="Arial"/>
                <w:b/>
                <w:i/>
              </w:rPr>
              <w:t xml:space="preserve"> mix, </w:t>
            </w:r>
            <w:r w:rsidRPr="00E36D3D">
              <w:rPr>
                <w:rFonts w:ascii="Calibri" w:hAnsi="Calibri" w:cs="Arial"/>
                <w:b/>
              </w:rPr>
              <w:t>w szczególności w celu stworzenia obszarów międzygeneracyjnych</w:t>
            </w:r>
            <w:r w:rsidRPr="00E36D3D">
              <w:rPr>
                <w:rFonts w:ascii="Calibri" w:hAnsi="Calibri"/>
                <w:b/>
              </w:rPr>
              <w:t xml:space="preserve"> </w:t>
            </w:r>
          </w:p>
        </w:tc>
      </w:tr>
      <w:tr w:rsidR="00B058D7" w:rsidTr="00526DAA">
        <w:trPr>
          <w:trHeight w:val="4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D7" w:rsidRDefault="00B058D7" w:rsidP="00526DAA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Jednostka miary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D7" w:rsidRDefault="00B058D7" w:rsidP="00526DAA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Wskaźnik opisowy</w:t>
            </w:r>
          </w:p>
        </w:tc>
      </w:tr>
      <w:tr w:rsidR="00B058D7" w:rsidTr="00526DAA">
        <w:trPr>
          <w:trHeight w:val="12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8D7" w:rsidRDefault="00B058D7" w:rsidP="00526DAA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Opis podjętych działań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8D7" w:rsidRDefault="00B058D7" w:rsidP="00526DAA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B058D7" w:rsidTr="00526DAA">
        <w:trPr>
          <w:trHeight w:val="2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D7" w:rsidRDefault="00B058D7" w:rsidP="00526DAA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Źródło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D7" w:rsidRPr="00025B1F" w:rsidRDefault="00B058D7" w:rsidP="00526DAA">
            <w:pPr>
              <w:jc w:val="both"/>
              <w:rPr>
                <w:rFonts w:ascii="Calibri" w:hAnsi="Calibri"/>
              </w:rPr>
            </w:pPr>
            <w:r w:rsidRPr="00025B1F">
              <w:rPr>
                <w:rFonts w:ascii="Calibri" w:hAnsi="Calibri"/>
              </w:rPr>
              <w:t>UMP – Biuro Spraw Lokalowych</w:t>
            </w:r>
          </w:p>
          <w:p w:rsidR="00B058D7" w:rsidRPr="00025B1F" w:rsidRDefault="00B058D7" w:rsidP="00526DAA">
            <w:pPr>
              <w:jc w:val="both"/>
              <w:rPr>
                <w:rFonts w:ascii="Calibri" w:hAnsi="Calibri"/>
              </w:rPr>
            </w:pPr>
            <w:r w:rsidRPr="00025B1F">
              <w:rPr>
                <w:rFonts w:ascii="Calibri" w:hAnsi="Calibri"/>
              </w:rPr>
              <w:t>ZKZL sp. z o.o.</w:t>
            </w:r>
          </w:p>
        </w:tc>
      </w:tr>
      <w:tr w:rsidR="00B058D7" w:rsidTr="00526DAA">
        <w:trPr>
          <w:trHeight w:val="56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D7" w:rsidRDefault="00B058D7" w:rsidP="00526DAA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Częstotliwość pozyskania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D7" w:rsidRDefault="00E412E3" w:rsidP="00526DAA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 w:rsidRPr="00E412E3">
              <w:rPr>
                <w:rFonts w:ascii="Calibri" w:hAnsi="Calibri"/>
                <w:b w:val="0"/>
                <w:sz w:val="24"/>
              </w:rPr>
              <w:t xml:space="preserve">Za I </w:t>
            </w:r>
            <w:proofErr w:type="spellStart"/>
            <w:r w:rsidRPr="00E412E3">
              <w:rPr>
                <w:rFonts w:ascii="Calibri" w:hAnsi="Calibri"/>
                <w:b w:val="0"/>
                <w:sz w:val="24"/>
              </w:rPr>
              <w:t>i</w:t>
            </w:r>
            <w:proofErr w:type="spellEnd"/>
            <w:r w:rsidRPr="00E412E3">
              <w:rPr>
                <w:rFonts w:ascii="Calibri" w:hAnsi="Calibri"/>
                <w:b w:val="0"/>
                <w:sz w:val="24"/>
              </w:rPr>
              <w:t xml:space="preserve"> II półrocze</w:t>
            </w:r>
          </w:p>
        </w:tc>
      </w:tr>
      <w:tr w:rsidR="00B058D7" w:rsidTr="00526DAA">
        <w:trPr>
          <w:trHeight w:val="5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D7" w:rsidRDefault="00B058D7" w:rsidP="00526DAA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uwagi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D7" w:rsidRDefault="00B058D7" w:rsidP="00526DAA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</w:tbl>
    <w:p w:rsidR="00B058D7" w:rsidRDefault="00B058D7">
      <w:pPr>
        <w:spacing w:after="160" w:line="259" w:lineRule="auto"/>
        <w:rPr>
          <w:rFonts w:ascii="Calibri" w:hAnsi="Calibri"/>
          <w:b/>
          <w:sz w:val="22"/>
        </w:rPr>
      </w:pPr>
    </w:p>
    <w:sectPr w:rsidR="00B058D7" w:rsidSect="001E3B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653" w:rsidRDefault="00D00653" w:rsidP="0006325A">
      <w:r>
        <w:separator/>
      </w:r>
    </w:p>
  </w:endnote>
  <w:endnote w:type="continuationSeparator" w:id="0">
    <w:p w:rsidR="00D00653" w:rsidRDefault="00D00653" w:rsidP="0006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990" w:rsidRDefault="001B2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990" w:rsidRDefault="001B29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990" w:rsidRDefault="001B29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653" w:rsidRDefault="00D00653" w:rsidP="0006325A">
      <w:r>
        <w:separator/>
      </w:r>
    </w:p>
  </w:footnote>
  <w:footnote w:type="continuationSeparator" w:id="0">
    <w:p w:rsidR="00D00653" w:rsidRDefault="00D00653" w:rsidP="00063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990" w:rsidRDefault="001B29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057" w:rsidRDefault="00491057" w:rsidP="001B2990">
    <w:pPr>
      <w:pStyle w:val="Nagwek"/>
      <w:jc w:val="right"/>
    </w:pPr>
  </w:p>
  <w:p w:rsidR="001B2990" w:rsidRPr="001B2990" w:rsidRDefault="00E72747" w:rsidP="001B2990">
    <w:pPr>
      <w:pStyle w:val="Nagwek"/>
      <w:jc w:val="right"/>
      <w:rPr>
        <w:rFonts w:ascii="Arial" w:hAnsi="Arial" w:cs="Arial"/>
        <w:sz w:val="22"/>
        <w:szCs w:val="22"/>
      </w:rPr>
    </w:pPr>
    <w:r>
      <w:ptab w:relativeTo="margin" w:alignment="center" w:leader="none"/>
    </w:r>
    <w:r>
      <w:ptab w:relativeTo="margin" w:alignment="right" w:leader="none"/>
    </w:r>
    <w:r>
      <w:t>Zał. 2B do zarządzenia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990" w:rsidRDefault="001B29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D17"/>
    <w:rsid w:val="00025B1F"/>
    <w:rsid w:val="0004127D"/>
    <w:rsid w:val="0006325A"/>
    <w:rsid w:val="000A73AA"/>
    <w:rsid w:val="000D7DC7"/>
    <w:rsid w:val="000E5D9C"/>
    <w:rsid w:val="000F56C2"/>
    <w:rsid w:val="001B2990"/>
    <w:rsid w:val="001E3B86"/>
    <w:rsid w:val="001F2E06"/>
    <w:rsid w:val="00393879"/>
    <w:rsid w:val="004332C2"/>
    <w:rsid w:val="004435D1"/>
    <w:rsid w:val="00491057"/>
    <w:rsid w:val="00495D17"/>
    <w:rsid w:val="004A4BAD"/>
    <w:rsid w:val="004D67AA"/>
    <w:rsid w:val="00526DAA"/>
    <w:rsid w:val="00563101"/>
    <w:rsid w:val="00584BB0"/>
    <w:rsid w:val="006313C3"/>
    <w:rsid w:val="0074518F"/>
    <w:rsid w:val="007E72B8"/>
    <w:rsid w:val="00800DB3"/>
    <w:rsid w:val="00865EF6"/>
    <w:rsid w:val="008D5EA2"/>
    <w:rsid w:val="008F3A22"/>
    <w:rsid w:val="009A45D6"/>
    <w:rsid w:val="00A01892"/>
    <w:rsid w:val="00A24276"/>
    <w:rsid w:val="00A5387A"/>
    <w:rsid w:val="00AF0874"/>
    <w:rsid w:val="00B058D7"/>
    <w:rsid w:val="00B12607"/>
    <w:rsid w:val="00B46BC8"/>
    <w:rsid w:val="00B5481A"/>
    <w:rsid w:val="00B612E5"/>
    <w:rsid w:val="00B664C4"/>
    <w:rsid w:val="00BB040C"/>
    <w:rsid w:val="00BF27FA"/>
    <w:rsid w:val="00C93861"/>
    <w:rsid w:val="00D00653"/>
    <w:rsid w:val="00D07D07"/>
    <w:rsid w:val="00D148FE"/>
    <w:rsid w:val="00D47908"/>
    <w:rsid w:val="00E0484C"/>
    <w:rsid w:val="00E36D3D"/>
    <w:rsid w:val="00E412E3"/>
    <w:rsid w:val="00E54625"/>
    <w:rsid w:val="00E72747"/>
    <w:rsid w:val="00E97D7D"/>
    <w:rsid w:val="00EB49AE"/>
    <w:rsid w:val="00F2374E"/>
    <w:rsid w:val="00F34474"/>
    <w:rsid w:val="00FE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83021"/>
  <w15:chartTrackingRefBased/>
  <w15:docId w15:val="{8A1D975C-C1C6-48E9-9A2E-1AFF150A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5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nhideWhenUsed/>
    <w:qFormat/>
    <w:rsid w:val="00495D17"/>
    <w:pPr>
      <w:jc w:val="center"/>
    </w:pPr>
    <w:rPr>
      <w:rFonts w:ascii="Calibri" w:hAnsi="Calibri"/>
      <w:b/>
      <w:color w:val="FF0000"/>
      <w:sz w:val="22"/>
    </w:rPr>
  </w:style>
  <w:style w:type="paragraph" w:styleId="Tekstpodstawowy">
    <w:name w:val="Body Text"/>
    <w:basedOn w:val="Normalny"/>
    <w:link w:val="TekstpodstawowyZnak"/>
    <w:unhideWhenUsed/>
    <w:rsid w:val="00495D17"/>
    <w:pPr>
      <w:spacing w:line="360" w:lineRule="auto"/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95D1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32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32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32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32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D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7D7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E5D242A-CDC4-4012-877E-834041C0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Antkowiak</dc:creator>
  <cp:keywords/>
  <dc:description/>
  <cp:lastModifiedBy>Kamila Żurek</cp:lastModifiedBy>
  <cp:revision>3</cp:revision>
  <cp:lastPrinted>2018-10-09T08:58:00Z</cp:lastPrinted>
  <dcterms:created xsi:type="dcterms:W3CDTF">2018-12-04T13:36:00Z</dcterms:created>
  <dcterms:modified xsi:type="dcterms:W3CDTF">2018-12-05T13:09:00Z</dcterms:modified>
</cp:coreProperties>
</file>