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6198">
          <w:t>14/2019/P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A6198">
        <w:rPr>
          <w:b/>
          <w:sz w:val="28"/>
        </w:rPr>
        <w:fldChar w:fldCharType="separate"/>
      </w:r>
      <w:r w:rsidR="00EA6198">
        <w:rPr>
          <w:b/>
          <w:sz w:val="28"/>
        </w:rPr>
        <w:t>11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A619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6198">
              <w:rPr>
                <w:b/>
                <w:sz w:val="24"/>
                <w:szCs w:val="24"/>
              </w:rPr>
              <w:fldChar w:fldCharType="separate"/>
            </w:r>
            <w:r w:rsidR="00EA6198">
              <w:rPr>
                <w:b/>
                <w:sz w:val="24"/>
                <w:szCs w:val="24"/>
              </w:rPr>
              <w:t>rozstrzygnięcia otwartego konkursu ofert nr 19/2019 na realizację zadań publicznych w roku 2019 z rozdziału 92605 w obszarze "Wspieranie i upowszechnianie kultury fizycznej", realizowanych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A6198" w:rsidP="00EA619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A6198">
        <w:rPr>
          <w:color w:val="000000"/>
          <w:sz w:val="24"/>
        </w:rPr>
        <w:t xml:space="preserve">Na podstawie </w:t>
      </w:r>
      <w:r w:rsidRPr="00EA6198">
        <w:rPr>
          <w:color w:val="000000"/>
          <w:sz w:val="24"/>
          <w:szCs w:val="24"/>
        </w:rPr>
        <w:t xml:space="preserve">art. 30 ust. 2 pkt 4 ustawy z dnia 8 marca 1990 r. o samorządzie gminnym (Dz. U. z 2018 r. poz. 994) oraz art. 5 ust. 4 pkt 2 ustawy z dnia 24 kwietnia 2003 r. o działalności pożytku publicznego i o wolontariacie (Dz. U. z 2018 r. poz. 450) </w:t>
      </w:r>
      <w:r w:rsidRPr="00EA6198">
        <w:rPr>
          <w:color w:val="000000"/>
          <w:sz w:val="24"/>
        </w:rPr>
        <w:t>zarządza się, co następuje:</w:t>
      </w:r>
    </w:p>
    <w:p w:rsidR="00EA6198" w:rsidRDefault="00EA6198" w:rsidP="00EA6198">
      <w:pPr>
        <w:spacing w:line="360" w:lineRule="auto"/>
        <w:jc w:val="both"/>
        <w:rPr>
          <w:sz w:val="24"/>
        </w:rPr>
      </w:pPr>
    </w:p>
    <w:p w:rsidR="00EA6198" w:rsidRDefault="00EA6198" w:rsidP="00EA61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6198" w:rsidRDefault="00EA6198" w:rsidP="00EA6198">
      <w:pPr>
        <w:keepNext/>
        <w:spacing w:line="360" w:lineRule="auto"/>
        <w:rPr>
          <w:color w:val="000000"/>
          <w:sz w:val="24"/>
        </w:rPr>
      </w:pPr>
    </w:p>
    <w:p w:rsidR="00EA6198" w:rsidRPr="00EA6198" w:rsidRDefault="00EA6198" w:rsidP="00EA619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A6198">
        <w:rPr>
          <w:color w:val="000000"/>
          <w:sz w:val="24"/>
          <w:szCs w:val="24"/>
        </w:rPr>
        <w:t>Postanawia się udzielić dotacji na zadania z obszaru wspierania i upowszechniania kultury fizycznej realizowane w roku 2019 przez podmioty wymienione w załącznikach nr 1, 2, 3 i nr 4 do zarządzenia i przekazać na ten cel kwotę 6.054.000 zł., w tym:</w:t>
      </w:r>
    </w:p>
    <w:p w:rsidR="00EA6198" w:rsidRPr="00EA6198" w:rsidRDefault="00EA6198" w:rsidP="00EA619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A6198">
        <w:rPr>
          <w:color w:val="000000"/>
          <w:sz w:val="24"/>
          <w:szCs w:val="24"/>
        </w:rPr>
        <w:t>1. "Szkolenie młodzieży uzdolnionej sportowo uczestniczącej we współzawodnictwie sportowym, organizowanym przez okręgowe lub polskie związki sportowe w</w:t>
      </w:r>
      <w:r w:rsidR="00D82049">
        <w:rPr>
          <w:color w:val="000000"/>
          <w:sz w:val="24"/>
          <w:szCs w:val="24"/>
        </w:rPr>
        <w:t> </w:t>
      </w:r>
      <w:r w:rsidRPr="00EA6198">
        <w:rPr>
          <w:color w:val="000000"/>
          <w:sz w:val="24"/>
          <w:szCs w:val="24"/>
        </w:rPr>
        <w:t>dyscyplinach objętych Systemem Sportu Młodzieżowego - Młodzieżowe Centra Sportu - 5.570.000 zł</w:t>
      </w:r>
    </w:p>
    <w:p w:rsidR="00EA6198" w:rsidRPr="00EA6198" w:rsidRDefault="00EA6198" w:rsidP="00EA619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A6198">
        <w:rPr>
          <w:color w:val="000000"/>
          <w:sz w:val="24"/>
          <w:szCs w:val="24"/>
        </w:rPr>
        <w:t>2. "Udział czołowych zespołów poznańskich w grach zespołowych w rozgrywkach ligowych" - 90.000 zł</w:t>
      </w:r>
    </w:p>
    <w:p w:rsidR="00EA6198" w:rsidRPr="00EA6198" w:rsidRDefault="00EA6198" w:rsidP="00EA619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A6198">
        <w:rPr>
          <w:color w:val="000000"/>
          <w:sz w:val="24"/>
          <w:szCs w:val="24"/>
        </w:rPr>
        <w:t>3. Projekty realizowane w ramach środków budżetowych jednostek pomocniczych - osiedli, w</w:t>
      </w:r>
      <w:r w:rsidR="00D82049">
        <w:rPr>
          <w:color w:val="000000"/>
          <w:sz w:val="24"/>
          <w:szCs w:val="24"/>
        </w:rPr>
        <w:t> </w:t>
      </w:r>
      <w:r w:rsidRPr="00EA6198">
        <w:rPr>
          <w:color w:val="000000"/>
          <w:sz w:val="24"/>
          <w:szCs w:val="24"/>
        </w:rPr>
        <w:t>tym:</w:t>
      </w:r>
    </w:p>
    <w:p w:rsidR="00EA6198" w:rsidRPr="00EA6198" w:rsidRDefault="00EA6198" w:rsidP="00EA61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6198">
        <w:rPr>
          <w:color w:val="000000"/>
          <w:sz w:val="24"/>
          <w:szCs w:val="24"/>
        </w:rPr>
        <w:t>1) Szkolna Liga Piłki Ręcznej w ramach programu "Sportowy Poznań" - "Małe szkraby grają w rękę dla zabawy" - 32.000 zł;</w:t>
      </w:r>
    </w:p>
    <w:p w:rsidR="00EA6198" w:rsidRPr="00EA6198" w:rsidRDefault="00EA6198" w:rsidP="00EA61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6198">
        <w:rPr>
          <w:color w:val="000000"/>
          <w:sz w:val="24"/>
          <w:szCs w:val="24"/>
        </w:rPr>
        <w:t>2) "Organizacja całorocznych zajęć sportowych dla dzieci i młodzieży z osiedla Kiekrz" -</w:t>
      </w:r>
      <w:r w:rsidR="00D82049">
        <w:rPr>
          <w:color w:val="000000"/>
          <w:sz w:val="24"/>
          <w:szCs w:val="24"/>
        </w:rPr>
        <w:t> </w:t>
      </w:r>
      <w:r w:rsidRPr="00EA6198">
        <w:rPr>
          <w:color w:val="000000"/>
          <w:sz w:val="24"/>
          <w:szCs w:val="24"/>
        </w:rPr>
        <w:t>12.000 zł.</w:t>
      </w:r>
    </w:p>
    <w:p w:rsidR="00EA6198" w:rsidRDefault="00EA6198" w:rsidP="00EA619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A6198">
        <w:rPr>
          <w:color w:val="000000"/>
          <w:sz w:val="24"/>
          <w:szCs w:val="24"/>
        </w:rPr>
        <w:lastRenderedPageBreak/>
        <w:t>4. „Zajęcia sportowe dla osób z niepełnosprawnościami" - 350.000 zł.</w:t>
      </w:r>
    </w:p>
    <w:p w:rsidR="00EA6198" w:rsidRDefault="00EA6198" w:rsidP="00EA6198">
      <w:pPr>
        <w:spacing w:line="360" w:lineRule="auto"/>
        <w:jc w:val="both"/>
        <w:rPr>
          <w:color w:val="000000"/>
          <w:sz w:val="24"/>
        </w:rPr>
      </w:pPr>
    </w:p>
    <w:p w:rsidR="00EA6198" w:rsidRDefault="00EA6198" w:rsidP="00EA61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A6198" w:rsidRDefault="00EA6198" w:rsidP="00EA6198">
      <w:pPr>
        <w:keepNext/>
        <w:spacing w:line="360" w:lineRule="auto"/>
        <w:rPr>
          <w:color w:val="000000"/>
          <w:sz w:val="24"/>
        </w:rPr>
      </w:pPr>
    </w:p>
    <w:p w:rsidR="00EA6198" w:rsidRDefault="00EA6198" w:rsidP="00EA619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6198">
        <w:rPr>
          <w:color w:val="000000"/>
          <w:sz w:val="24"/>
          <w:szCs w:val="24"/>
        </w:rPr>
        <w:t>Oferty, które nie otrzymały dotacji, wymienione zostały w załączniku nr 5 do zarządzenia.</w:t>
      </w:r>
    </w:p>
    <w:p w:rsidR="00EA6198" w:rsidRDefault="00EA6198" w:rsidP="00EA6198">
      <w:pPr>
        <w:spacing w:line="360" w:lineRule="auto"/>
        <w:jc w:val="both"/>
        <w:rPr>
          <w:color w:val="000000"/>
          <w:sz w:val="24"/>
        </w:rPr>
      </w:pPr>
    </w:p>
    <w:p w:rsidR="00EA6198" w:rsidRDefault="00EA6198" w:rsidP="00EA61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A6198" w:rsidRDefault="00EA6198" w:rsidP="00EA6198">
      <w:pPr>
        <w:keepNext/>
        <w:spacing w:line="360" w:lineRule="auto"/>
        <w:rPr>
          <w:color w:val="000000"/>
          <w:sz w:val="24"/>
        </w:rPr>
      </w:pPr>
    </w:p>
    <w:p w:rsidR="00EA6198" w:rsidRDefault="00EA6198" w:rsidP="00EA619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6198">
        <w:rPr>
          <w:color w:val="000000"/>
          <w:sz w:val="24"/>
          <w:szCs w:val="24"/>
        </w:rPr>
        <w:t>Oferty, które nie spełniły warunków formalnych, wymienione zostały w załączniku nr 6 do zarządzenia.</w:t>
      </w:r>
    </w:p>
    <w:p w:rsidR="00EA6198" w:rsidRDefault="00EA6198" w:rsidP="00EA6198">
      <w:pPr>
        <w:spacing w:line="360" w:lineRule="auto"/>
        <w:jc w:val="both"/>
        <w:rPr>
          <w:color w:val="000000"/>
          <w:sz w:val="24"/>
        </w:rPr>
      </w:pPr>
    </w:p>
    <w:p w:rsidR="00EA6198" w:rsidRDefault="00EA6198" w:rsidP="00EA61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A6198" w:rsidRDefault="00EA6198" w:rsidP="00EA6198">
      <w:pPr>
        <w:keepNext/>
        <w:spacing w:line="360" w:lineRule="auto"/>
        <w:rPr>
          <w:color w:val="000000"/>
          <w:sz w:val="24"/>
        </w:rPr>
      </w:pPr>
    </w:p>
    <w:p w:rsidR="00EA6198" w:rsidRDefault="00EA6198" w:rsidP="00EA619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A6198">
        <w:rPr>
          <w:color w:val="000000"/>
          <w:sz w:val="24"/>
          <w:szCs w:val="24"/>
        </w:rPr>
        <w:t>Czyni się Dyrektora Wydziału Sportu odpowiedzialnym za zawarcie umów z podmiotami, o</w:t>
      </w:r>
      <w:r w:rsidR="00D82049">
        <w:rPr>
          <w:color w:val="000000"/>
          <w:sz w:val="24"/>
          <w:szCs w:val="24"/>
        </w:rPr>
        <w:t> </w:t>
      </w:r>
      <w:r w:rsidRPr="00EA6198">
        <w:rPr>
          <w:color w:val="000000"/>
          <w:sz w:val="24"/>
          <w:szCs w:val="24"/>
        </w:rPr>
        <w:t>których mowa w § 1, za nadzór nad realizacją tych umów i zobowiązanie wyżej wymienionych podmiotów do przedłożenia sprawozdań z wykonania zadań w terminach określonych w zawartych umowach.</w:t>
      </w:r>
    </w:p>
    <w:p w:rsidR="00EA6198" w:rsidRDefault="00EA6198" w:rsidP="00EA6198">
      <w:pPr>
        <w:spacing w:line="360" w:lineRule="auto"/>
        <w:jc w:val="both"/>
        <w:rPr>
          <w:color w:val="000000"/>
          <w:sz w:val="24"/>
        </w:rPr>
      </w:pPr>
    </w:p>
    <w:p w:rsidR="00EA6198" w:rsidRDefault="00EA6198" w:rsidP="00EA61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A6198" w:rsidRDefault="00EA6198" w:rsidP="00EA6198">
      <w:pPr>
        <w:keepNext/>
        <w:spacing w:line="360" w:lineRule="auto"/>
        <w:rPr>
          <w:color w:val="000000"/>
          <w:sz w:val="24"/>
        </w:rPr>
      </w:pPr>
    </w:p>
    <w:p w:rsidR="00EA6198" w:rsidRDefault="00EA6198" w:rsidP="00EA619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A6198">
        <w:rPr>
          <w:color w:val="000000"/>
          <w:sz w:val="24"/>
          <w:szCs w:val="24"/>
        </w:rPr>
        <w:t>Wykonanie zarządzenia powierza się Dyrektorowi Wydziału Sportu.</w:t>
      </w:r>
    </w:p>
    <w:p w:rsidR="00EA6198" w:rsidRDefault="00EA6198" w:rsidP="00EA6198">
      <w:pPr>
        <w:spacing w:line="360" w:lineRule="auto"/>
        <w:jc w:val="both"/>
        <w:rPr>
          <w:color w:val="000000"/>
          <w:sz w:val="24"/>
        </w:rPr>
      </w:pPr>
    </w:p>
    <w:p w:rsidR="00EA6198" w:rsidRDefault="00EA6198" w:rsidP="00EA61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A6198" w:rsidRDefault="00EA6198" w:rsidP="00EA6198">
      <w:pPr>
        <w:keepNext/>
        <w:spacing w:line="360" w:lineRule="auto"/>
        <w:rPr>
          <w:color w:val="000000"/>
          <w:sz w:val="24"/>
        </w:rPr>
      </w:pPr>
    </w:p>
    <w:p w:rsidR="00EA6198" w:rsidRDefault="00EA6198" w:rsidP="00EA619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A6198">
        <w:rPr>
          <w:color w:val="000000"/>
          <w:sz w:val="24"/>
          <w:szCs w:val="24"/>
        </w:rPr>
        <w:t>Zarządzenie wchodzi w życie z dniem podpisania.</w:t>
      </w:r>
    </w:p>
    <w:p w:rsidR="00EA6198" w:rsidRDefault="00EA6198" w:rsidP="00EA6198">
      <w:pPr>
        <w:spacing w:line="360" w:lineRule="auto"/>
        <w:jc w:val="both"/>
        <w:rPr>
          <w:color w:val="000000"/>
          <w:sz w:val="24"/>
        </w:rPr>
      </w:pPr>
    </w:p>
    <w:p w:rsidR="00EA6198" w:rsidRDefault="00EA6198" w:rsidP="00EA61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A6198" w:rsidRDefault="00EA6198" w:rsidP="00EA61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A6198" w:rsidRPr="00EA6198" w:rsidRDefault="00EA6198" w:rsidP="00EA61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A6198" w:rsidRPr="00EA6198" w:rsidSect="00EA619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198" w:rsidRDefault="00EA6198">
      <w:r>
        <w:separator/>
      </w:r>
    </w:p>
  </w:endnote>
  <w:endnote w:type="continuationSeparator" w:id="0">
    <w:p w:rsidR="00EA6198" w:rsidRDefault="00EA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198" w:rsidRDefault="00EA6198">
      <w:r>
        <w:separator/>
      </w:r>
    </w:p>
  </w:footnote>
  <w:footnote w:type="continuationSeparator" w:id="0">
    <w:p w:rsidR="00EA6198" w:rsidRDefault="00EA6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stycznia 2019r."/>
    <w:docVar w:name="AktNr" w:val="14/2019/P"/>
    <w:docVar w:name="Sprawa" w:val="rozstrzygnięcia otwartego konkursu ofert nr 19/2019 na realizację zadań publicznych w roku 2019 z rozdziału 92605 w obszarze &quot;Wspieranie i upowszechnianie kultury fizycznej&quot;, realizowanych przez podmioty niezaliczane do sektora finansów publicznych."/>
  </w:docVars>
  <w:rsids>
    <w:rsidRoot w:val="00EA619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2049"/>
    <w:rsid w:val="00DC3E76"/>
    <w:rsid w:val="00E30060"/>
    <w:rsid w:val="00E360D3"/>
    <w:rsid w:val="00EA619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A0FCE-D3A2-47B0-AC91-EC30B4EF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369</Words>
  <Characters>2045</Characters>
  <Application>Microsoft Office Word</Application>
  <DocSecurity>0</DocSecurity>
  <Lines>68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2019-01-11T07:14:00Z</dcterms:created>
  <dcterms:modified xsi:type="dcterms:W3CDTF">2019-01-11T07:14:00Z</dcterms:modified>
</cp:coreProperties>
</file>