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6DF6">
          <w:t>16/2019/P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6DF6">
        <w:rPr>
          <w:b/>
          <w:sz w:val="28"/>
        </w:rPr>
        <w:fldChar w:fldCharType="separate"/>
      </w:r>
      <w:r w:rsidR="008D6DF6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6DF6">
              <w:rPr>
                <w:b/>
                <w:sz w:val="24"/>
                <w:szCs w:val="24"/>
              </w:rPr>
              <w:fldChar w:fldCharType="separate"/>
            </w:r>
            <w:r w:rsidR="008D6DF6">
              <w:rPr>
                <w:b/>
                <w:sz w:val="24"/>
                <w:szCs w:val="24"/>
              </w:rPr>
              <w:t xml:space="preserve">ustanowienia służebności przesyłu na nieruchomościach stanowiących własność Miasta Poznania, położonych w Poznaniu w rejonie ul. Golęcińskiej.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6DF6" w:rsidP="008D6D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6DF6">
        <w:rPr>
          <w:color w:val="000000"/>
          <w:sz w:val="24"/>
        </w:rPr>
        <w:t>Na podstawie art. 30 ust. 1 ustawy z dnia 8 marca 1990 r. o samorządzie gminnym (Dz. U. z</w:t>
      </w:r>
      <w:r w:rsidR="008F6677">
        <w:rPr>
          <w:color w:val="000000"/>
          <w:sz w:val="24"/>
        </w:rPr>
        <w:t> </w:t>
      </w:r>
      <w:r w:rsidRPr="008D6DF6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8D6DF6" w:rsidRDefault="008D6DF6" w:rsidP="008D6DF6">
      <w:pPr>
        <w:spacing w:line="360" w:lineRule="auto"/>
        <w:jc w:val="both"/>
        <w:rPr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6DF6">
        <w:rPr>
          <w:color w:val="000000"/>
          <w:sz w:val="24"/>
          <w:szCs w:val="24"/>
        </w:rPr>
        <w:t>Zezwala się na odpłatne obciążenie służebnością przesyłu nieruchomości stanowiących własność Miasta Poznania, położonych w Poznaniu w rejonie ul. Golęcińskiej, o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 xml:space="preserve">oznaczeniach ewidencyjnych: </w:t>
      </w: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D6DF6" w:rsidRPr="008D6DF6" w:rsidRDefault="008D6DF6" w:rsidP="008D6D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8D6DF6">
        <w:rPr>
          <w:b/>
          <w:bCs/>
          <w:color w:val="000000"/>
          <w:sz w:val="24"/>
          <w:szCs w:val="24"/>
        </w:rPr>
        <w:t>obręb Golęcin, arkusz mapy 24, działka 1/11 o pow. 1 365 m</w:t>
      </w:r>
      <w:r w:rsidRPr="008D6DF6">
        <w:rPr>
          <w:b/>
          <w:bCs/>
          <w:color w:val="000000"/>
          <w:sz w:val="24"/>
          <w:szCs w:val="24"/>
          <w:vertAlign w:val="superscript"/>
        </w:rPr>
        <w:t>2</w:t>
      </w:r>
      <w:r w:rsidRPr="008D6DF6">
        <w:rPr>
          <w:b/>
          <w:bCs/>
          <w:color w:val="000000"/>
          <w:sz w:val="24"/>
          <w:szCs w:val="24"/>
        </w:rPr>
        <w:t xml:space="preserve"> KW PO1P/00111085/4,</w:t>
      </w:r>
    </w:p>
    <w:p w:rsidR="008D6DF6" w:rsidRPr="008D6DF6" w:rsidRDefault="008D6DF6" w:rsidP="008D6D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8D6DF6">
        <w:rPr>
          <w:b/>
          <w:bCs/>
          <w:color w:val="000000"/>
          <w:sz w:val="24"/>
          <w:szCs w:val="24"/>
        </w:rPr>
        <w:t>obręb Golęcin, arkusz mapy 24, działka 1/5 o pow. 588 m</w:t>
      </w:r>
      <w:r w:rsidRPr="008D6DF6">
        <w:rPr>
          <w:b/>
          <w:bCs/>
          <w:color w:val="000000"/>
          <w:sz w:val="24"/>
          <w:szCs w:val="24"/>
          <w:vertAlign w:val="superscript"/>
        </w:rPr>
        <w:t>2</w:t>
      </w:r>
      <w:r w:rsidRPr="008D6DF6">
        <w:rPr>
          <w:b/>
          <w:bCs/>
          <w:color w:val="000000"/>
          <w:sz w:val="24"/>
          <w:szCs w:val="24"/>
        </w:rPr>
        <w:t xml:space="preserve"> KW PO1P/00111085/4,</w:t>
      </w:r>
    </w:p>
    <w:p w:rsidR="008D6DF6" w:rsidRPr="008D6DF6" w:rsidRDefault="008D6DF6" w:rsidP="008D6D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8D6DF6">
        <w:rPr>
          <w:b/>
          <w:bCs/>
          <w:color w:val="000000"/>
          <w:sz w:val="24"/>
          <w:szCs w:val="24"/>
        </w:rPr>
        <w:t>obręb Golęcin, arkusz mapy 24, działka 3/1 o pow. 39 829 m</w:t>
      </w:r>
      <w:r w:rsidRPr="008D6DF6">
        <w:rPr>
          <w:b/>
          <w:bCs/>
          <w:color w:val="000000"/>
          <w:sz w:val="24"/>
          <w:szCs w:val="24"/>
          <w:vertAlign w:val="superscript"/>
        </w:rPr>
        <w:t>2</w:t>
      </w:r>
      <w:r w:rsidRPr="008D6DF6">
        <w:rPr>
          <w:b/>
          <w:bCs/>
          <w:color w:val="000000"/>
          <w:sz w:val="24"/>
          <w:szCs w:val="24"/>
        </w:rPr>
        <w:t xml:space="preserve"> KW PO1P/00317765/9,</w:t>
      </w: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na rzecz spółki Enea Operator Sp. z o.o. i jej następców prawnych, w związku z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 xml:space="preserve">wybudowaniem na działce nr 1/11 linii kablowej SN 15 kV o długości 65 mb, na działce nr </w:t>
      </w:r>
      <w:r w:rsidRPr="008D6DF6">
        <w:rPr>
          <w:color w:val="000000"/>
          <w:sz w:val="24"/>
          <w:szCs w:val="24"/>
        </w:rPr>
        <w:lastRenderedPageBreak/>
        <w:t>1/5 linii kablowej SN 15 kV o długości 35 mb, na działce nr 3/1 linii kablowych SN 15 kV i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>nn 0,4 kV o długości 235 mb, wraz ze złączem kablowym, oraz kompaktowej stacji transformatorowej na powierzchni o wymiarach 5 m x 5 m.</w:t>
      </w: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Przy ustanawianiu służebności przesyłu dla działek nr 1/11, 1/5, 3/1 zostanie założona nowa księga wieczysta.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6DF6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>powierzchni 32,5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na działce nr 1/11, 17,5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na działce nr 1/5 oraz 142,5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na działce nr 3/1, tj. o szerokości 0,25 m w obie strony od osi linii kablowych SN 15 kV i nn 0,4 kV, wraz ze złączem kablowym, oraz powierzchni zajętej przez kompaktową stację transformatorową, opisanych w paragrafie 1 nieruchomości miejskich, którego granice zaznaczone są na mapie informacyjnej, stanowiącej załącznik do zarządzenia, które to korzystanie polegać będzie na:</w:t>
      </w: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utrzymaniu zlokalizowanych w tym pasie urządzeń przesyłowych, tj. linii kablowych SN 15 kV i nn 0,4 kV, wraz ze złączem kablowym oraz kompaktowej stacji transformatorowej,</w:t>
      </w:r>
    </w:p>
    <w:p w:rsidR="008D6DF6" w:rsidRPr="008D6DF6" w:rsidRDefault="008D6DF6" w:rsidP="008D6DF6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doprowadzaniu lub odprowadzaniu energii elektrycznej przy pomocy ww. urządzeń przesyłowych,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prawie dostępu i dojazdu do ww. urządzenia przesyłowego w celu prowadzenia prac eksploatacyjnych, konserwacyjnych, remontowych, modernizacyjnych, dokonywania kontroli i przeglądów, usuwania awarii, wymiany tych urządzeń, a także wyprowadzania nowych obwodów w pasie ustanowionej służebności przesyłu z urządzeń istniejących, co będzie wiązało się</w:t>
      </w:r>
      <w:r w:rsidRPr="008D6DF6">
        <w:rPr>
          <w:color w:val="FF0000"/>
          <w:sz w:val="24"/>
          <w:szCs w:val="24"/>
        </w:rPr>
        <w:t xml:space="preserve"> </w:t>
      </w:r>
      <w:r w:rsidRPr="008D6DF6">
        <w:rPr>
          <w:color w:val="000000"/>
          <w:sz w:val="24"/>
          <w:szCs w:val="24"/>
        </w:rPr>
        <w:t>z obowiązkiem spółki Enea Operator Sp. z o.o. przywrócenia otoczenia do stanu sprzed przeprowadzenia wymienionych prac.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6DF6">
        <w:rPr>
          <w:color w:val="000000"/>
          <w:sz w:val="24"/>
          <w:szCs w:val="24"/>
        </w:rPr>
        <w:t>Zobowiązuje się spółkę</w:t>
      </w:r>
      <w:r w:rsidRPr="008D6DF6">
        <w:rPr>
          <w:color w:val="FF0000"/>
          <w:sz w:val="24"/>
          <w:szCs w:val="24"/>
        </w:rPr>
        <w:t xml:space="preserve"> </w:t>
      </w:r>
      <w:r w:rsidRPr="008D6DF6">
        <w:rPr>
          <w:color w:val="000000"/>
          <w:sz w:val="24"/>
          <w:szCs w:val="24"/>
        </w:rPr>
        <w:t>Enea Operator Sp. z o.o. i jej następców prawnych do uzgodnienia z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>każdoczesnym właścicielem opisanych w punkcie 1 nieruchomości każdorazowego ich zajęcia pod przeprowadzenie prac w ramach ustanowionej służebności przesyłu, z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>wyłączeniem prac polegających na usuwaniu awarii, o których spółka Enea Operator Sp. z</w:t>
      </w:r>
      <w:r w:rsidR="008F6677">
        <w:rPr>
          <w:color w:val="000000"/>
          <w:sz w:val="24"/>
          <w:szCs w:val="24"/>
        </w:rPr>
        <w:t> </w:t>
      </w:r>
      <w:r w:rsidRPr="008D6DF6">
        <w:rPr>
          <w:color w:val="000000"/>
          <w:sz w:val="24"/>
          <w:szCs w:val="24"/>
        </w:rPr>
        <w:t>o.o. i jej następcy prawni mają obowiązek poinformowania każdoczesnych właścicieli niezwłocznie po ich rozpoczęciu.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6DF6">
        <w:rPr>
          <w:color w:val="000000"/>
          <w:sz w:val="24"/>
          <w:szCs w:val="24"/>
        </w:rPr>
        <w:t>Ustanowienie służebności następuje na czas nieoznaczony.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Pr="008D6DF6" w:rsidRDefault="008D6DF6" w:rsidP="008D6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6DF6">
        <w:rPr>
          <w:color w:val="000000"/>
          <w:sz w:val="24"/>
          <w:szCs w:val="24"/>
        </w:rPr>
        <w:t>Ustanowienie służebności przesyłu następuje za wynagrodzeniem jednorazowym, ustalonym przez rzeczoznawcę majątkowego:</w:t>
      </w:r>
    </w:p>
    <w:p w:rsidR="008D6DF6" w:rsidRPr="008D6DF6" w:rsidRDefault="008D6DF6" w:rsidP="008D6D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dla działki nr 1/11 o powierzchni służebności 32,5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w kwocie 4 137,00 zł + podatek VAT w wysokości 951,51 zł, tj. łącznie 5 088,51 zł, </w:t>
      </w:r>
    </w:p>
    <w:p w:rsidR="008D6DF6" w:rsidRPr="008D6DF6" w:rsidRDefault="008D6DF6" w:rsidP="008D6D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dla działki nr 1/5 o powierzchni służebności 17,5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w kwocie 2 227,00 zł + podatek VAT w wysokości 512,21 zł, tj. łącznie 2 739,21 zł, </w:t>
      </w:r>
    </w:p>
    <w:p w:rsidR="008D6DF6" w:rsidRPr="008D6DF6" w:rsidRDefault="008D6DF6" w:rsidP="008D6D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– dla działki nr 3/1 o powierzchni służebności 142,5 m</w:t>
      </w:r>
      <w:r w:rsidRPr="008D6DF6">
        <w:rPr>
          <w:color w:val="000000"/>
          <w:sz w:val="24"/>
          <w:szCs w:val="24"/>
          <w:vertAlign w:val="superscript"/>
        </w:rPr>
        <w:t>2</w:t>
      </w:r>
      <w:r w:rsidRPr="008D6DF6">
        <w:rPr>
          <w:color w:val="000000"/>
          <w:sz w:val="24"/>
          <w:szCs w:val="24"/>
        </w:rPr>
        <w:t xml:space="preserve"> w kwocie 7 277,00 zł + podatek VAT w wysokości 1 673,71 zł, tj. łącznie 8 950,71 zł, 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r w:rsidRPr="008D6DF6">
        <w:rPr>
          <w:color w:val="000000"/>
          <w:sz w:val="24"/>
          <w:szCs w:val="24"/>
        </w:rPr>
        <w:t>tj. łącznie</w:t>
      </w:r>
      <w:r w:rsidRPr="008D6DF6">
        <w:rPr>
          <w:b/>
          <w:bCs/>
          <w:color w:val="000000"/>
          <w:sz w:val="24"/>
          <w:szCs w:val="24"/>
        </w:rPr>
        <w:t xml:space="preserve"> 16 778,43 zł</w:t>
      </w:r>
      <w:r w:rsidRPr="008D6DF6">
        <w:rPr>
          <w:color w:val="000000"/>
          <w:sz w:val="24"/>
          <w:szCs w:val="24"/>
        </w:rPr>
        <w:t xml:space="preserve"> </w:t>
      </w:r>
      <w:r w:rsidRPr="008D6DF6">
        <w:rPr>
          <w:b/>
          <w:bCs/>
          <w:color w:val="000000"/>
          <w:sz w:val="24"/>
          <w:szCs w:val="24"/>
        </w:rPr>
        <w:t>brutto</w:t>
      </w:r>
      <w:r w:rsidRPr="008D6DF6">
        <w:rPr>
          <w:color w:val="000000"/>
          <w:sz w:val="24"/>
          <w:szCs w:val="24"/>
        </w:rPr>
        <w:t>, płatnym najpóźniej na trzy dni przed podpisaniem aktu notarialnego.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6DF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6DF6" w:rsidRDefault="008D6DF6" w:rsidP="008D6DF6">
      <w:pPr>
        <w:keepNext/>
        <w:spacing w:line="360" w:lineRule="auto"/>
        <w:rPr>
          <w:color w:val="000000"/>
          <w:sz w:val="24"/>
        </w:rPr>
      </w:pPr>
    </w:p>
    <w:p w:rsidR="008D6DF6" w:rsidRDefault="008D6DF6" w:rsidP="008D6DF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6DF6">
        <w:rPr>
          <w:color w:val="000000"/>
          <w:sz w:val="24"/>
          <w:szCs w:val="24"/>
        </w:rPr>
        <w:t>Zarządzenie obowiązuje od dnia podpisania.</w:t>
      </w:r>
    </w:p>
    <w:p w:rsidR="008D6DF6" w:rsidRDefault="008D6DF6" w:rsidP="008D6DF6">
      <w:pPr>
        <w:spacing w:line="360" w:lineRule="auto"/>
        <w:jc w:val="both"/>
        <w:rPr>
          <w:color w:val="000000"/>
          <w:sz w:val="24"/>
        </w:rPr>
      </w:pPr>
    </w:p>
    <w:p w:rsidR="008D6DF6" w:rsidRDefault="008D6DF6" w:rsidP="008D6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6DF6" w:rsidRDefault="008D6DF6" w:rsidP="008D6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D6DF6" w:rsidRPr="008D6DF6" w:rsidRDefault="008D6DF6" w:rsidP="008D6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6DF6" w:rsidRPr="008D6DF6" w:rsidSect="008D6D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F6" w:rsidRDefault="008D6DF6">
      <w:r>
        <w:separator/>
      </w:r>
    </w:p>
  </w:endnote>
  <w:endnote w:type="continuationSeparator" w:id="0">
    <w:p w:rsidR="008D6DF6" w:rsidRDefault="008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F6" w:rsidRDefault="008D6DF6">
      <w:r>
        <w:separator/>
      </w:r>
    </w:p>
  </w:footnote>
  <w:footnote w:type="continuationSeparator" w:id="0">
    <w:p w:rsidR="008D6DF6" w:rsidRDefault="008D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FA49EE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6/2019/P"/>
    <w:docVar w:name="Sprawa" w:val="ustanowienia służebności przesyłu na nieruchomościach stanowiących własność Miasta Poznania, położonych w Poznaniu w rejonie ul. Golęcińskiej. "/>
  </w:docVars>
  <w:rsids>
    <w:rsidRoot w:val="008D6D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DF6"/>
    <w:rsid w:val="008F667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6578-B02B-44B7-AEAF-FE6B6847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723</Words>
  <Characters>3997</Characters>
  <Application>Microsoft Office Word</Application>
  <DocSecurity>0</DocSecurity>
  <Lines>102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2019-01-11T10:33:00Z</dcterms:created>
  <dcterms:modified xsi:type="dcterms:W3CDTF">2019-01-11T10:33:00Z</dcterms:modified>
</cp:coreProperties>
</file>