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51E68">
          <w:t>41/2019/P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51E68">
        <w:rPr>
          <w:b/>
          <w:sz w:val="28"/>
        </w:rPr>
        <w:fldChar w:fldCharType="separate"/>
      </w:r>
      <w:r w:rsidR="00F51E68">
        <w:rPr>
          <w:b/>
          <w:sz w:val="28"/>
        </w:rPr>
        <w:t>22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51E6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51E68">
              <w:rPr>
                <w:b/>
                <w:sz w:val="24"/>
                <w:szCs w:val="24"/>
              </w:rPr>
              <w:fldChar w:fldCharType="separate"/>
            </w:r>
            <w:r w:rsidR="00F51E68">
              <w:rPr>
                <w:b/>
                <w:sz w:val="24"/>
                <w:szCs w:val="24"/>
              </w:rPr>
              <w:t>powołania komisji konkursowej dla wyłonienia kandydata na stanowisko dyrektora Szkoły Podstawowej nr 66 im. Marii Skłodowskiej-Curie w Poznaniu, os. Przyjaźni 127.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51E68" w:rsidP="00F51E6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51E68">
        <w:rPr>
          <w:color w:val="000000"/>
          <w:sz w:val="24"/>
          <w:szCs w:val="24"/>
        </w:rPr>
        <w:t xml:space="preserve">Na podstawie art. 30 ust. 1 ustawy z dnia 8 marca 1990 r. o samorządzie gminnym </w:t>
      </w:r>
      <w:r w:rsidRPr="00F51E68">
        <w:rPr>
          <w:color w:val="000000"/>
          <w:sz w:val="24"/>
        </w:rPr>
        <w:t xml:space="preserve">(tekst jednolity Dz. U. z 2018 r. poz. </w:t>
      </w:r>
      <w:r w:rsidRPr="00F51E68">
        <w:rPr>
          <w:color w:val="000000"/>
          <w:sz w:val="24"/>
          <w:szCs w:val="24"/>
        </w:rPr>
        <w:t>994</w:t>
      </w:r>
      <w:r w:rsidRPr="00F51E68">
        <w:rPr>
          <w:color w:val="000000"/>
          <w:sz w:val="24"/>
        </w:rPr>
        <w:t>)</w:t>
      </w:r>
      <w:r w:rsidRPr="00F51E68">
        <w:rPr>
          <w:color w:val="000000"/>
          <w:sz w:val="24"/>
          <w:szCs w:val="24"/>
        </w:rPr>
        <w:t xml:space="preserve"> oraz art. </w:t>
      </w:r>
      <w:r w:rsidRPr="00F51E68">
        <w:rPr>
          <w:color w:val="000000"/>
          <w:sz w:val="24"/>
        </w:rPr>
        <w:t>63 ust. 14 ustawy z dnia 14 grudnia 2016 r. Prawo oświatowe (Dz. U. z 2018 r. poz. 996 z późniejszymi zmianami)</w:t>
      </w:r>
      <w:r w:rsidRPr="00F51E68">
        <w:rPr>
          <w:color w:val="000000"/>
          <w:sz w:val="24"/>
          <w:szCs w:val="24"/>
        </w:rPr>
        <w:t xml:space="preserve"> zarządza się, co następuje:</w:t>
      </w:r>
    </w:p>
    <w:p w:rsidR="00F51E68" w:rsidRDefault="00F51E68" w:rsidP="00F51E68">
      <w:pPr>
        <w:spacing w:line="360" w:lineRule="auto"/>
        <w:jc w:val="both"/>
        <w:rPr>
          <w:sz w:val="24"/>
        </w:rPr>
      </w:pPr>
    </w:p>
    <w:p w:rsidR="00F51E68" w:rsidRDefault="00F51E68" w:rsidP="00F51E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51E68" w:rsidRDefault="00F51E68" w:rsidP="00F51E68">
      <w:pPr>
        <w:keepNext/>
        <w:spacing w:line="360" w:lineRule="auto"/>
        <w:rPr>
          <w:color w:val="000000"/>
          <w:sz w:val="24"/>
        </w:rPr>
      </w:pPr>
    </w:p>
    <w:p w:rsidR="00F51E68" w:rsidRDefault="00F51E68" w:rsidP="00F51E68">
      <w:pPr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F51E68">
        <w:rPr>
          <w:color w:val="000000"/>
          <w:sz w:val="24"/>
          <w:szCs w:val="22"/>
        </w:rPr>
        <w:t>Powołuje się komisję konkursową dla wyłonienia kandydata na stanowisko dyrektora Szkoły Podstawowej nr 66 im. Marii Skłodowskiej-Curie w Poznaniu, os. Przyjaźni 127, według treści załącznika do zarządzenia.</w:t>
      </w:r>
    </w:p>
    <w:p w:rsidR="00F51E68" w:rsidRDefault="00F51E68" w:rsidP="00F51E68">
      <w:pPr>
        <w:spacing w:line="360" w:lineRule="auto"/>
        <w:jc w:val="both"/>
        <w:rPr>
          <w:color w:val="000000"/>
          <w:sz w:val="24"/>
        </w:rPr>
      </w:pPr>
    </w:p>
    <w:p w:rsidR="00F51E68" w:rsidRDefault="00F51E68" w:rsidP="00F51E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51E68" w:rsidRDefault="00F51E68" w:rsidP="00F51E68">
      <w:pPr>
        <w:keepNext/>
        <w:spacing w:line="360" w:lineRule="auto"/>
        <w:rPr>
          <w:color w:val="000000"/>
          <w:sz w:val="24"/>
        </w:rPr>
      </w:pPr>
    </w:p>
    <w:p w:rsidR="00F51E68" w:rsidRDefault="00F51E68" w:rsidP="00F51E6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51E68">
        <w:rPr>
          <w:color w:val="000000"/>
          <w:sz w:val="24"/>
          <w:szCs w:val="24"/>
        </w:rPr>
        <w:t>Wykonanie zarządzenia powierza się dyrektorowi Wydziału Oświaty.</w:t>
      </w:r>
    </w:p>
    <w:p w:rsidR="00F51E68" w:rsidRDefault="00F51E68" w:rsidP="00F51E68">
      <w:pPr>
        <w:spacing w:line="360" w:lineRule="auto"/>
        <w:jc w:val="both"/>
        <w:rPr>
          <w:color w:val="000000"/>
          <w:sz w:val="24"/>
        </w:rPr>
      </w:pPr>
    </w:p>
    <w:p w:rsidR="00F51E68" w:rsidRDefault="00F51E68" w:rsidP="00F51E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51E68" w:rsidRDefault="00F51E68" w:rsidP="00F51E68">
      <w:pPr>
        <w:keepNext/>
        <w:spacing w:line="360" w:lineRule="auto"/>
        <w:rPr>
          <w:color w:val="000000"/>
          <w:sz w:val="24"/>
        </w:rPr>
      </w:pPr>
    </w:p>
    <w:p w:rsidR="00F51E68" w:rsidRDefault="00F51E68" w:rsidP="00F51E6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51E68">
        <w:rPr>
          <w:color w:val="000000"/>
          <w:sz w:val="24"/>
          <w:szCs w:val="24"/>
        </w:rPr>
        <w:t>Zarządzenie wchodzi w życie z dniem podpisania.</w:t>
      </w:r>
    </w:p>
    <w:p w:rsidR="00F51E68" w:rsidRDefault="00F51E68" w:rsidP="00F51E68">
      <w:pPr>
        <w:spacing w:line="360" w:lineRule="auto"/>
        <w:jc w:val="both"/>
        <w:rPr>
          <w:color w:val="000000"/>
          <w:sz w:val="24"/>
        </w:rPr>
      </w:pPr>
    </w:p>
    <w:p w:rsidR="00F51E68" w:rsidRDefault="00F51E68" w:rsidP="00F51E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51E68" w:rsidRDefault="00F51E68" w:rsidP="00F51E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51E68" w:rsidRPr="00F51E68" w:rsidRDefault="00F51E68" w:rsidP="00F51E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51E68" w:rsidRPr="00F51E68" w:rsidSect="00F51E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E68" w:rsidRDefault="00F51E68">
      <w:r>
        <w:separator/>
      </w:r>
    </w:p>
  </w:endnote>
  <w:endnote w:type="continuationSeparator" w:id="0">
    <w:p w:rsidR="00F51E68" w:rsidRDefault="00F5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E68" w:rsidRDefault="00F51E68">
      <w:r>
        <w:separator/>
      </w:r>
    </w:p>
  </w:footnote>
  <w:footnote w:type="continuationSeparator" w:id="0">
    <w:p w:rsidR="00F51E68" w:rsidRDefault="00F51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tycznia 2019r."/>
    <w:docVar w:name="AktNr" w:val="41/2019/P"/>
    <w:docVar w:name="Sprawa" w:val="powołania komisji konkursowej dla wyłonienia kandydata na stanowisko dyrektora Szkoły Podstawowej nr 66 im. Marii Skłodowskiej-Curie w Poznaniu, os. Przyjaźni 127."/>
  </w:docVars>
  <w:rsids>
    <w:rsidRoot w:val="00F51E6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3E8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1E6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05E83-3367-4290-B0E8-2DA1A5FF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145</Words>
  <Characters>792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2019-01-22T10:22:00Z</dcterms:created>
  <dcterms:modified xsi:type="dcterms:W3CDTF">2019-01-22T10:22:00Z</dcterms:modified>
</cp:coreProperties>
</file>