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F3C9C">
              <w:rPr>
                <w:b/>
              </w:rPr>
              <w:fldChar w:fldCharType="separate"/>
            </w:r>
            <w:r w:rsidR="007F3C9C">
              <w:rPr>
                <w:b/>
              </w:rPr>
              <w:t>powołania Miejskiego Zespołu ds. Jakości Powietrza na terenie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F3C9C" w:rsidRDefault="00FA63B5" w:rsidP="007F3C9C">
      <w:pPr>
        <w:spacing w:line="360" w:lineRule="auto"/>
        <w:jc w:val="both"/>
      </w:pPr>
      <w:bookmarkStart w:id="2" w:name="z1"/>
      <w:bookmarkEnd w:id="2"/>
    </w:p>
    <w:p w:rsidR="007F3C9C" w:rsidRPr="007F3C9C" w:rsidRDefault="007F3C9C" w:rsidP="007F3C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F3C9C">
        <w:rPr>
          <w:color w:val="000000"/>
        </w:rPr>
        <w:t xml:space="preserve">Problem zanieczyszczenia powietrza budzi w Polsce rosnące zainteresowanie opinii publicznej. Pojawia się szereg inicjatyw społecznych oraz portali mających na celu informowanie społeczeństwa o potencjalnych zagrożeniach. Na szczeblu administracji samorządowej podejmowane są działania zmierzające do diagnozy przyczyn złego stanu jakości powietrza i podejmowania programów naprawczych, chociażby takich, które wspomagają  mieszkańców w zmianie sposobu ogrzewania mieszkań, polegających  na eliminacji  spalania paliw stałych w piecach. Jednym z działań na terenie miasta Poznania jest przekazywanie mieszkańcom aktualnych informacji o prognozowanym stężeniu zanieczyszczeń powietrza oraz edukowanie, jak należy postępować, kiedy jakość powietrza jest zła lub bardzo zła. </w:t>
      </w:r>
    </w:p>
    <w:p w:rsidR="007F3C9C" w:rsidRPr="007F3C9C" w:rsidRDefault="007F3C9C" w:rsidP="007F3C9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F3C9C" w:rsidRDefault="007F3C9C" w:rsidP="007F3C9C">
      <w:pPr>
        <w:spacing w:line="360" w:lineRule="auto"/>
        <w:jc w:val="both"/>
        <w:rPr>
          <w:color w:val="000000"/>
        </w:rPr>
      </w:pPr>
      <w:r w:rsidRPr="007F3C9C">
        <w:rPr>
          <w:b/>
          <w:bCs/>
          <w:color w:val="000000"/>
        </w:rPr>
        <w:t>Najważniejszym zadaniem Zespołu jest doradzanie Prezydentowi Miasta Poznania w</w:t>
      </w:r>
      <w:r w:rsidR="00EC255E">
        <w:rPr>
          <w:b/>
          <w:bCs/>
          <w:color w:val="000000"/>
        </w:rPr>
        <w:t> </w:t>
      </w:r>
      <w:r w:rsidRPr="007F3C9C">
        <w:rPr>
          <w:b/>
          <w:bCs/>
          <w:color w:val="000000"/>
        </w:rPr>
        <w:t xml:space="preserve">zakresie planowania działań zaradczych, poprawiających jakość powietrza na terenie Poznania. </w:t>
      </w:r>
      <w:r w:rsidRPr="007F3C9C">
        <w:rPr>
          <w:color w:val="000000"/>
        </w:rPr>
        <w:t>Zespół będzie się zajmował przygotowywaniem propozycji sposobów realizacji działań podejmowanych w celu ograniczenia niskiej emisji, we współpracy z administracją państwową, innymi podmiotami administracji publicznej, instytucjami naukowymi, badawczymi i organizacjami pozarządowymi.</w:t>
      </w:r>
    </w:p>
    <w:p w:rsidR="007F3C9C" w:rsidRDefault="007F3C9C" w:rsidP="007F3C9C">
      <w:pPr>
        <w:spacing w:line="360" w:lineRule="auto"/>
        <w:jc w:val="both"/>
      </w:pPr>
    </w:p>
    <w:p w:rsidR="007F3C9C" w:rsidRDefault="007F3C9C" w:rsidP="007F3C9C">
      <w:pPr>
        <w:keepNext/>
        <w:spacing w:line="360" w:lineRule="auto"/>
        <w:jc w:val="center"/>
      </w:pPr>
      <w:r>
        <w:t>DYREKTOR WYDZIAŁU</w:t>
      </w:r>
    </w:p>
    <w:p w:rsidR="007F3C9C" w:rsidRPr="007F3C9C" w:rsidRDefault="007F3C9C" w:rsidP="007F3C9C">
      <w:pPr>
        <w:keepNext/>
        <w:spacing w:line="360" w:lineRule="auto"/>
        <w:jc w:val="center"/>
      </w:pPr>
      <w:r>
        <w:t>(-) mgr inż. Hanna Grunt</w:t>
      </w:r>
    </w:p>
    <w:sectPr w:rsidR="007F3C9C" w:rsidRPr="007F3C9C" w:rsidSect="007F3C9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C9C" w:rsidRDefault="007F3C9C">
      <w:r>
        <w:separator/>
      </w:r>
    </w:p>
  </w:endnote>
  <w:endnote w:type="continuationSeparator" w:id="0">
    <w:p w:rsidR="007F3C9C" w:rsidRDefault="007F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C9C" w:rsidRDefault="007F3C9C">
      <w:r>
        <w:separator/>
      </w:r>
    </w:p>
  </w:footnote>
  <w:footnote w:type="continuationSeparator" w:id="0">
    <w:p w:rsidR="007F3C9C" w:rsidRDefault="007F3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Miejskiego Zespołu ds. Jakości Powietrza na terenie miasta Poznania."/>
  </w:docVars>
  <w:rsids>
    <w:rsidRoot w:val="007F3C9C"/>
    <w:rsid w:val="000607A3"/>
    <w:rsid w:val="001B1D53"/>
    <w:rsid w:val="0022095A"/>
    <w:rsid w:val="002946C5"/>
    <w:rsid w:val="002C29F3"/>
    <w:rsid w:val="00796326"/>
    <w:rsid w:val="007F3C9C"/>
    <w:rsid w:val="00A87E1B"/>
    <w:rsid w:val="00AA04BE"/>
    <w:rsid w:val="00BB1A14"/>
    <w:rsid w:val="00EC255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2E9F5B-E64F-47A6-A398-F9E641D68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1299</Characters>
  <Application>Microsoft Office Word</Application>
  <DocSecurity>0</DocSecurity>
  <Lines>31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2019-01-28T08:43:00Z</dcterms:created>
  <dcterms:modified xsi:type="dcterms:W3CDTF">2019-01-28T08:43:00Z</dcterms:modified>
</cp:coreProperties>
</file>