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1A91">
          <w:t>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1A91">
        <w:rPr>
          <w:b/>
          <w:sz w:val="28"/>
        </w:rPr>
        <w:fldChar w:fldCharType="separate"/>
      </w:r>
      <w:r w:rsidR="00A71A91">
        <w:rPr>
          <w:b/>
          <w:sz w:val="28"/>
        </w:rPr>
        <w:t>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1A91">
              <w:rPr>
                <w:b/>
                <w:sz w:val="24"/>
                <w:szCs w:val="24"/>
              </w:rPr>
              <w:fldChar w:fldCharType="separate"/>
            </w:r>
            <w:r w:rsidR="00A71A91">
              <w:rPr>
                <w:b/>
                <w:sz w:val="24"/>
                <w:szCs w:val="24"/>
              </w:rPr>
              <w:t>ogłoszenia wykazu części nieruchomości przeznaczonej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1A91" w:rsidP="00A71A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1A91">
        <w:rPr>
          <w:color w:val="000000"/>
          <w:sz w:val="24"/>
          <w:szCs w:val="24"/>
        </w:rPr>
        <w:t>Na podstawie art. 30 ust. 2 pkt 3 ustawy z dnia 8 marca 1990 r. o samorządzie gminnym (Dz. U. z 2018 r. poz. 994 z późn. zm.), art. 35 ust. 1, art. 37 ust. 4 ustawy z dnia 21 sierpnia 1997 r. o gospodarce nieruchomościami (Dz. U. z 2018 r. poz. 2204 z późn. zm.) zarządza się, co następuje:</w:t>
      </w:r>
    </w:p>
    <w:p w:rsidR="00A71A91" w:rsidRDefault="00A71A91" w:rsidP="00A71A91">
      <w:pPr>
        <w:spacing w:line="360" w:lineRule="auto"/>
        <w:jc w:val="both"/>
        <w:rPr>
          <w:sz w:val="24"/>
        </w:rPr>
      </w:pPr>
    </w:p>
    <w:p w:rsidR="00A71A91" w:rsidRDefault="00A71A91" w:rsidP="00A71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1A91" w:rsidRDefault="00A71A91" w:rsidP="00A71A91">
      <w:pPr>
        <w:keepNext/>
        <w:spacing w:line="360" w:lineRule="auto"/>
        <w:rPr>
          <w:color w:val="000000"/>
          <w:sz w:val="24"/>
        </w:rPr>
      </w:pPr>
    </w:p>
    <w:p w:rsidR="00A71A91" w:rsidRPr="00A71A91" w:rsidRDefault="00A71A91" w:rsidP="00A71A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1A91">
        <w:rPr>
          <w:color w:val="000000"/>
          <w:sz w:val="24"/>
          <w:szCs w:val="24"/>
        </w:rPr>
        <w:t>1. Przeznacza się do wynajmu w trybie bezprzetargowym na okres 3 lat lokal użytkowy położony w Poznaniu przy ul. Matejki 50, wymieniony w wykazie będącym załącznikiem do niniejszego zarządzenia.</w:t>
      </w:r>
    </w:p>
    <w:p w:rsidR="00A71A91" w:rsidRPr="00A71A91" w:rsidRDefault="00A71A91" w:rsidP="00A71A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1A91">
        <w:rPr>
          <w:color w:val="000000"/>
          <w:sz w:val="24"/>
          <w:szCs w:val="24"/>
        </w:rPr>
        <w:t>2. Ogłasza się wykaz części nieruchomości przeznaczonej do wynajmu, stanowiący załącznik do niniejszego zarządzenia, a obejmujący lokal wymieniony w ust. 1.</w:t>
      </w:r>
    </w:p>
    <w:p w:rsidR="00A71A91" w:rsidRPr="00A71A91" w:rsidRDefault="00A71A91" w:rsidP="00A71A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1A91">
        <w:rPr>
          <w:color w:val="000000"/>
          <w:sz w:val="24"/>
          <w:szCs w:val="24"/>
        </w:rPr>
        <w:t>3. Wykaz, o którym mowa w ust. 2, podlega wywieszeniu na okres 21 dni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A71A91" w:rsidRDefault="00A71A91" w:rsidP="00A71A91">
      <w:pPr>
        <w:spacing w:line="360" w:lineRule="auto"/>
        <w:jc w:val="both"/>
        <w:rPr>
          <w:color w:val="000000"/>
          <w:sz w:val="24"/>
        </w:rPr>
      </w:pPr>
    </w:p>
    <w:p w:rsidR="00A71A91" w:rsidRDefault="00A71A91" w:rsidP="00A71A91">
      <w:pPr>
        <w:spacing w:line="360" w:lineRule="auto"/>
        <w:jc w:val="both"/>
        <w:rPr>
          <w:color w:val="000000"/>
          <w:sz w:val="24"/>
        </w:rPr>
      </w:pPr>
    </w:p>
    <w:p w:rsidR="00A71A91" w:rsidRDefault="00A71A91" w:rsidP="00A71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1A91" w:rsidRDefault="00A71A91" w:rsidP="00A71A91">
      <w:pPr>
        <w:keepNext/>
        <w:spacing w:line="360" w:lineRule="auto"/>
        <w:rPr>
          <w:color w:val="000000"/>
          <w:sz w:val="24"/>
        </w:rPr>
      </w:pPr>
    </w:p>
    <w:p w:rsidR="00A71A91" w:rsidRDefault="00A71A91" w:rsidP="00A71A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1A91">
        <w:rPr>
          <w:color w:val="000000"/>
          <w:sz w:val="24"/>
          <w:szCs w:val="24"/>
        </w:rPr>
        <w:t>Wykonanie zarządzenia w zakresie, o którym mowa w § 1, powierza się Dyrektorowi Wydziału Zamówień i Obsługi Urzędu.</w:t>
      </w:r>
    </w:p>
    <w:p w:rsidR="00A71A91" w:rsidRDefault="00A71A91" w:rsidP="00A71A91">
      <w:pPr>
        <w:spacing w:line="360" w:lineRule="auto"/>
        <w:jc w:val="both"/>
        <w:rPr>
          <w:color w:val="000000"/>
          <w:sz w:val="24"/>
        </w:rPr>
      </w:pPr>
    </w:p>
    <w:p w:rsidR="00A71A91" w:rsidRDefault="00A71A91" w:rsidP="00A71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1A91" w:rsidRDefault="00A71A91" w:rsidP="00A71A91">
      <w:pPr>
        <w:keepNext/>
        <w:spacing w:line="360" w:lineRule="auto"/>
        <w:rPr>
          <w:color w:val="000000"/>
          <w:sz w:val="24"/>
        </w:rPr>
      </w:pPr>
    </w:p>
    <w:p w:rsidR="00A71A91" w:rsidRDefault="00A71A91" w:rsidP="00A71A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1A91">
        <w:rPr>
          <w:color w:val="000000"/>
          <w:sz w:val="24"/>
          <w:szCs w:val="24"/>
        </w:rPr>
        <w:t>Zarządzenie wchodzi w życie z dniem podpisania.</w:t>
      </w:r>
    </w:p>
    <w:p w:rsidR="00A71A91" w:rsidRDefault="00A71A91" w:rsidP="00A71A91">
      <w:pPr>
        <w:spacing w:line="360" w:lineRule="auto"/>
        <w:jc w:val="both"/>
        <w:rPr>
          <w:color w:val="000000"/>
          <w:sz w:val="24"/>
        </w:rPr>
      </w:pPr>
    </w:p>
    <w:p w:rsidR="00A71A91" w:rsidRDefault="00A71A91" w:rsidP="00A71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1A91" w:rsidRDefault="00A71A91" w:rsidP="00A71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1A91" w:rsidRPr="00A71A91" w:rsidRDefault="00A71A91" w:rsidP="00A71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1A91" w:rsidRPr="00A71A91" w:rsidSect="00A71A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91" w:rsidRDefault="00A71A91">
      <w:r>
        <w:separator/>
      </w:r>
    </w:p>
  </w:endnote>
  <w:endnote w:type="continuationSeparator" w:id="0">
    <w:p w:rsidR="00A71A91" w:rsidRDefault="00A7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91" w:rsidRDefault="00A71A91">
      <w:r>
        <w:separator/>
      </w:r>
    </w:p>
  </w:footnote>
  <w:footnote w:type="continuationSeparator" w:id="0">
    <w:p w:rsidR="00A71A91" w:rsidRDefault="00A7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19r."/>
    <w:docVar w:name="AktNr" w:val="74/2019/P"/>
    <w:docVar w:name="Sprawa" w:val="ogłoszenia wykazu części nieruchomości przeznaczonej do wynajmu."/>
  </w:docVars>
  <w:rsids>
    <w:rsidRoot w:val="00A71A91"/>
    <w:rsid w:val="00072485"/>
    <w:rsid w:val="000C07FF"/>
    <w:rsid w:val="000E2E12"/>
    <w:rsid w:val="00167A3B"/>
    <w:rsid w:val="002B33E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A9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509C-359B-423C-B6D5-157E73C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1146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2019-02-01T13:35:00Z</dcterms:created>
  <dcterms:modified xsi:type="dcterms:W3CDTF">2019-02-01T13:35:00Z</dcterms:modified>
</cp:coreProperties>
</file>