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7223">
          <w:t>123/2019/P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97223">
        <w:rPr>
          <w:b/>
          <w:sz w:val="28"/>
        </w:rPr>
        <w:fldChar w:fldCharType="separate"/>
      </w:r>
      <w:r w:rsidR="00897223">
        <w:rPr>
          <w:b/>
          <w:sz w:val="28"/>
        </w:rPr>
        <w:t>21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7223">
              <w:rPr>
                <w:b/>
                <w:sz w:val="24"/>
                <w:szCs w:val="24"/>
              </w:rPr>
              <w:fldChar w:fldCharType="separate"/>
            </w:r>
            <w:r w:rsidR="00897223">
              <w:rPr>
                <w:b/>
                <w:sz w:val="24"/>
                <w:szCs w:val="24"/>
              </w:rPr>
              <w:t>zarządzenie w sprawie wyznaczenia osoby uprawnionej do zawarcia umowy najmu zwolnionego lokalu z zasobu Poznańskiego Towarzystwa Budownictwa Społecznego 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7223">
        <w:rPr>
          <w:color w:val="000000"/>
          <w:sz w:val="24"/>
        </w:rPr>
        <w:t xml:space="preserve">Na podstawie </w:t>
      </w:r>
      <w:r w:rsidRPr="00897223">
        <w:rPr>
          <w:color w:val="000000"/>
          <w:sz w:val="24"/>
          <w:szCs w:val="24"/>
        </w:rPr>
        <w:t>art. 30 ust. 1 ustawy z dnia 8 marca 1990 r. o samorządzie gminnym (j.t.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897223">
        <w:rPr>
          <w:color w:val="000000"/>
          <w:sz w:val="24"/>
        </w:rPr>
        <w:t>, zarządza się, co następuje:</w:t>
      </w: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7223" w:rsidRPr="00897223" w:rsidRDefault="00897223" w:rsidP="008972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97223">
        <w:rPr>
          <w:color w:val="000000"/>
          <w:sz w:val="24"/>
        </w:rPr>
        <w:t>W zarządzeniu Nr 51/2019/P Prezydenta Miasta Poznania z dnia 23 stycznia 2019 r. w</w:t>
      </w:r>
      <w:r w:rsidR="00F375FA">
        <w:rPr>
          <w:color w:val="000000"/>
          <w:sz w:val="24"/>
        </w:rPr>
        <w:t> </w:t>
      </w:r>
      <w:r w:rsidRPr="00897223">
        <w:rPr>
          <w:color w:val="000000"/>
          <w:sz w:val="24"/>
        </w:rPr>
        <w:t>sprawie  wyznaczenia osoby uprawnionej do zawarcia umowy najmu zwolnionego lokalu z</w:t>
      </w:r>
      <w:r w:rsidR="00F375FA">
        <w:rPr>
          <w:color w:val="000000"/>
          <w:sz w:val="24"/>
        </w:rPr>
        <w:t> </w:t>
      </w:r>
      <w:r w:rsidRPr="00897223">
        <w:rPr>
          <w:color w:val="000000"/>
          <w:sz w:val="24"/>
        </w:rPr>
        <w:t>zasobu Poznańskiego Towarzystwa Budownictwa Społecznego sp. z o.o., w którym partycypację w kosztach budowy pokrywa Miasto Poznań, dodaje się § 5 o następującym brzmieniu:</w:t>
      </w: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897223">
        <w:rPr>
          <w:color w:val="000000"/>
          <w:sz w:val="24"/>
        </w:rPr>
        <w:t>"Traci moc zarządzenie Nr 846/2018/P Prezydenta Miasta Poznania z dnia 21 listopada 2018 r. w sprawie  wyznaczenia osoby uprawnionej do zawarcia umowy najmu zwolnionego lokalu z zasobu Poznańskiego Towarzystwa Budownictwa Społecznego  sp. z o.o., w którym partycypację w kosztach budowy pokrywa Miasto Poznań.".</w:t>
      </w: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97223">
        <w:rPr>
          <w:color w:val="000000"/>
          <w:sz w:val="24"/>
        </w:rPr>
        <w:t>Zarządzenie podlega podaniu do publicznej wiadomości poprzez wywieszenie na tablicy ogłoszeń w siedzibie Urzędu Miasta Poznania.</w:t>
      </w: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97223">
        <w:rPr>
          <w:color w:val="000000"/>
          <w:sz w:val="24"/>
        </w:rPr>
        <w:t>Wykonanie zarządzenia powierza się dyrektorowi Biura Spraw Lokalowych.</w:t>
      </w: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97223">
        <w:rPr>
          <w:color w:val="000000"/>
          <w:sz w:val="24"/>
        </w:rPr>
        <w:t>Zarządzenie wchodzi w życie z dniem podpisania.</w:t>
      </w:r>
    </w:p>
    <w:p w:rsidR="00897223" w:rsidRDefault="00897223" w:rsidP="008972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97223" w:rsidRPr="00897223" w:rsidRDefault="00897223" w:rsidP="008972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7223" w:rsidRPr="00897223" w:rsidSect="008972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23" w:rsidRDefault="00897223">
      <w:r>
        <w:separator/>
      </w:r>
    </w:p>
  </w:endnote>
  <w:endnote w:type="continuationSeparator" w:id="0">
    <w:p w:rsidR="00897223" w:rsidRDefault="0089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23" w:rsidRDefault="00897223">
      <w:r>
        <w:separator/>
      </w:r>
    </w:p>
  </w:footnote>
  <w:footnote w:type="continuationSeparator" w:id="0">
    <w:p w:rsidR="00897223" w:rsidRDefault="0089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23/2019/P"/>
    <w:docVar w:name="Sprawa" w:val="zarządzenie w sprawie wyznaczenia osoby uprawnionej do zawarcia umowy najmu zwolnionego lokalu z zasobu Poznańskiego Towarzystwa Budownictwa Społecznego  sp. z o.o., w którym partycypację w kosztach budowy pokrywa Miasto Poznań."/>
  </w:docVars>
  <w:rsids>
    <w:rsidRoot w:val="0089722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722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375FA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48C31-B27B-4037-AA42-20162D4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283</Words>
  <Characters>1634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2019-02-22T08:23:00Z</dcterms:created>
  <dcterms:modified xsi:type="dcterms:W3CDTF">2019-02-22T08:23:00Z</dcterms:modified>
</cp:coreProperties>
</file>