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59EF">
          <w:t>124/2019/P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59EF">
        <w:rPr>
          <w:b/>
          <w:sz w:val="28"/>
        </w:rPr>
        <w:fldChar w:fldCharType="separate"/>
      </w:r>
      <w:r w:rsidR="008859EF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59EF">
              <w:rPr>
                <w:b/>
                <w:sz w:val="24"/>
                <w:szCs w:val="24"/>
              </w:rPr>
              <w:fldChar w:fldCharType="separate"/>
            </w:r>
            <w:r w:rsidR="008859EF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38/2019 na realizację zadania publicznego w obszarze „Działalność na rzecz organizacji pozarządowych oraz podmiotów wymienionych w art. 3 ust. 3, w zakresie określonym w pkt 1-32” w roku 2019 i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59EF" w:rsidP="008859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59EF">
        <w:rPr>
          <w:color w:val="000000"/>
          <w:sz w:val="24"/>
        </w:rPr>
        <w:t>Na podstawie</w:t>
      </w:r>
      <w:r w:rsidRPr="008859EF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050392">
        <w:rPr>
          <w:color w:val="000000"/>
          <w:sz w:val="24"/>
          <w:szCs w:val="24"/>
        </w:rPr>
        <w:t> </w:t>
      </w:r>
      <w:r w:rsidRPr="008859EF">
        <w:rPr>
          <w:color w:val="000000"/>
          <w:sz w:val="24"/>
          <w:szCs w:val="24"/>
        </w:rPr>
        <w:t>2018 r. poz. 994, z późn. zm.), art. 15 ust. 2a ustawy z dnia 24 kwietnia 2003 r. o</w:t>
      </w:r>
      <w:r w:rsidR="00050392">
        <w:rPr>
          <w:color w:val="000000"/>
          <w:sz w:val="24"/>
          <w:szCs w:val="24"/>
        </w:rPr>
        <w:t> </w:t>
      </w:r>
      <w:r w:rsidRPr="008859EF">
        <w:rPr>
          <w:color w:val="000000"/>
          <w:sz w:val="24"/>
          <w:szCs w:val="24"/>
        </w:rPr>
        <w:t>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8859EF">
        <w:rPr>
          <w:color w:val="000000"/>
          <w:sz w:val="24"/>
        </w:rPr>
        <w:t>, zarządza się, co następuje:</w:t>
      </w:r>
    </w:p>
    <w:p w:rsidR="008859EF" w:rsidRDefault="008859EF" w:rsidP="008859EF">
      <w:pPr>
        <w:spacing w:line="360" w:lineRule="auto"/>
        <w:jc w:val="both"/>
        <w:rPr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59E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stycznia 2019 roku otwartego konkursu ofert nr 38/2019 na realizację zadań Miasta Poznania w obszarze „Działalność na rzecz organizacji pozarządowych oraz podmiotów wymienionych w art. 3 ust. 3, w zakresie określonym w pkt 1-32” w roku 2019 i 2020.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59EF">
        <w:rPr>
          <w:color w:val="000000"/>
          <w:sz w:val="24"/>
          <w:szCs w:val="24"/>
        </w:rPr>
        <w:t>Komisję Konkursową powołuje się w następującym składzie: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lastRenderedPageBreak/>
        <w:t>1) Magdalena Pietrusik-Adamska – przedstawicielka Prezydenta Miasta Poznania, Przewodnicząca Komisji Konkursowej;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2) Izabela Leśniak – przedstawicielka Prezydenta Miasta Poznania;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3) Aleksandra Orchowska – przedstawicielka organizacji pozarządowych;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4) Michał Tomczak – przedstawiciel organizacji pozarządowych;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5) Łukasz Garczewski – przedstawiciel organizacji pozarządowych;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6) Jakub Kotnarowski – przedstawiciel organizacji pozarządowych;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7) Mariusz Polarczyk – przedstawiciel organizacji pozarządowych;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8) Sławomir Szymczak – przedstawiciel organizacji pozarządowych;</w:t>
      </w:r>
    </w:p>
    <w:p w:rsidR="008859EF" w:rsidRPr="008859EF" w:rsidRDefault="008859EF" w:rsidP="008859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59EF">
        <w:rPr>
          <w:color w:val="000000"/>
          <w:sz w:val="24"/>
          <w:szCs w:val="24"/>
        </w:rPr>
        <w:t>9) Iwona Wankiewicz – przedstawicielka organizacji pozarządowych.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59EF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na piśmie) przez Przewodniczącą.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59EF">
        <w:rPr>
          <w:color w:val="000000"/>
          <w:sz w:val="24"/>
          <w:szCs w:val="24"/>
        </w:rPr>
        <w:t>Zasady działania komisji konkursowych, o których mowa w § 1,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050392">
        <w:rPr>
          <w:color w:val="000000"/>
          <w:sz w:val="24"/>
          <w:szCs w:val="24"/>
        </w:rPr>
        <w:t> </w:t>
      </w:r>
      <w:r w:rsidRPr="008859EF">
        <w:rPr>
          <w:color w:val="000000"/>
          <w:sz w:val="24"/>
          <w:szCs w:val="24"/>
        </w:rPr>
        <w:t>działalności pożytku publicznego i o wolontariacie, na 2019 rok, oraz w zarządzeniu Nr 898/2018/P Prezydenta Miasta Poznania z 10 grudnia 2018 roku w sprawie procedowania przy zlecaniu zadań publicznych w trybie otwartych konkursów ofert zgodnie z zapisami ustawy z dnia 24 kwietnia 2003 r. o działalności pożytku publicznego i o wolontariacie.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859EF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38/2019.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859E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859EF" w:rsidRDefault="008859EF" w:rsidP="008859EF">
      <w:pPr>
        <w:keepNext/>
        <w:spacing w:line="360" w:lineRule="auto"/>
        <w:rPr>
          <w:color w:val="000000"/>
          <w:sz w:val="24"/>
        </w:rPr>
      </w:pPr>
    </w:p>
    <w:p w:rsidR="008859EF" w:rsidRDefault="008859EF" w:rsidP="008859E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859EF">
        <w:rPr>
          <w:color w:val="000000"/>
          <w:sz w:val="24"/>
          <w:szCs w:val="24"/>
        </w:rPr>
        <w:t>Zarządzenie wchodzi w życie z dniem podpisania.</w:t>
      </w:r>
    </w:p>
    <w:p w:rsidR="008859EF" w:rsidRDefault="008859EF" w:rsidP="008859EF">
      <w:pPr>
        <w:spacing w:line="360" w:lineRule="auto"/>
        <w:jc w:val="both"/>
        <w:rPr>
          <w:color w:val="000000"/>
          <w:sz w:val="24"/>
        </w:rPr>
      </w:pPr>
    </w:p>
    <w:p w:rsidR="008859EF" w:rsidRDefault="008859EF" w:rsidP="008859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59EF" w:rsidRDefault="008859EF" w:rsidP="008859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59EF" w:rsidRPr="008859EF" w:rsidRDefault="008859EF" w:rsidP="008859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59EF" w:rsidRPr="008859EF" w:rsidSect="008859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EF" w:rsidRDefault="008859EF">
      <w:r>
        <w:separator/>
      </w:r>
    </w:p>
  </w:endnote>
  <w:endnote w:type="continuationSeparator" w:id="0">
    <w:p w:rsidR="008859EF" w:rsidRDefault="008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EF" w:rsidRDefault="008859EF">
      <w:r>
        <w:separator/>
      </w:r>
    </w:p>
  </w:footnote>
  <w:footnote w:type="continuationSeparator" w:id="0">
    <w:p w:rsidR="008859EF" w:rsidRDefault="0088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24/2019/P"/>
    <w:docVar w:name="Sprawa" w:val="powołania Komisji Konkursowej do opiniowania ofert złożonych przez organizacje pozarządowe w ramach otwartego konkursu ofert nr 38/2019 na realizację zadania publicznego w obszarze „Działalność na rzecz organizacji pozarządowych oraz podmiotów wymienionych w art. 3 ust. 3, w zakresie określonym w pkt 1-32” w roku 2019 i 2020."/>
  </w:docVars>
  <w:rsids>
    <w:rsidRoot w:val="008859EF"/>
    <w:rsid w:val="000503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9E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58DF-4E77-4041-8BF7-B12DD0D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506</Words>
  <Characters>3042</Characters>
  <Application>Microsoft Office Word</Application>
  <DocSecurity>0</DocSecurity>
  <Lines>84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2019-02-22T08:49:00Z</dcterms:created>
  <dcterms:modified xsi:type="dcterms:W3CDTF">2019-02-22T08:49:00Z</dcterms:modified>
</cp:coreProperties>
</file>