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0E71">
          <w:t>143/2019/P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0E71">
        <w:rPr>
          <w:b/>
          <w:sz w:val="28"/>
        </w:rPr>
        <w:fldChar w:fldCharType="separate"/>
      </w:r>
      <w:r w:rsidR="00690E71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0E71">
              <w:rPr>
                <w:b/>
                <w:sz w:val="24"/>
                <w:szCs w:val="24"/>
              </w:rPr>
              <w:fldChar w:fldCharType="separate"/>
            </w:r>
            <w:r w:rsidR="00690E71">
              <w:rPr>
                <w:b/>
                <w:sz w:val="24"/>
                <w:szCs w:val="24"/>
              </w:rPr>
              <w:t>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0E71" w:rsidP="00690E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0E71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690E71" w:rsidRDefault="00690E71" w:rsidP="00690E71">
      <w:pPr>
        <w:spacing w:line="360" w:lineRule="auto"/>
        <w:jc w:val="both"/>
        <w:rPr>
          <w:sz w:val="24"/>
        </w:rPr>
      </w:pPr>
    </w:p>
    <w:p w:rsidR="00690E71" w:rsidRDefault="00690E71" w:rsidP="00690E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0E71" w:rsidRDefault="00690E71" w:rsidP="00690E71">
      <w:pPr>
        <w:keepNext/>
        <w:spacing w:line="360" w:lineRule="auto"/>
        <w:rPr>
          <w:color w:val="000000"/>
          <w:sz w:val="24"/>
        </w:rPr>
      </w:pPr>
    </w:p>
    <w:p w:rsidR="00690E71" w:rsidRPr="00690E71" w:rsidRDefault="00690E71" w:rsidP="00690E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0E71">
        <w:rPr>
          <w:color w:val="000000"/>
          <w:sz w:val="24"/>
          <w:szCs w:val="24"/>
        </w:rPr>
        <w:t xml:space="preserve">Przekazuje się na stan majątkowy Technikum Komunikacyjnego w Zespole Szkół Komunikacji im. Hipolita Cegielskiego, z siedzibą przy ul. Bukowskiej 53, 60-555 Poznań, środki trwałe o łącznej wartości </w:t>
      </w:r>
      <w:r w:rsidRPr="00690E71">
        <w:rPr>
          <w:b/>
          <w:bCs/>
          <w:color w:val="000000"/>
          <w:sz w:val="24"/>
          <w:szCs w:val="24"/>
        </w:rPr>
        <w:t xml:space="preserve">32 215,56 zł, </w:t>
      </w:r>
      <w:r w:rsidRPr="00690E71">
        <w:rPr>
          <w:color w:val="000000"/>
          <w:sz w:val="24"/>
          <w:szCs w:val="24"/>
        </w:rPr>
        <w:t>zakupione w ramach projektu pod nazwą: „Uczeń z pasją – kompleksowe wsparcie uczniów szkół podstawowych i gimnazjów w</w:t>
      </w:r>
      <w:r w:rsidR="00A61640">
        <w:rPr>
          <w:color w:val="000000"/>
          <w:sz w:val="24"/>
          <w:szCs w:val="24"/>
        </w:rPr>
        <w:t> </w:t>
      </w:r>
      <w:r w:rsidRPr="00690E71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690E71" w:rsidRPr="00690E71" w:rsidRDefault="00690E71" w:rsidP="00690E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0E71">
        <w:rPr>
          <w:color w:val="000000"/>
          <w:sz w:val="24"/>
          <w:szCs w:val="24"/>
        </w:rPr>
        <w:t>1) wyposażenie sal dydaktycznych w wysokości 6790,86 zł;</w:t>
      </w:r>
    </w:p>
    <w:p w:rsidR="00690E71" w:rsidRPr="00690E71" w:rsidRDefault="00690E71" w:rsidP="00690E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0E71">
        <w:rPr>
          <w:color w:val="000000"/>
          <w:sz w:val="24"/>
          <w:szCs w:val="24"/>
        </w:rPr>
        <w:t>2) komputer stacjonarny Lenovo V520-15IKL Windows 10 Pro PL klawiatura + mysz monitor DELL E1916H + kabel Display Port (5 szt.) – 13 799,90 zł;</w:t>
      </w:r>
    </w:p>
    <w:p w:rsidR="00690E71" w:rsidRPr="00690E71" w:rsidRDefault="00690E71" w:rsidP="00690E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0E71">
        <w:rPr>
          <w:color w:val="000000"/>
          <w:sz w:val="24"/>
          <w:szCs w:val="24"/>
        </w:rPr>
        <w:t>3) projektor BenQ MX507 (5 szt.) – 9163,50 zł;</w:t>
      </w:r>
    </w:p>
    <w:p w:rsidR="00690E71" w:rsidRPr="00690E71" w:rsidRDefault="00690E71" w:rsidP="00690E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0E71">
        <w:rPr>
          <w:color w:val="000000"/>
          <w:sz w:val="24"/>
          <w:szCs w:val="24"/>
        </w:rPr>
        <w:t>4) drukarka kolorowa atramentowa Epson L310, kabel USB, komplet tuszów (1 szt.) –</w:t>
      </w:r>
      <w:r w:rsidR="00A61640">
        <w:rPr>
          <w:color w:val="000000"/>
          <w:sz w:val="24"/>
          <w:szCs w:val="24"/>
        </w:rPr>
        <w:t> </w:t>
      </w:r>
      <w:r w:rsidRPr="00690E71">
        <w:rPr>
          <w:color w:val="000000"/>
          <w:sz w:val="24"/>
          <w:szCs w:val="24"/>
        </w:rPr>
        <w:t>727,00 zł;</w:t>
      </w:r>
    </w:p>
    <w:p w:rsidR="00690E71" w:rsidRDefault="00690E71" w:rsidP="00690E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0E71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zł).</w:t>
      </w:r>
    </w:p>
    <w:p w:rsidR="00690E71" w:rsidRDefault="00690E71" w:rsidP="00690E71">
      <w:pPr>
        <w:spacing w:line="360" w:lineRule="auto"/>
        <w:jc w:val="both"/>
        <w:rPr>
          <w:color w:val="000000"/>
          <w:sz w:val="24"/>
        </w:rPr>
      </w:pPr>
    </w:p>
    <w:p w:rsidR="00690E71" w:rsidRDefault="00690E71" w:rsidP="00690E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0E71" w:rsidRDefault="00690E71" w:rsidP="00690E71">
      <w:pPr>
        <w:keepNext/>
        <w:spacing w:line="360" w:lineRule="auto"/>
        <w:rPr>
          <w:color w:val="000000"/>
          <w:sz w:val="24"/>
        </w:rPr>
      </w:pPr>
    </w:p>
    <w:p w:rsidR="00690E71" w:rsidRDefault="00690E71" w:rsidP="00690E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0E7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90E71" w:rsidRDefault="00690E71" w:rsidP="00690E71">
      <w:pPr>
        <w:spacing w:line="360" w:lineRule="auto"/>
        <w:jc w:val="both"/>
        <w:rPr>
          <w:color w:val="000000"/>
          <w:sz w:val="24"/>
        </w:rPr>
      </w:pPr>
    </w:p>
    <w:p w:rsidR="00690E71" w:rsidRDefault="00690E71" w:rsidP="00690E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0E71" w:rsidRDefault="00690E71" w:rsidP="00690E71">
      <w:pPr>
        <w:keepNext/>
        <w:spacing w:line="360" w:lineRule="auto"/>
        <w:rPr>
          <w:color w:val="000000"/>
          <w:sz w:val="24"/>
        </w:rPr>
      </w:pPr>
    </w:p>
    <w:p w:rsidR="00690E71" w:rsidRDefault="00690E71" w:rsidP="00690E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0E71">
        <w:rPr>
          <w:color w:val="000000"/>
          <w:sz w:val="24"/>
          <w:szCs w:val="24"/>
        </w:rPr>
        <w:t>Zarządzenie wchodzi w życie z dniem podpisania.</w:t>
      </w:r>
    </w:p>
    <w:p w:rsidR="00690E71" w:rsidRDefault="00690E71" w:rsidP="00690E71">
      <w:pPr>
        <w:spacing w:line="360" w:lineRule="auto"/>
        <w:jc w:val="both"/>
        <w:rPr>
          <w:color w:val="000000"/>
          <w:sz w:val="24"/>
        </w:rPr>
      </w:pPr>
    </w:p>
    <w:p w:rsidR="00690E71" w:rsidRDefault="00690E71" w:rsidP="00690E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0E71" w:rsidRDefault="00690E71" w:rsidP="00690E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0E71" w:rsidRPr="00690E71" w:rsidRDefault="00690E71" w:rsidP="00690E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0E71" w:rsidRPr="00690E71" w:rsidSect="00690E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71" w:rsidRDefault="00690E71">
      <w:r>
        <w:separator/>
      </w:r>
    </w:p>
  </w:endnote>
  <w:endnote w:type="continuationSeparator" w:id="0">
    <w:p w:rsidR="00690E71" w:rsidRDefault="006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71" w:rsidRDefault="00690E71">
      <w:r>
        <w:separator/>
      </w:r>
    </w:p>
  </w:footnote>
  <w:footnote w:type="continuationSeparator" w:id="0">
    <w:p w:rsidR="00690E71" w:rsidRDefault="0069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3/2019/P"/>
    <w:docVar w:name="Sprawa" w:val="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"/>
  </w:docVars>
  <w:rsids>
    <w:rsidRoot w:val="00690E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E7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64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9906-E1AF-46DA-BEB6-DFCF62B8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1699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2019-02-25T08:02:00Z</dcterms:created>
  <dcterms:modified xsi:type="dcterms:W3CDTF">2019-02-25T08:02:00Z</dcterms:modified>
</cp:coreProperties>
</file>