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5890">
          <w:t>150/2019/P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5890">
        <w:rPr>
          <w:b/>
          <w:sz w:val="28"/>
        </w:rPr>
        <w:fldChar w:fldCharType="separate"/>
      </w:r>
      <w:r w:rsidR="00CB5890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5890">
              <w:rPr>
                <w:b/>
                <w:sz w:val="24"/>
                <w:szCs w:val="24"/>
              </w:rPr>
              <w:fldChar w:fldCharType="separate"/>
            </w:r>
            <w:r w:rsidR="00CB5890">
              <w:rPr>
                <w:b/>
                <w:sz w:val="24"/>
                <w:szCs w:val="24"/>
              </w:rPr>
              <w:t>powołania Komisji Konkursowej ds. Działalności Wspomagającej Rozwój Gospodarczy, w tym Rozwój Przedsiębiorczości.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5890" w:rsidP="00CB589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B5890">
        <w:rPr>
          <w:color w:val="000000"/>
          <w:sz w:val="24"/>
          <w:szCs w:val="24"/>
        </w:rPr>
        <w:t>Na podstawie art. 30 ust. 2 pkt 4 Ustawy z dnia 8 marca 1990 r. o samorządzie gminnym (t.j. Dz. U. z 2018 r. poz. 994 z późniejszymi zmianami ) oraz art. 15 ust. 2a ustawy z dnia 24 kwietnia 2003 r. o działalności pożytku publicznego i o wolontariacie (t.j. Dz. U.  z 2018 r. poz. 450 z późniejszymi zmianami), zarządza się, co następuje:</w:t>
      </w:r>
    </w:p>
    <w:p w:rsidR="00CB5890" w:rsidRDefault="00CB5890" w:rsidP="00CB5890">
      <w:pPr>
        <w:spacing w:line="360" w:lineRule="auto"/>
        <w:jc w:val="both"/>
        <w:rPr>
          <w:sz w:val="24"/>
        </w:rPr>
      </w:pPr>
    </w:p>
    <w:p w:rsidR="00CB5890" w:rsidRDefault="00CB5890" w:rsidP="00CB58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5890" w:rsidRDefault="00CB5890" w:rsidP="00CB5890">
      <w:pPr>
        <w:keepNext/>
        <w:spacing w:line="360" w:lineRule="auto"/>
        <w:rPr>
          <w:color w:val="000000"/>
          <w:sz w:val="24"/>
        </w:rPr>
      </w:pPr>
    </w:p>
    <w:p w:rsidR="00CB5890" w:rsidRPr="00CB5890" w:rsidRDefault="00CB5890" w:rsidP="00CB58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5890">
        <w:rPr>
          <w:color w:val="000000"/>
          <w:sz w:val="24"/>
          <w:szCs w:val="24"/>
        </w:rPr>
        <w:t>W celu opiniowania ofert złożonych w wyniku ogłoszonego Konkursu nr 29/2019 Na Realizację Zadań Miasta w Zakresie Działalności Wspomagającej Rozwój Gospodarczy, w</w:t>
      </w:r>
      <w:r w:rsidR="00E97E61">
        <w:rPr>
          <w:color w:val="000000"/>
          <w:sz w:val="24"/>
          <w:szCs w:val="24"/>
        </w:rPr>
        <w:t> </w:t>
      </w:r>
      <w:r w:rsidRPr="00CB5890">
        <w:rPr>
          <w:color w:val="000000"/>
          <w:sz w:val="24"/>
          <w:szCs w:val="24"/>
        </w:rPr>
        <w:t>tym Rozwój Przedsiębiorczości, Prezydent Miasta Poznania powołuje Komisję Konkursową ds. Działalności Wspomagającej Rozwój Gospodarczy, w tym Rozwój Przedsiębiorczości, zwaną dalej Komisją Konkursową, w składzie:</w:t>
      </w:r>
    </w:p>
    <w:p w:rsidR="00CB5890" w:rsidRPr="00CB5890" w:rsidRDefault="00CB5890" w:rsidP="00CB58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5890">
        <w:rPr>
          <w:color w:val="000000"/>
          <w:sz w:val="24"/>
          <w:szCs w:val="24"/>
        </w:rPr>
        <w:t>1) pani Joanna Jajus – przewodnicząca Komisji, przedstawicielka Prezydenta;</w:t>
      </w:r>
    </w:p>
    <w:p w:rsidR="00CB5890" w:rsidRPr="00CB5890" w:rsidRDefault="00CB5890" w:rsidP="00CB58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5890">
        <w:rPr>
          <w:color w:val="000000"/>
          <w:sz w:val="24"/>
          <w:szCs w:val="24"/>
        </w:rPr>
        <w:t>2) pani Małgorzata Michalska – zastępca przewodniczącej Komisji, przedstawicielka Prezydenta;</w:t>
      </w:r>
    </w:p>
    <w:p w:rsidR="00CB5890" w:rsidRPr="00CB5890" w:rsidRDefault="00CB5890" w:rsidP="00CB58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5890">
        <w:rPr>
          <w:color w:val="000000"/>
          <w:sz w:val="24"/>
          <w:szCs w:val="24"/>
        </w:rPr>
        <w:t>3) pani Kaja Reszke – przedstawicielka organizacji pozarządowej;</w:t>
      </w:r>
    </w:p>
    <w:p w:rsidR="00CB5890" w:rsidRPr="00CB5890" w:rsidRDefault="00CB5890" w:rsidP="00CB589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5890">
        <w:rPr>
          <w:color w:val="000000"/>
          <w:sz w:val="24"/>
          <w:szCs w:val="24"/>
        </w:rPr>
        <w:t>4) pan Grzegorz Cwojdziński – przedstawiciel organizacji pozarządowej;</w:t>
      </w:r>
    </w:p>
    <w:p w:rsidR="00CB5890" w:rsidRDefault="00CB5890" w:rsidP="00CB589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B5890">
        <w:rPr>
          <w:color w:val="000000"/>
          <w:sz w:val="24"/>
          <w:szCs w:val="24"/>
        </w:rPr>
        <w:t>5) pan Piotr Monkiewicz – przedstawiciel organizacji pozarządowej.</w:t>
      </w:r>
    </w:p>
    <w:p w:rsidR="00CB5890" w:rsidRDefault="00CB5890" w:rsidP="00CB5890">
      <w:pPr>
        <w:spacing w:line="360" w:lineRule="auto"/>
        <w:jc w:val="both"/>
        <w:rPr>
          <w:color w:val="000000"/>
          <w:sz w:val="24"/>
        </w:rPr>
      </w:pPr>
    </w:p>
    <w:p w:rsidR="00CB5890" w:rsidRDefault="00CB5890" w:rsidP="00CB58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5890" w:rsidRDefault="00CB5890" w:rsidP="00CB5890">
      <w:pPr>
        <w:keepNext/>
        <w:spacing w:line="360" w:lineRule="auto"/>
        <w:rPr>
          <w:color w:val="000000"/>
          <w:sz w:val="24"/>
        </w:rPr>
      </w:pPr>
    </w:p>
    <w:p w:rsidR="00CB5890" w:rsidRDefault="00CB5890" w:rsidP="00CB589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5890">
        <w:rPr>
          <w:color w:val="000000"/>
          <w:sz w:val="24"/>
          <w:szCs w:val="24"/>
        </w:rPr>
        <w:t xml:space="preserve">Zasady działania Komisji Konkursowej określone są w rozdziale 9 uchwały Nr LXXIV/1409/VII/2018 Rady Miasta Poznania z dnia 16 października 2018 roku w sprawie </w:t>
      </w:r>
      <w:r w:rsidRPr="00CB5890">
        <w:rPr>
          <w:color w:val="000000"/>
          <w:sz w:val="24"/>
          <w:szCs w:val="24"/>
        </w:rPr>
        <w:lastRenderedPageBreak/>
        <w:t>Rocznego Programu Współpracy Miasta Poznania z Organizacjami Pozarządowymi oraz podmiotami, o których mowa w art. 3 ust. 3 ustawy z dnia 24 kwietnia 2003 r. o działalności pożytku publicznego i o wolontariacie oraz w zarządzeniu Nr 898/2018/P Prezydenta Miasta Poznania z dnia 10 grudnia 2018 roku w sprawie procedowania przy zlecaniu zadań publicznych w trybie ustawy z dnia 24 kwietnia 2003 roku o działalności pożytku publicznego i o</w:t>
      </w:r>
      <w:r w:rsidRPr="00CB5890">
        <w:rPr>
          <w:color w:val="FF0000"/>
          <w:sz w:val="24"/>
          <w:szCs w:val="24"/>
        </w:rPr>
        <w:t xml:space="preserve"> </w:t>
      </w:r>
      <w:r w:rsidRPr="00CB5890">
        <w:rPr>
          <w:color w:val="000000"/>
          <w:sz w:val="24"/>
          <w:szCs w:val="24"/>
        </w:rPr>
        <w:t>wolontariacie.</w:t>
      </w:r>
    </w:p>
    <w:p w:rsidR="00CB5890" w:rsidRDefault="00CB5890" w:rsidP="00CB5890">
      <w:pPr>
        <w:spacing w:line="360" w:lineRule="auto"/>
        <w:jc w:val="both"/>
        <w:rPr>
          <w:color w:val="000000"/>
          <w:sz w:val="24"/>
        </w:rPr>
      </w:pPr>
    </w:p>
    <w:p w:rsidR="00CB5890" w:rsidRDefault="00CB5890" w:rsidP="00CB58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5890" w:rsidRDefault="00CB5890" w:rsidP="00CB5890">
      <w:pPr>
        <w:keepNext/>
        <w:spacing w:line="360" w:lineRule="auto"/>
        <w:rPr>
          <w:color w:val="000000"/>
          <w:sz w:val="24"/>
        </w:rPr>
      </w:pPr>
    </w:p>
    <w:p w:rsidR="00CB5890" w:rsidRDefault="00CB5890" w:rsidP="00CB589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5890">
        <w:rPr>
          <w:color w:val="000000"/>
          <w:sz w:val="24"/>
          <w:szCs w:val="24"/>
        </w:rPr>
        <w:t>Zakończenie prac Komisji i jej rozwiązanie nastąpi w dniu dokonania wyboru ofert, które uzyskają rekomendację do dofinansowania</w:t>
      </w:r>
      <w:r w:rsidRPr="00CB5890">
        <w:rPr>
          <w:b/>
          <w:bCs/>
          <w:color w:val="000000"/>
          <w:sz w:val="24"/>
          <w:szCs w:val="24"/>
        </w:rPr>
        <w:t>,</w:t>
      </w:r>
      <w:r w:rsidRPr="00CB5890">
        <w:rPr>
          <w:color w:val="000000"/>
          <w:sz w:val="24"/>
          <w:szCs w:val="24"/>
        </w:rPr>
        <w:t xml:space="preserve"> a w przypadku gdy do takiego wyboru nie dojdzie w dniu, w którym wystąpiły inne przesłanki uzasadniające zakończenie prac Komisji i jej rozwiązanie.</w:t>
      </w:r>
    </w:p>
    <w:p w:rsidR="00CB5890" w:rsidRDefault="00CB5890" w:rsidP="00CB5890">
      <w:pPr>
        <w:spacing w:line="360" w:lineRule="auto"/>
        <w:jc w:val="both"/>
        <w:rPr>
          <w:color w:val="000000"/>
          <w:sz w:val="24"/>
        </w:rPr>
      </w:pPr>
    </w:p>
    <w:p w:rsidR="00CB5890" w:rsidRDefault="00CB5890" w:rsidP="00CB58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5890" w:rsidRDefault="00CB5890" w:rsidP="00CB5890">
      <w:pPr>
        <w:keepNext/>
        <w:spacing w:line="360" w:lineRule="auto"/>
        <w:rPr>
          <w:color w:val="000000"/>
          <w:sz w:val="24"/>
        </w:rPr>
      </w:pPr>
    </w:p>
    <w:p w:rsidR="00CB5890" w:rsidRDefault="00CB5890" w:rsidP="00CB589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5890">
        <w:rPr>
          <w:color w:val="000000"/>
          <w:sz w:val="24"/>
          <w:szCs w:val="24"/>
        </w:rPr>
        <w:t>Wykonanie zarządzenia powierza się Dyrektorowi Wydziału Działalności Gospodarczej i</w:t>
      </w:r>
      <w:r w:rsidR="00E97E61">
        <w:rPr>
          <w:color w:val="000000"/>
          <w:sz w:val="24"/>
          <w:szCs w:val="24"/>
        </w:rPr>
        <w:t> </w:t>
      </w:r>
      <w:r w:rsidRPr="00CB5890">
        <w:rPr>
          <w:color w:val="000000"/>
          <w:sz w:val="24"/>
          <w:szCs w:val="24"/>
        </w:rPr>
        <w:t>Rolnictwa Urzędu Miasta Poznania.</w:t>
      </w:r>
    </w:p>
    <w:p w:rsidR="00CB5890" w:rsidRDefault="00CB5890" w:rsidP="00CB5890">
      <w:pPr>
        <w:spacing w:line="360" w:lineRule="auto"/>
        <w:jc w:val="both"/>
        <w:rPr>
          <w:color w:val="000000"/>
          <w:sz w:val="24"/>
        </w:rPr>
      </w:pPr>
    </w:p>
    <w:p w:rsidR="00CB5890" w:rsidRDefault="00CB5890" w:rsidP="00CB589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B5890" w:rsidRDefault="00CB5890" w:rsidP="00CB5890">
      <w:pPr>
        <w:keepNext/>
        <w:spacing w:line="360" w:lineRule="auto"/>
        <w:rPr>
          <w:color w:val="000000"/>
          <w:sz w:val="24"/>
        </w:rPr>
      </w:pPr>
    </w:p>
    <w:p w:rsidR="00CB5890" w:rsidRPr="00CB5890" w:rsidRDefault="00CB5890" w:rsidP="00CB58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B5890">
        <w:rPr>
          <w:color w:val="000000"/>
          <w:sz w:val="24"/>
          <w:szCs w:val="24"/>
        </w:rPr>
        <w:t>Zarządzenie wchodzi w życie z dniem podpisania.</w:t>
      </w:r>
    </w:p>
    <w:p w:rsidR="00CB5890" w:rsidRPr="00CB5890" w:rsidRDefault="00CB5890" w:rsidP="00CB58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B5890" w:rsidRDefault="00CB5890" w:rsidP="00CB5890">
      <w:pPr>
        <w:spacing w:line="360" w:lineRule="auto"/>
        <w:jc w:val="both"/>
        <w:rPr>
          <w:color w:val="000000"/>
          <w:sz w:val="24"/>
        </w:rPr>
      </w:pPr>
    </w:p>
    <w:p w:rsidR="00CB5890" w:rsidRDefault="00CB5890" w:rsidP="00CB5890">
      <w:pPr>
        <w:spacing w:line="360" w:lineRule="auto"/>
        <w:jc w:val="both"/>
        <w:rPr>
          <w:color w:val="000000"/>
          <w:sz w:val="24"/>
        </w:rPr>
      </w:pPr>
    </w:p>
    <w:p w:rsidR="00CB5890" w:rsidRDefault="00CB5890" w:rsidP="00CB58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B5890" w:rsidRDefault="00CB5890" w:rsidP="00CB58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Katarzyna Kierzek-Koperska</w:t>
      </w:r>
    </w:p>
    <w:p w:rsidR="00CB5890" w:rsidRPr="00CB5890" w:rsidRDefault="00CB5890" w:rsidP="00CB589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5890" w:rsidRPr="00CB5890" w:rsidSect="00CB58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90" w:rsidRDefault="00CB5890">
      <w:r>
        <w:separator/>
      </w:r>
    </w:p>
  </w:endnote>
  <w:endnote w:type="continuationSeparator" w:id="0">
    <w:p w:rsidR="00CB5890" w:rsidRDefault="00CB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90" w:rsidRDefault="00CB5890">
      <w:r>
        <w:separator/>
      </w:r>
    </w:p>
  </w:footnote>
  <w:footnote w:type="continuationSeparator" w:id="0">
    <w:p w:rsidR="00CB5890" w:rsidRDefault="00CB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50/2019/P"/>
    <w:docVar w:name="Sprawa" w:val="powołania Komisji Konkursowej ds. Działalności Wspomagającej Rozwój Gospodarczy, w tym Rozwój Przedsiębiorczości."/>
  </w:docVars>
  <w:rsids>
    <w:rsidRoot w:val="00CB589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5890"/>
    <w:rsid w:val="00CD3B7B"/>
    <w:rsid w:val="00CE5304"/>
    <w:rsid w:val="00D672EE"/>
    <w:rsid w:val="00DC3E76"/>
    <w:rsid w:val="00E30060"/>
    <w:rsid w:val="00E360D3"/>
    <w:rsid w:val="00E97E61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21B6A-0FDF-464E-99ED-ACBFD368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365</Words>
  <Characters>2221</Characters>
  <Application>Microsoft Office Word</Application>
  <DocSecurity>0</DocSecurity>
  <Lines>67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2019-02-25T08:34:00Z</dcterms:created>
  <dcterms:modified xsi:type="dcterms:W3CDTF">2019-02-25T08:34:00Z</dcterms:modified>
</cp:coreProperties>
</file>