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229A">
          <w:t>155/2019/P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229A">
        <w:rPr>
          <w:b/>
          <w:sz w:val="28"/>
        </w:rPr>
        <w:fldChar w:fldCharType="separate"/>
      </w:r>
      <w:r w:rsidR="009F229A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229A">
              <w:rPr>
                <w:b/>
                <w:sz w:val="24"/>
                <w:szCs w:val="24"/>
              </w:rPr>
              <w:fldChar w:fldCharType="separate"/>
            </w:r>
            <w:r w:rsidR="009F229A">
              <w:rPr>
                <w:b/>
                <w:sz w:val="24"/>
                <w:szCs w:val="24"/>
              </w:rPr>
              <w:t>przekazania na stan majątkowy Liceum Ogólnokształcącego z Oddziałami Terapeutycznymi im. Jana Pawła II, z siedzibą przy ul. Klaudyny Potockiej 38, 60-101 Poznań, środków trwałych zakupionych w ramach projektu pod nazwą: „Uczeń z pasją - kompleksowe wsparcie uczniów szkół podstawowych i gimnazjów w 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229A" w:rsidP="009F229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F229A">
        <w:rPr>
          <w:color w:val="000000"/>
          <w:sz w:val="24"/>
          <w:szCs w:val="24"/>
        </w:rPr>
        <w:t>Na podstawie art. 30 ust. 2 pkt 3 ustawy z dnia 8 marca 1990 r. o samorządzie gminnym (Dz. U. z 2018 r. poz. 994 ze zm.) zarządza się, co następuje:</w:t>
      </w:r>
    </w:p>
    <w:p w:rsidR="009F229A" w:rsidRDefault="009F229A" w:rsidP="009F229A">
      <w:pPr>
        <w:spacing w:line="360" w:lineRule="auto"/>
        <w:jc w:val="both"/>
        <w:rPr>
          <w:sz w:val="24"/>
        </w:rPr>
      </w:pPr>
    </w:p>
    <w:p w:rsidR="009F229A" w:rsidRDefault="009F229A" w:rsidP="009F22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229A" w:rsidRDefault="009F229A" w:rsidP="009F229A">
      <w:pPr>
        <w:keepNext/>
        <w:spacing w:line="360" w:lineRule="auto"/>
        <w:rPr>
          <w:color w:val="000000"/>
          <w:sz w:val="24"/>
        </w:rPr>
      </w:pPr>
    </w:p>
    <w:p w:rsidR="009F229A" w:rsidRPr="009F229A" w:rsidRDefault="009F229A" w:rsidP="009F22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229A">
        <w:rPr>
          <w:color w:val="000000"/>
          <w:sz w:val="24"/>
          <w:szCs w:val="24"/>
        </w:rPr>
        <w:t xml:space="preserve">Przekazuje się na stan majątkowy Liceum Ogólnokształcącego z Oddziałami Terapeutycznymi im. Jana Pawła II, z siedzibą przy ul. Klaudyny Potockiej 38, 60-101 Poznań, środki trwałe o łącznej wartości </w:t>
      </w:r>
      <w:r w:rsidRPr="009F229A">
        <w:rPr>
          <w:b/>
          <w:bCs/>
          <w:color w:val="000000"/>
          <w:sz w:val="24"/>
          <w:szCs w:val="24"/>
        </w:rPr>
        <w:t>9718,30 zł,</w:t>
      </w:r>
      <w:r w:rsidRPr="009F229A">
        <w:rPr>
          <w:color w:val="000000"/>
          <w:sz w:val="24"/>
          <w:szCs w:val="24"/>
        </w:rPr>
        <w:t xml:space="preserve"> zakupione w ramach projektu pod nazwą: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 – 2020, na które składają się:</w:t>
      </w:r>
    </w:p>
    <w:p w:rsidR="009F229A" w:rsidRPr="009F229A" w:rsidRDefault="009F229A" w:rsidP="009F22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9A">
        <w:rPr>
          <w:color w:val="000000"/>
          <w:sz w:val="24"/>
          <w:szCs w:val="24"/>
        </w:rPr>
        <w:t>1) tablica multimedialna Returnstar IQ Board IRT 87 z okablowaniem i uchwytem (2 szt.) – 7257,00 zł;</w:t>
      </w:r>
    </w:p>
    <w:p w:rsidR="009F229A" w:rsidRPr="009F229A" w:rsidRDefault="009F229A" w:rsidP="009F22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9A">
        <w:rPr>
          <w:color w:val="000000"/>
          <w:sz w:val="24"/>
          <w:szCs w:val="24"/>
        </w:rPr>
        <w:t>2) drukarka kolorowa atramentowa Epson L310, kabel USB, komplet tuszów (1 szt.) –</w:t>
      </w:r>
      <w:r w:rsidR="00023199">
        <w:rPr>
          <w:color w:val="000000"/>
          <w:sz w:val="24"/>
          <w:szCs w:val="24"/>
        </w:rPr>
        <w:t> </w:t>
      </w:r>
      <w:r w:rsidRPr="009F229A">
        <w:rPr>
          <w:color w:val="000000"/>
          <w:sz w:val="24"/>
          <w:szCs w:val="24"/>
        </w:rPr>
        <w:t>727,00 zł;</w:t>
      </w:r>
    </w:p>
    <w:p w:rsidR="009F229A" w:rsidRDefault="009F229A" w:rsidP="009F229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9A">
        <w:rPr>
          <w:color w:val="000000"/>
          <w:sz w:val="24"/>
          <w:szCs w:val="24"/>
        </w:rPr>
        <w:t>3) komputer przenośny HP 250 G6 + Windows 10 Pro PL (1 szt.) – 1734,30 zł (w tym VAT odwrócony 324,30 zł).</w:t>
      </w:r>
    </w:p>
    <w:p w:rsidR="009F229A" w:rsidRDefault="009F229A" w:rsidP="009F229A">
      <w:pPr>
        <w:spacing w:line="360" w:lineRule="auto"/>
        <w:jc w:val="both"/>
        <w:rPr>
          <w:color w:val="000000"/>
          <w:sz w:val="24"/>
        </w:rPr>
      </w:pPr>
    </w:p>
    <w:p w:rsidR="009F229A" w:rsidRDefault="009F229A" w:rsidP="009F22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229A" w:rsidRDefault="009F229A" w:rsidP="009F229A">
      <w:pPr>
        <w:keepNext/>
        <w:spacing w:line="360" w:lineRule="auto"/>
        <w:rPr>
          <w:color w:val="000000"/>
          <w:sz w:val="24"/>
        </w:rPr>
      </w:pPr>
    </w:p>
    <w:p w:rsidR="009F229A" w:rsidRDefault="009F229A" w:rsidP="009F22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229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F229A" w:rsidRDefault="009F229A" w:rsidP="009F229A">
      <w:pPr>
        <w:spacing w:line="360" w:lineRule="auto"/>
        <w:jc w:val="both"/>
        <w:rPr>
          <w:color w:val="000000"/>
          <w:sz w:val="24"/>
        </w:rPr>
      </w:pPr>
    </w:p>
    <w:p w:rsidR="009F229A" w:rsidRDefault="009F229A" w:rsidP="009F22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229A" w:rsidRDefault="009F229A" w:rsidP="009F229A">
      <w:pPr>
        <w:keepNext/>
        <w:spacing w:line="360" w:lineRule="auto"/>
        <w:rPr>
          <w:color w:val="000000"/>
          <w:sz w:val="24"/>
        </w:rPr>
      </w:pPr>
    </w:p>
    <w:p w:rsidR="009F229A" w:rsidRDefault="009F229A" w:rsidP="009F22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229A">
        <w:rPr>
          <w:color w:val="000000"/>
          <w:sz w:val="24"/>
          <w:szCs w:val="24"/>
        </w:rPr>
        <w:t>Zarządzenie wchodzi w życie z dniem podpisania.</w:t>
      </w:r>
    </w:p>
    <w:p w:rsidR="009F229A" w:rsidRDefault="009F229A" w:rsidP="009F229A">
      <w:pPr>
        <w:spacing w:line="360" w:lineRule="auto"/>
        <w:jc w:val="both"/>
        <w:rPr>
          <w:color w:val="000000"/>
          <w:sz w:val="24"/>
        </w:rPr>
      </w:pPr>
    </w:p>
    <w:p w:rsidR="009F229A" w:rsidRDefault="009F229A" w:rsidP="009F22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F229A" w:rsidRDefault="009F229A" w:rsidP="009F22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F229A" w:rsidRPr="009F229A" w:rsidRDefault="009F229A" w:rsidP="009F22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229A" w:rsidRPr="009F229A" w:rsidSect="009F22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9A" w:rsidRDefault="009F229A">
      <w:r>
        <w:separator/>
      </w:r>
    </w:p>
  </w:endnote>
  <w:endnote w:type="continuationSeparator" w:id="0">
    <w:p w:rsidR="009F229A" w:rsidRDefault="009F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9A" w:rsidRDefault="009F229A">
      <w:r>
        <w:separator/>
      </w:r>
    </w:p>
  </w:footnote>
  <w:footnote w:type="continuationSeparator" w:id="0">
    <w:p w:rsidR="009F229A" w:rsidRDefault="009F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55/2019/P"/>
    <w:docVar w:name="Sprawa" w:val="przekazania na stan majątkowy Liceum Ogólnokształcącego z Oddziałami Terapeutycznymi im. Jana Pawła II, z siedzibą przy ul. Klaudyny Potockiej 38, 60-101 Poznań, środków trwałych zakupionych w ramach projektu pod nazwą: „Uczeń z pasją - kompleksowe wsparcie uczniów szkół podstawowych i gimnazjów w wyborze optymalnych ścieżek edukacyjnych i zawodowych&quot;."/>
  </w:docVars>
  <w:rsids>
    <w:rsidRoot w:val="009F229A"/>
    <w:rsid w:val="000231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229A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B0994-37B8-4357-B0E9-A4AFFA5D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281</Words>
  <Characters>1575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2019-02-25T10:11:00Z</dcterms:created>
  <dcterms:modified xsi:type="dcterms:W3CDTF">2019-02-25T10:11:00Z</dcterms:modified>
</cp:coreProperties>
</file>