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668E">
          <w:t>158/2019/P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668E">
        <w:rPr>
          <w:b/>
          <w:sz w:val="28"/>
        </w:rPr>
        <w:fldChar w:fldCharType="separate"/>
      </w:r>
      <w:r w:rsidR="0054668E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66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668E">
              <w:rPr>
                <w:b/>
                <w:sz w:val="24"/>
                <w:szCs w:val="24"/>
              </w:rPr>
              <w:fldChar w:fldCharType="separate"/>
            </w:r>
            <w:r w:rsidR="0054668E">
              <w:rPr>
                <w:b/>
                <w:sz w:val="24"/>
                <w:szCs w:val="24"/>
              </w:rPr>
              <w:t>przekazania na stan majątkowy Szkoły Podstawowej nr 75 im. Powstańców Wielkopolskich, z siedzibą przy ul. Powstańców Wielkopolskich 3, 61-895 Poznań, środków trwałych zakupionych w 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668E" w:rsidP="005466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4668E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54668E" w:rsidRDefault="0054668E" w:rsidP="0054668E">
      <w:pPr>
        <w:spacing w:line="360" w:lineRule="auto"/>
        <w:jc w:val="both"/>
        <w:rPr>
          <w:sz w:val="24"/>
        </w:rPr>
      </w:pPr>
    </w:p>
    <w:p w:rsidR="0054668E" w:rsidRDefault="0054668E" w:rsidP="005466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668E" w:rsidRDefault="0054668E" w:rsidP="0054668E">
      <w:pPr>
        <w:keepNext/>
        <w:spacing w:line="360" w:lineRule="auto"/>
        <w:rPr>
          <w:color w:val="000000"/>
          <w:sz w:val="24"/>
        </w:rPr>
      </w:pP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668E">
        <w:rPr>
          <w:color w:val="000000"/>
          <w:sz w:val="24"/>
          <w:szCs w:val="24"/>
        </w:rPr>
        <w:t xml:space="preserve">Przekazuje się na stan majątkowy Szkoły Podstawowej nr 75 im. Powstańców Wielkopolskich, z siedzibą przy ul. Powstańców Wielkopolskich 3, 61-895 Poznań, środki trwałe o łącznej wartości </w:t>
      </w:r>
      <w:r w:rsidRPr="0054668E">
        <w:rPr>
          <w:b/>
          <w:bCs/>
          <w:color w:val="000000"/>
          <w:sz w:val="24"/>
          <w:szCs w:val="24"/>
        </w:rPr>
        <w:t>29 121,08 zł,</w:t>
      </w:r>
      <w:r w:rsidRPr="0054668E">
        <w:rPr>
          <w:color w:val="000000"/>
          <w:sz w:val="24"/>
          <w:szCs w:val="24"/>
        </w:rPr>
        <w:t xml:space="preserve"> zakupione w ramach projektu pod nazwą: „Uczeń z</w:t>
      </w:r>
      <w:r w:rsidR="00A82652">
        <w:rPr>
          <w:color w:val="000000"/>
          <w:sz w:val="24"/>
          <w:szCs w:val="24"/>
        </w:rPr>
        <w:t> </w:t>
      </w:r>
      <w:r w:rsidRPr="0054668E">
        <w:rPr>
          <w:color w:val="000000"/>
          <w:sz w:val="24"/>
          <w:szCs w:val="24"/>
        </w:rPr>
        <w:t>pasją – kompleksowe wsparcie uczniów szkół podstawowych i gimnazjów w wyborze optymalnych ścieżek edukacyjnych i zawodowych”, realizowanego przez Miasto Poznań w</w:t>
      </w:r>
      <w:r w:rsidR="00A82652">
        <w:rPr>
          <w:color w:val="000000"/>
          <w:sz w:val="24"/>
          <w:szCs w:val="24"/>
        </w:rPr>
        <w:t> </w:t>
      </w:r>
      <w:r w:rsidRPr="0054668E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2014-2020, na które składają się: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1) wyposażenie sal dydaktycznych w wysokości 16 453,88 zł;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2) projektor BenQ MX507 (1 szt.) – 1832,70 zł;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3) wizualizer AVER F50-8M (2 szt.) – 4600,20 zł;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4) drukarka kolorowa atramentowa Epson L310, kabel USB, komplet tuszów (1 szt.) –</w:t>
      </w:r>
      <w:r w:rsidR="00A82652">
        <w:rPr>
          <w:color w:val="000000"/>
          <w:sz w:val="24"/>
          <w:szCs w:val="24"/>
        </w:rPr>
        <w:t> </w:t>
      </w:r>
      <w:r w:rsidRPr="0054668E">
        <w:rPr>
          <w:color w:val="000000"/>
          <w:sz w:val="24"/>
          <w:szCs w:val="24"/>
        </w:rPr>
        <w:t>727,00 zł;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lastRenderedPageBreak/>
        <w:t>5) komputer przenośny HP 250 G6 + Windows 10 Pro PL (1 szt.) – 1 734,30 zł (w tym VAT odwrócony 324,30 zł);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6) tablica mieszana, korek/biała ceramiczna (2 szt.) – 1660,00 zł;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7) siatki brył i figur geometrycznych (1 szt.) – 610,00 zł;</w:t>
      </w:r>
    </w:p>
    <w:p w:rsidR="0054668E" w:rsidRPr="0054668E" w:rsidRDefault="0054668E" w:rsidP="005466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8) tablica układ współrzędnych suchościeralna (1 szt.) – 515,00 zł;</w:t>
      </w:r>
    </w:p>
    <w:p w:rsidR="0054668E" w:rsidRDefault="0054668E" w:rsidP="0054668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668E">
        <w:rPr>
          <w:color w:val="000000"/>
          <w:sz w:val="24"/>
          <w:szCs w:val="24"/>
        </w:rPr>
        <w:t>9) generator Van de Graaffa (1 szt.) – 988,00 zł.</w:t>
      </w:r>
    </w:p>
    <w:p w:rsidR="0054668E" w:rsidRDefault="0054668E" w:rsidP="0054668E">
      <w:pPr>
        <w:spacing w:line="360" w:lineRule="auto"/>
        <w:jc w:val="both"/>
        <w:rPr>
          <w:color w:val="000000"/>
          <w:sz w:val="24"/>
        </w:rPr>
      </w:pPr>
    </w:p>
    <w:p w:rsidR="0054668E" w:rsidRDefault="0054668E" w:rsidP="005466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668E" w:rsidRDefault="0054668E" w:rsidP="0054668E">
      <w:pPr>
        <w:keepNext/>
        <w:spacing w:line="360" w:lineRule="auto"/>
        <w:rPr>
          <w:color w:val="000000"/>
          <w:sz w:val="24"/>
        </w:rPr>
      </w:pPr>
    </w:p>
    <w:p w:rsidR="0054668E" w:rsidRDefault="0054668E" w:rsidP="005466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668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4668E" w:rsidRDefault="0054668E" w:rsidP="0054668E">
      <w:pPr>
        <w:spacing w:line="360" w:lineRule="auto"/>
        <w:jc w:val="both"/>
        <w:rPr>
          <w:color w:val="000000"/>
          <w:sz w:val="24"/>
        </w:rPr>
      </w:pPr>
    </w:p>
    <w:p w:rsidR="0054668E" w:rsidRDefault="0054668E" w:rsidP="005466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668E" w:rsidRDefault="0054668E" w:rsidP="0054668E">
      <w:pPr>
        <w:keepNext/>
        <w:spacing w:line="360" w:lineRule="auto"/>
        <w:rPr>
          <w:color w:val="000000"/>
          <w:sz w:val="24"/>
        </w:rPr>
      </w:pPr>
    </w:p>
    <w:p w:rsidR="0054668E" w:rsidRDefault="0054668E" w:rsidP="005466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668E">
        <w:rPr>
          <w:color w:val="000000"/>
          <w:sz w:val="24"/>
          <w:szCs w:val="24"/>
        </w:rPr>
        <w:t>Zarządzenie wchodzi w życie z dniem podpisania.</w:t>
      </w:r>
    </w:p>
    <w:p w:rsidR="0054668E" w:rsidRDefault="0054668E" w:rsidP="0054668E">
      <w:pPr>
        <w:spacing w:line="360" w:lineRule="auto"/>
        <w:jc w:val="both"/>
        <w:rPr>
          <w:color w:val="000000"/>
          <w:sz w:val="24"/>
        </w:rPr>
      </w:pPr>
    </w:p>
    <w:p w:rsidR="0054668E" w:rsidRDefault="0054668E" w:rsidP="005466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4668E" w:rsidRDefault="0054668E" w:rsidP="005466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668E" w:rsidRPr="0054668E" w:rsidRDefault="0054668E" w:rsidP="005466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668E" w:rsidRPr="0054668E" w:rsidSect="005466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8E" w:rsidRDefault="0054668E">
      <w:r>
        <w:separator/>
      </w:r>
    </w:p>
  </w:endnote>
  <w:endnote w:type="continuationSeparator" w:id="0">
    <w:p w:rsidR="0054668E" w:rsidRDefault="005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8E" w:rsidRDefault="0054668E">
      <w:r>
        <w:separator/>
      </w:r>
    </w:p>
  </w:footnote>
  <w:footnote w:type="continuationSeparator" w:id="0">
    <w:p w:rsidR="0054668E" w:rsidRDefault="0054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8/2019/P"/>
    <w:docVar w:name="Sprawa" w:val="przekazania na stan majątkowy Szkoły Podstawowej nr 75 im. Powstańców Wielkopolskich, z siedzibą przy ul. Powstańców Wielkopolskich 3, 61-895 Poznań, środków trwałych zakupionych w ramach projektu pod nazwą: „Uczeń z pasją - kompleksowe wsparcie uczniów szkół podstawowych i gimnazjów w wyborze optymalnych ścieżek edukacyjnych i zawodowych”."/>
  </w:docVars>
  <w:rsids>
    <w:rsidRoot w:val="005466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668E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265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77B1-05B3-47C3-96F4-B1B845B6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1808</Characters>
  <Application>Microsoft Office Word</Application>
  <DocSecurity>0</DocSecurity>
  <Lines>56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2019-02-25T10:34:00Z</dcterms:created>
  <dcterms:modified xsi:type="dcterms:W3CDTF">2019-02-25T10:34:00Z</dcterms:modified>
</cp:coreProperties>
</file>