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0BF6">
          <w:t>167/2019/P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0BF6">
        <w:rPr>
          <w:b/>
          <w:sz w:val="28"/>
        </w:rPr>
        <w:fldChar w:fldCharType="separate"/>
      </w:r>
      <w:r w:rsidR="00D30BF6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0B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0BF6">
              <w:rPr>
                <w:b/>
                <w:sz w:val="24"/>
                <w:szCs w:val="24"/>
              </w:rPr>
              <w:fldChar w:fldCharType="separate"/>
            </w:r>
            <w:r w:rsidR="00D30BF6">
              <w:rPr>
                <w:b/>
                <w:sz w:val="24"/>
                <w:szCs w:val="24"/>
              </w:rPr>
              <w:t>przekazania na stan majątkowy Szkoły Podstawowej nr 25 z Oddziałami Integracyjnymi im. Bohaterów Monte Cassino, z siedzibą przy ul. Prądzyńskiego 53, 61-527 Poznań, środków trwałych zakupionych w 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0BF6" w:rsidP="00D30B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0BF6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D30BF6" w:rsidRDefault="00D30BF6" w:rsidP="00D30BF6">
      <w:pPr>
        <w:spacing w:line="360" w:lineRule="auto"/>
        <w:jc w:val="both"/>
        <w:rPr>
          <w:sz w:val="24"/>
        </w:rPr>
      </w:pPr>
    </w:p>
    <w:p w:rsidR="00D30BF6" w:rsidRDefault="00D30BF6" w:rsidP="00D30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0BF6" w:rsidRDefault="00D30BF6" w:rsidP="00D30BF6">
      <w:pPr>
        <w:keepNext/>
        <w:spacing w:line="360" w:lineRule="auto"/>
        <w:rPr>
          <w:color w:val="000000"/>
          <w:sz w:val="24"/>
        </w:rPr>
      </w:pP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0BF6">
        <w:rPr>
          <w:color w:val="000000"/>
          <w:sz w:val="24"/>
          <w:szCs w:val="24"/>
        </w:rPr>
        <w:t xml:space="preserve">Przekazuje się na stan majątkowy Szkoły Podstawowej nr 25 z Oddziałami Integracyjnymi im. Bohaterów Monte Cassino, z siedzibą na ul. Prądzyńskiego 53, 61-527 Poznań, środki trwałe o łącznej wartości </w:t>
      </w:r>
      <w:r w:rsidRPr="00D30BF6">
        <w:rPr>
          <w:b/>
          <w:bCs/>
          <w:color w:val="000000"/>
          <w:sz w:val="24"/>
          <w:szCs w:val="24"/>
        </w:rPr>
        <w:t>23 896,03 zł,</w:t>
      </w:r>
      <w:r w:rsidRPr="00D30BF6">
        <w:rPr>
          <w:color w:val="000000"/>
          <w:sz w:val="24"/>
          <w:szCs w:val="24"/>
        </w:rPr>
        <w:t xml:space="preserve"> zakupione w ramach projektu pod nazwą: „Uczeń z</w:t>
      </w:r>
      <w:r w:rsidR="007A0B19">
        <w:rPr>
          <w:color w:val="000000"/>
          <w:sz w:val="24"/>
          <w:szCs w:val="24"/>
        </w:rPr>
        <w:t> </w:t>
      </w:r>
      <w:r w:rsidRPr="00D30BF6">
        <w:rPr>
          <w:color w:val="000000"/>
          <w:sz w:val="24"/>
          <w:szCs w:val="24"/>
        </w:rPr>
        <w:t>pasją – kompleksowe wsparcie uczniów szkół podstawowych i gimnazjów w wyborze optymalnych ścieżek edukacyjnych i zawodowych”, realizowanego przez Miasto Poznań w</w:t>
      </w:r>
      <w:r w:rsidR="007A0B19">
        <w:rPr>
          <w:color w:val="000000"/>
          <w:sz w:val="24"/>
          <w:szCs w:val="24"/>
        </w:rPr>
        <w:t> </w:t>
      </w:r>
      <w:r w:rsidRPr="00D30BF6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2014-2020, na które składają się: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1) wyposażenie sal dydaktycznych w wysokości 14 100,05 zł;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3) projektor BenQ MX507 (1 szt.) – 1832,70 zł;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4) drukarka kolorowa atramentowa Epson L310, kabel USB, komplet tuszów (1 szt.) –</w:t>
      </w:r>
      <w:r w:rsidR="007A0B19">
        <w:rPr>
          <w:color w:val="000000"/>
          <w:sz w:val="24"/>
          <w:szCs w:val="24"/>
        </w:rPr>
        <w:t> </w:t>
      </w:r>
      <w:r w:rsidRPr="00D30BF6">
        <w:rPr>
          <w:color w:val="000000"/>
          <w:sz w:val="24"/>
          <w:szCs w:val="24"/>
        </w:rPr>
        <w:t>727,00 zł;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lastRenderedPageBreak/>
        <w:t>5) komputer przenośny HP 250 G6 + Windows 10 Pro PL (1 szt.) – 1734,30 zł (w tym VAT odwrócony 324,30 zł);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6) model anatomiczny, szkielet człowieka naturalnych rozmiarów na statywie (1 szt.) –</w:t>
      </w:r>
      <w:r w:rsidR="007A0B19">
        <w:rPr>
          <w:color w:val="000000"/>
          <w:sz w:val="24"/>
          <w:szCs w:val="24"/>
        </w:rPr>
        <w:t> </w:t>
      </w:r>
      <w:r w:rsidRPr="00D30BF6">
        <w:rPr>
          <w:color w:val="000000"/>
          <w:sz w:val="24"/>
          <w:szCs w:val="24"/>
        </w:rPr>
        <w:t>740,00 zł;</w:t>
      </w:r>
    </w:p>
    <w:p w:rsidR="00D30BF6" w:rsidRPr="00D30BF6" w:rsidRDefault="00D30BF6" w:rsidP="00D30B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7) korpus człowieka, model anatomiczny (1 szt.) – 862,00 zł;</w:t>
      </w:r>
    </w:p>
    <w:p w:rsidR="00D30BF6" w:rsidRDefault="00D30BF6" w:rsidP="00D30B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BF6">
        <w:rPr>
          <w:color w:val="000000"/>
          <w:sz w:val="24"/>
          <w:szCs w:val="24"/>
        </w:rPr>
        <w:t>8) tellurium profesjonalne (1 szt.) – 1140,00 zł.</w:t>
      </w:r>
    </w:p>
    <w:p w:rsidR="00D30BF6" w:rsidRDefault="00D30BF6" w:rsidP="00D30BF6">
      <w:pPr>
        <w:spacing w:line="360" w:lineRule="auto"/>
        <w:jc w:val="both"/>
        <w:rPr>
          <w:color w:val="000000"/>
          <w:sz w:val="24"/>
        </w:rPr>
      </w:pPr>
    </w:p>
    <w:p w:rsidR="00D30BF6" w:rsidRDefault="00D30BF6" w:rsidP="00D30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0BF6" w:rsidRDefault="00D30BF6" w:rsidP="00D30BF6">
      <w:pPr>
        <w:keepNext/>
        <w:spacing w:line="360" w:lineRule="auto"/>
        <w:rPr>
          <w:color w:val="000000"/>
          <w:sz w:val="24"/>
        </w:rPr>
      </w:pPr>
    </w:p>
    <w:p w:rsidR="00D30BF6" w:rsidRDefault="00D30BF6" w:rsidP="00D30B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0BF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30BF6" w:rsidRDefault="00D30BF6" w:rsidP="00D30BF6">
      <w:pPr>
        <w:spacing w:line="360" w:lineRule="auto"/>
        <w:jc w:val="both"/>
        <w:rPr>
          <w:color w:val="000000"/>
          <w:sz w:val="24"/>
        </w:rPr>
      </w:pPr>
    </w:p>
    <w:p w:rsidR="00D30BF6" w:rsidRDefault="00D30BF6" w:rsidP="00D30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0BF6" w:rsidRDefault="00D30BF6" w:rsidP="00D30BF6">
      <w:pPr>
        <w:keepNext/>
        <w:spacing w:line="360" w:lineRule="auto"/>
        <w:rPr>
          <w:color w:val="000000"/>
          <w:sz w:val="24"/>
        </w:rPr>
      </w:pPr>
    </w:p>
    <w:p w:rsidR="00D30BF6" w:rsidRDefault="00D30BF6" w:rsidP="00D30B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0BF6">
        <w:rPr>
          <w:color w:val="000000"/>
          <w:sz w:val="24"/>
          <w:szCs w:val="24"/>
        </w:rPr>
        <w:t>Zarządzenie wchodzi w życie z dniem podpisania.</w:t>
      </w:r>
    </w:p>
    <w:p w:rsidR="00D30BF6" w:rsidRDefault="00D30BF6" w:rsidP="00D30BF6">
      <w:pPr>
        <w:spacing w:line="360" w:lineRule="auto"/>
        <w:jc w:val="both"/>
        <w:rPr>
          <w:color w:val="000000"/>
          <w:sz w:val="24"/>
        </w:rPr>
      </w:pPr>
    </w:p>
    <w:p w:rsidR="00D30BF6" w:rsidRDefault="00D30BF6" w:rsidP="00D30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30BF6" w:rsidRDefault="00D30BF6" w:rsidP="00D30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0BF6" w:rsidRPr="00D30BF6" w:rsidRDefault="00D30BF6" w:rsidP="00D30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0BF6" w:rsidRPr="00D30BF6" w:rsidSect="00D30B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F6" w:rsidRDefault="00D30BF6">
      <w:r>
        <w:separator/>
      </w:r>
    </w:p>
  </w:endnote>
  <w:endnote w:type="continuationSeparator" w:id="0">
    <w:p w:rsidR="00D30BF6" w:rsidRDefault="00D3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F6" w:rsidRDefault="00D30BF6">
      <w:r>
        <w:separator/>
      </w:r>
    </w:p>
  </w:footnote>
  <w:footnote w:type="continuationSeparator" w:id="0">
    <w:p w:rsidR="00D30BF6" w:rsidRDefault="00D3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7/2019/P"/>
    <w:docVar w:name="Sprawa" w:val="przekazania na stan majątkowy Szkoły Podstawowej nr 25 z Oddziałami Integracyjnymi im. Bohaterów Monte Cassino, z siedzibą przy ul. Prądzyńskiego 53, 61-527 Poznań, środków trwałych zakupionych w ramach projektu pod nazwą: „Uczeń z pasją - kompleksowe wsparcie uczniów szkół podstawowych i gimnazjów w wyborze optymalnych ścieżek edukacyjnych i zawodowych”."/>
  </w:docVars>
  <w:rsids>
    <w:rsidRoot w:val="00D30B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B1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0BF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CB07-F7ED-4335-BE58-E5A577DE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1880</Characters>
  <Application>Microsoft Office Word</Application>
  <DocSecurity>0</DocSecurity>
  <Lines>56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2019-02-25T11:23:00Z</dcterms:created>
  <dcterms:modified xsi:type="dcterms:W3CDTF">2019-02-25T11:23:00Z</dcterms:modified>
</cp:coreProperties>
</file>