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87A0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7A04">
              <w:rPr>
                <w:b/>
              </w:rPr>
              <w:fldChar w:fldCharType="separate"/>
            </w:r>
            <w:r w:rsidR="00F87A04">
              <w:rPr>
                <w:b/>
              </w:rPr>
              <w:t>rozstrzygnięcia otwartego konkursu ofert nr 30/2019 na wsparcie realizacji zadań Miasta Poznania w obszarze działalności wspomagającej rozwój wspólnot i społeczności lokalnych, na rok 2019, w zakresie tworzenia i wspierania Centrów Inicjatyw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7A04" w:rsidRDefault="00FA63B5" w:rsidP="00F87A04">
      <w:pPr>
        <w:spacing w:line="360" w:lineRule="auto"/>
        <w:jc w:val="both"/>
      </w:pPr>
      <w:bookmarkStart w:id="2" w:name="z1"/>
      <w:bookmarkEnd w:id="2"/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 xml:space="preserve">Zgodnie z treścią art. 11 ust. 1 pkt 1 ustawy z dnia 24 kwietnia 2003 r. o działalności pożytku publicznego i o wolontariacie, organy administracji samorządowej „wspierają w sferze, </w:t>
      </w:r>
      <w:r w:rsidRPr="00F87A04">
        <w:rPr>
          <w:color w:val="000000"/>
          <w:szCs w:val="22"/>
        </w:rPr>
        <w:t>o</w:t>
      </w:r>
      <w:r w:rsidR="005B7997">
        <w:rPr>
          <w:color w:val="000000"/>
          <w:szCs w:val="22"/>
        </w:rPr>
        <w:t> </w:t>
      </w:r>
      <w:r w:rsidRPr="00F87A04">
        <w:rPr>
          <w:color w:val="000000"/>
          <w:szCs w:val="22"/>
        </w:rPr>
        <w:t>której mowa w art. 4, realizację zadań publicznych przez organizacje pozarządowe oraz podmioty wymienione w art. 3 ust. 3, prowadzące działalność statutową w danej dziedzinie".</w:t>
      </w:r>
      <w:r w:rsidRPr="00F87A04">
        <w:rPr>
          <w:color w:val="000000"/>
        </w:rPr>
        <w:t xml:space="preserve"> </w:t>
      </w:r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>Rada Miasta Poznania określiła roczny program współpracy z organizacjami pozarządowymi uchwałą Nr LXXIV/1409/VII/2018 z dnia 16</w:t>
      </w:r>
      <w:r w:rsidRPr="00F87A04">
        <w:rPr>
          <w:color w:val="FF0000"/>
        </w:rPr>
        <w:t xml:space="preserve"> </w:t>
      </w:r>
      <w:r w:rsidRPr="00F87A04">
        <w:rPr>
          <w:color w:val="000000"/>
        </w:rPr>
        <w:t>października 2018 r. w sprawie Rocznego Programu Współpracy Miasta Poznania z Organizacjami Pozarządowymi oraz podmiotami, o</w:t>
      </w:r>
      <w:r w:rsidR="005B7997">
        <w:rPr>
          <w:color w:val="000000"/>
        </w:rPr>
        <w:t> </w:t>
      </w:r>
      <w:r w:rsidRPr="00F87A04">
        <w:rPr>
          <w:color w:val="000000"/>
        </w:rPr>
        <w:t xml:space="preserve">których mowa w art. 3 ust. 3 ustawy z dnia 24 kwietnia 2003 r. o działalności pożytku publicznego i o wolontariacie, na 2019 rok. </w:t>
      </w:r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>Na tej podstawie Prezydent Miasta Poznania dnia 27 grudnia 2018 r. ogłosił otwarty konkurs ofert nr 30/2019 na powierzenie realizacji zadań Miasta Poznania w obszarze działalności wspomagającej rozwój wspólnot i społeczności lokalnych, w zakresie zadań: nr 1 Tworzenie i</w:t>
      </w:r>
      <w:r w:rsidR="005B7997">
        <w:rPr>
          <w:color w:val="000000"/>
        </w:rPr>
        <w:t> </w:t>
      </w:r>
      <w:r w:rsidRPr="00F87A04">
        <w:rPr>
          <w:color w:val="000000"/>
        </w:rPr>
        <w:t xml:space="preserve">wspieranie Centrów Inicjatyw Lokalnych - regranting i nr 2 Tworzenie i wspieranie Centrów Inicjatyw Lokalnych - CIL lokalny. </w:t>
      </w:r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 xml:space="preserve">W odpowiedzi na ogłoszony otwarty konkurs ofert na zadanie nr 1 wpłynęły 3 oferty. Natomiast na zadanie nr 2 wpłynęło 17 ofert. Jedna oferta nie spełniła wymogów formalnych. Pozostałe oferty wraz z wnioskami o przyznanie dotacji z budżetu Miasta Poznania poddane zostały procedurze konkursowej, zgodnej z ustawą z dnia 24 kwietnia 2003 r. o działalności pożytku publicznego i o wolontariacie, z zarządzeniem Nr 898/2018/P Prezydenta Miasta Poznania z dnia 10 grudnia 2018 r. w sprawie procedowania przy zlecaniu zadań publicznych w trybie otwartych konkursów ofert, oraz zgodnie z zapisami ustawy z dnia 24 kwietnia 2003 roku o działalności pożytku publicznego i o wolontariacie. Zgodnie z tym trybem </w:t>
      </w:r>
      <w:r w:rsidRPr="00F87A04">
        <w:rPr>
          <w:color w:val="000000"/>
        </w:rPr>
        <w:lastRenderedPageBreak/>
        <w:t>zarządzeniem Nr 90/2019/P z dnia 6 lutego 2019 r. Prezydent Miasta Poznania powołał Komisję Konkursową do zaopiniowania złożonych ofert,</w:t>
      </w:r>
      <w:r w:rsidRPr="00F87A04">
        <w:rPr>
          <w:color w:val="FF0000"/>
        </w:rPr>
        <w:t xml:space="preserve"> </w:t>
      </w:r>
      <w:r w:rsidRPr="00F87A04">
        <w:rPr>
          <w:color w:val="000000"/>
        </w:rPr>
        <w:t xml:space="preserve">co nastąpiło podczas posiedzenia dnia 22 lutego 2019 r. </w:t>
      </w:r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>Po zaopiniowaniu ofert przez Komisję Konkursową niniejszym zarządzeniem Prezydent Miasta Poznania podjął decyzję w sprawie udzielenia dotacji, wraz z decyzją o wysokości kwot przyznanych w jej ramach na zadania, które będą realizowane przez Gabinet Prezydenta w 2019 roku. Informacja o ofertach, którym przyznano dotację, zawarta została w</w:t>
      </w:r>
      <w:r w:rsidR="005B7997">
        <w:rPr>
          <w:color w:val="000000"/>
        </w:rPr>
        <w:t> </w:t>
      </w:r>
      <w:r w:rsidRPr="00F87A04">
        <w:rPr>
          <w:color w:val="000000"/>
        </w:rPr>
        <w:t>załącznikach</w:t>
      </w:r>
      <w:r w:rsidRPr="00F87A04">
        <w:rPr>
          <w:color w:val="FF0000"/>
        </w:rPr>
        <w:t xml:space="preserve"> </w:t>
      </w:r>
      <w:r w:rsidRPr="00F87A04">
        <w:rPr>
          <w:color w:val="000000"/>
        </w:rPr>
        <w:t xml:space="preserve">nr 1 i nr 2 do zarządzenia. </w:t>
      </w:r>
    </w:p>
    <w:p w:rsidR="00F87A04" w:rsidRPr="00F87A04" w:rsidRDefault="00F87A04" w:rsidP="00F87A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>W załącznikach nr 3 i nr 4 wskazane zostały podmioty, które nie otrzymały dotacji, a</w:t>
      </w:r>
      <w:r w:rsidR="005B7997">
        <w:rPr>
          <w:color w:val="000000"/>
        </w:rPr>
        <w:t> </w:t>
      </w:r>
      <w:r w:rsidRPr="00F87A04">
        <w:rPr>
          <w:color w:val="000000"/>
        </w:rPr>
        <w:t>w</w:t>
      </w:r>
      <w:r w:rsidR="005B7997">
        <w:rPr>
          <w:color w:val="000000"/>
        </w:rPr>
        <w:t> </w:t>
      </w:r>
      <w:r w:rsidRPr="00F87A04">
        <w:rPr>
          <w:color w:val="000000"/>
        </w:rPr>
        <w:t>załączniku nr 5 oferta, która nie spełniła wymogów formalnych.</w:t>
      </w:r>
    </w:p>
    <w:p w:rsidR="00F87A04" w:rsidRDefault="00F87A04" w:rsidP="00F87A04">
      <w:pPr>
        <w:spacing w:line="360" w:lineRule="auto"/>
        <w:jc w:val="both"/>
        <w:rPr>
          <w:color w:val="000000"/>
        </w:rPr>
      </w:pPr>
      <w:r w:rsidRPr="00F87A04">
        <w:rPr>
          <w:color w:val="000000"/>
        </w:rPr>
        <w:t>W świetle powyższego wydanie zarządzenia jest zasadne.</w:t>
      </w:r>
    </w:p>
    <w:p w:rsidR="00F87A04" w:rsidRDefault="00F87A04" w:rsidP="00F87A04">
      <w:pPr>
        <w:spacing w:line="360" w:lineRule="auto"/>
        <w:jc w:val="both"/>
      </w:pPr>
    </w:p>
    <w:p w:rsidR="00F87A04" w:rsidRDefault="00F87A04" w:rsidP="00F87A04">
      <w:pPr>
        <w:keepNext/>
        <w:spacing w:line="360" w:lineRule="auto"/>
        <w:jc w:val="center"/>
      </w:pPr>
      <w:r>
        <w:t>p.o. DYREKTORA</w:t>
      </w:r>
    </w:p>
    <w:p w:rsidR="00F87A04" w:rsidRDefault="00F87A04" w:rsidP="00F87A04">
      <w:pPr>
        <w:keepNext/>
        <w:spacing w:line="360" w:lineRule="auto"/>
        <w:jc w:val="center"/>
      </w:pPr>
      <w:r>
        <w:t>GABINETU PREZYDENTA</w:t>
      </w:r>
    </w:p>
    <w:p w:rsidR="00F87A04" w:rsidRPr="00F87A04" w:rsidRDefault="00F87A04" w:rsidP="00F87A04">
      <w:pPr>
        <w:keepNext/>
        <w:spacing w:line="360" w:lineRule="auto"/>
        <w:jc w:val="center"/>
      </w:pPr>
      <w:r>
        <w:t>(-) Patryk Pawełczak</w:t>
      </w:r>
    </w:p>
    <w:sectPr w:rsidR="00F87A04" w:rsidRPr="00F87A04" w:rsidSect="00F87A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04" w:rsidRDefault="00F87A04">
      <w:r>
        <w:separator/>
      </w:r>
    </w:p>
  </w:endnote>
  <w:endnote w:type="continuationSeparator" w:id="0">
    <w:p w:rsidR="00F87A04" w:rsidRDefault="00F8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04" w:rsidRDefault="00F87A04">
      <w:r>
        <w:separator/>
      </w:r>
    </w:p>
  </w:footnote>
  <w:footnote w:type="continuationSeparator" w:id="0">
    <w:p w:rsidR="00F87A04" w:rsidRDefault="00F8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19 na wsparcie realizacji zadań Miasta Poznania w obszarze działalności wspomagającej rozwój wspólnot i społeczności lokalnych, na rok 2019, w zakresie tworzenia i wspierania Centrów Inicjatyw Lokalnych."/>
  </w:docVars>
  <w:rsids>
    <w:rsidRoot w:val="00F87A04"/>
    <w:rsid w:val="000607A3"/>
    <w:rsid w:val="001B1D53"/>
    <w:rsid w:val="0022095A"/>
    <w:rsid w:val="002946C5"/>
    <w:rsid w:val="002C29F3"/>
    <w:rsid w:val="005B7997"/>
    <w:rsid w:val="00796326"/>
    <w:rsid w:val="00A87E1B"/>
    <w:rsid w:val="00AA04BE"/>
    <w:rsid w:val="00BB1A14"/>
    <w:rsid w:val="00F87A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F3CA-6107-493D-9AB9-92DA3E0E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445</Words>
  <Characters>2610</Characters>
  <Application>Microsoft Office Word</Application>
  <DocSecurity>0</DocSecurity>
  <Lines>50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2019-02-28T11:42:00Z</dcterms:created>
  <dcterms:modified xsi:type="dcterms:W3CDTF">2019-02-28T11:42:00Z</dcterms:modified>
</cp:coreProperties>
</file>