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87A0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7A04">
              <w:rPr>
                <w:b/>
              </w:rPr>
              <w:fldChar w:fldCharType="separate"/>
            </w:r>
            <w:r w:rsidR="00F87A04">
              <w:rPr>
                <w:b/>
              </w:rPr>
              <w:t>rozstrzygnięcia otwartego konkursu ofert nr 30/2019 na wsparcie realizacji zadań Miasta Poznania w obszarze działalności wspomagającej rozwój wspólnot i społeczności lokalnych, na rok 2019, w zakresie tworzenia i wspierania Centrów Inicjatyw Lokalnych.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7A04" w:rsidRDefault="00FA63B5" w:rsidP="00F87A04">
      <w:pPr>
        <w:spacing w:line="360" w:lineRule="auto"/>
        <w:jc w:val="both"/>
      </w:pPr>
      <w:bookmarkStart w:id="2" w:name="z1"/>
      <w:bookmarkEnd w:id="2"/>
    </w:p>
    <w:p w:rsidR="00F87A04" w:rsidRPr="00F87A04" w:rsidRDefault="00F87A04" w:rsidP="00F87A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7A04">
        <w:rPr>
          <w:color w:val="000000"/>
        </w:rPr>
        <w:t xml:space="preserve">Zgodnie z treścią art. 11 ust. 1 pkt 1 ustawy z dnia 24 kwietnia 2003 r. o działalności pożytku publicznego i o wolontariacie, organy administracji samorządowej „wspierają w sferze, </w:t>
      </w:r>
      <w:r w:rsidRPr="00F87A04">
        <w:rPr>
          <w:color w:val="000000"/>
          <w:szCs w:val="22"/>
        </w:rPr>
        <w:t>o</w:t>
      </w:r>
      <w:r w:rsidR="005B7997">
        <w:rPr>
          <w:color w:val="000000"/>
          <w:szCs w:val="22"/>
        </w:rPr>
        <w:t> </w:t>
      </w:r>
      <w:r w:rsidRPr="00F87A04">
        <w:rPr>
          <w:color w:val="000000"/>
          <w:szCs w:val="22"/>
        </w:rPr>
        <w:t>której mowa w art. 4, realizację zadań publicznych przez organizacje pozarządowe oraz podmioty wymienione w art. 3 ust. 3, prowadzące działalność statutową w danej dziedzinie".</w:t>
      </w:r>
      <w:r w:rsidRPr="00F87A04">
        <w:rPr>
          <w:color w:val="000000"/>
        </w:rPr>
        <w:t xml:space="preserve"> </w:t>
      </w:r>
    </w:p>
    <w:p w:rsidR="00F87A04" w:rsidRPr="00F87A04" w:rsidRDefault="00F87A04" w:rsidP="00F87A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7A04">
        <w:rPr>
          <w:color w:val="000000"/>
        </w:rPr>
        <w:t>Rada Miasta Poznania określiła roczny program współpracy z organizacjami pozarządowymi uchwałą Nr LXXIV/1409/VII/2018 z dnia 16</w:t>
      </w:r>
      <w:r w:rsidRPr="00F87A04">
        <w:rPr>
          <w:color w:val="FF0000"/>
        </w:rPr>
        <w:t xml:space="preserve"> </w:t>
      </w:r>
      <w:r w:rsidRPr="00F87A04">
        <w:rPr>
          <w:color w:val="000000"/>
        </w:rPr>
        <w:t>października 2018 r. w sprawie Rocznego Programu Współpracy Miasta Poznania z Organizacjami Pozarządowymi oraz podmiotami, o</w:t>
      </w:r>
      <w:r w:rsidR="005B7997">
        <w:rPr>
          <w:color w:val="000000"/>
        </w:rPr>
        <w:t> </w:t>
      </w:r>
      <w:r w:rsidRPr="00F87A04">
        <w:rPr>
          <w:color w:val="000000"/>
        </w:rPr>
        <w:t xml:space="preserve">których mowa w art. 3 ust. 3 ustawy z dnia 24 kwietnia 2003 r. o działalności pożytku publicznego i o wolontariacie, na 2019 rok. </w:t>
      </w:r>
    </w:p>
    <w:p w:rsidR="00F87A04" w:rsidRPr="00F87A04" w:rsidRDefault="00F87A04" w:rsidP="00F87A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7A04">
        <w:rPr>
          <w:color w:val="000000"/>
        </w:rPr>
        <w:t>Na tej podstawie Prezydent Miasta Poznania dnia 27 grudnia 2018 r. ogłosił otwarty konkurs ofert nr 30/2019 na powierzenie realizacji zadań Miasta Poznania w obszarze działalności wspomagającej rozwój wspólnot i społeczności lokalnych, w zakresie zadań: nr 1 Tworzenie i</w:t>
      </w:r>
      <w:r w:rsidR="005B7997">
        <w:rPr>
          <w:color w:val="000000"/>
        </w:rPr>
        <w:t> </w:t>
      </w:r>
      <w:r w:rsidRPr="00F87A04">
        <w:rPr>
          <w:color w:val="000000"/>
        </w:rPr>
        <w:t xml:space="preserve">wspieranie Centrów Inicjatyw Lokalnych - regranting i nr 2 Tworzenie i wspieranie Centrów Inicjatyw Lokalnych - CIL lokalny. </w:t>
      </w:r>
    </w:p>
    <w:p w:rsidR="00F87A04" w:rsidRPr="00F87A04" w:rsidRDefault="00F87A04" w:rsidP="00F87A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7A04">
        <w:rPr>
          <w:color w:val="000000"/>
        </w:rPr>
        <w:t xml:space="preserve">W odpowiedzi na ogłoszony otwarty konkurs ofert na zadanie nr 1 wpłynęły 3 oferty. Natomiast na zadanie nr 2 wpłynęło 17 ofert. Jedna oferta nie spełniła wymogów formalnych. Pozostałe oferty wraz z wnioskami o przyznanie dotacji z budżetu Miasta Poznania poddane zostały procedurze konkursowej, zgodnej z ustawą z dnia 24 kwietnia 2003 r. o działalności pożytku publicznego i o wolontariacie, z zarządzeniem Nr 898/2018/P Prezydenta Miasta Poznania z dnia 10 grudnia 2018 r. w sprawie procedowania przy zlecaniu zadań publicznych w trybie otwartych konkursów ofert, oraz zgodnie z zapisami ustawy z dnia 24 kwietnia 2003 roku o działalności pożytku publicznego i o wolontariacie. Zgodnie z tym trybem </w:t>
      </w:r>
      <w:r w:rsidRPr="00F87A04">
        <w:rPr>
          <w:color w:val="000000"/>
        </w:rPr>
        <w:lastRenderedPageBreak/>
        <w:t>zarządzeniem Nr 90/2019/P z dnia 6 lutego 2019 r. Prezydent Miasta Poznania powołał Komisję Konkursową do zaopiniowania złożonych ofert,</w:t>
      </w:r>
      <w:r w:rsidRPr="00F87A04">
        <w:rPr>
          <w:color w:val="FF0000"/>
        </w:rPr>
        <w:t xml:space="preserve"> </w:t>
      </w:r>
      <w:r w:rsidRPr="00F87A04">
        <w:rPr>
          <w:color w:val="000000"/>
        </w:rPr>
        <w:t xml:space="preserve">co nastąpiło podczas posiedzenia dnia 22 lutego 2019 r. </w:t>
      </w:r>
    </w:p>
    <w:p w:rsidR="00F87A04" w:rsidRPr="00F87A04" w:rsidRDefault="00F87A04" w:rsidP="00F87A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7A04">
        <w:rPr>
          <w:color w:val="000000"/>
        </w:rPr>
        <w:t>Po zaopiniowaniu ofert przez Komisję Konkursową niniejszym zarządzeniem Prezydent Miasta Poznania podjął decyzję w sprawie udzielenia dotacji, wraz z decyzją o wysokości kwot przyznanych w jej ramach na zadania, które będą realizowane przez Gabinet Prezydenta w 2019 roku. Informacja o ofertach, którym przyznano dotację, zawarta została w</w:t>
      </w:r>
      <w:r w:rsidR="005B7997">
        <w:rPr>
          <w:color w:val="000000"/>
        </w:rPr>
        <w:t> </w:t>
      </w:r>
      <w:r w:rsidRPr="00F87A04">
        <w:rPr>
          <w:color w:val="000000"/>
        </w:rPr>
        <w:t>załącznikach</w:t>
      </w:r>
      <w:r w:rsidRPr="00F87A04">
        <w:rPr>
          <w:color w:val="FF0000"/>
        </w:rPr>
        <w:t xml:space="preserve"> </w:t>
      </w:r>
      <w:r w:rsidRPr="00F87A04">
        <w:rPr>
          <w:color w:val="000000"/>
        </w:rPr>
        <w:t xml:space="preserve">nr 1 i nr 2 do zarządzenia. </w:t>
      </w:r>
    </w:p>
    <w:p w:rsidR="00F87A04" w:rsidRPr="00F87A04" w:rsidRDefault="00F87A04" w:rsidP="00F87A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7A04">
        <w:rPr>
          <w:color w:val="000000"/>
        </w:rPr>
        <w:t>W załącznikach nr 3 i nr 4 wskazane zostały podmioty, które nie otrzymały dotacji, a</w:t>
      </w:r>
      <w:r w:rsidR="005B7997">
        <w:rPr>
          <w:color w:val="000000"/>
        </w:rPr>
        <w:t> </w:t>
      </w:r>
      <w:r w:rsidRPr="00F87A04">
        <w:rPr>
          <w:color w:val="000000"/>
        </w:rPr>
        <w:t>w</w:t>
      </w:r>
      <w:r w:rsidR="005B7997">
        <w:rPr>
          <w:color w:val="000000"/>
        </w:rPr>
        <w:t> </w:t>
      </w:r>
      <w:r w:rsidRPr="00F87A04">
        <w:rPr>
          <w:color w:val="000000"/>
        </w:rPr>
        <w:t>załączniku nr 5 oferta, która nie spełniła wymogów formalnych.</w:t>
      </w:r>
    </w:p>
    <w:p w:rsidR="00F87A04" w:rsidRDefault="00F87A04" w:rsidP="00F87A04">
      <w:pPr>
        <w:spacing w:line="360" w:lineRule="auto"/>
        <w:jc w:val="both"/>
        <w:rPr>
          <w:color w:val="000000"/>
        </w:rPr>
      </w:pPr>
      <w:r w:rsidRPr="00F87A04">
        <w:rPr>
          <w:color w:val="000000"/>
        </w:rPr>
        <w:t>W świetle powyższego wydanie zarządzenia jest zasadne.</w:t>
      </w:r>
    </w:p>
    <w:p w:rsidR="00F87A04" w:rsidRDefault="00F87A04" w:rsidP="00F87A04">
      <w:pPr>
        <w:spacing w:line="360" w:lineRule="auto"/>
        <w:jc w:val="both"/>
      </w:pPr>
    </w:p>
    <w:p w:rsidR="00F87A04" w:rsidRDefault="00F87A04" w:rsidP="00F87A04">
      <w:pPr>
        <w:keepNext/>
        <w:spacing w:line="360" w:lineRule="auto"/>
        <w:jc w:val="center"/>
      </w:pPr>
      <w:r>
        <w:t>p.o. DYREKTORA</w:t>
      </w:r>
    </w:p>
    <w:p w:rsidR="00F87A04" w:rsidRDefault="00F87A04" w:rsidP="00F87A04">
      <w:pPr>
        <w:keepNext/>
        <w:spacing w:line="360" w:lineRule="auto"/>
        <w:jc w:val="center"/>
      </w:pPr>
      <w:r>
        <w:t>GABINETU PREZYDENTA</w:t>
      </w:r>
    </w:p>
    <w:p w:rsidR="00F87A04" w:rsidRPr="00F87A04" w:rsidRDefault="00F87A04" w:rsidP="00F87A04">
      <w:pPr>
        <w:keepNext/>
        <w:spacing w:line="360" w:lineRule="auto"/>
        <w:jc w:val="center"/>
      </w:pPr>
      <w:r>
        <w:t>(-) Patryk Pawełczak</w:t>
      </w:r>
    </w:p>
    <w:sectPr w:rsidR="00F87A04" w:rsidRPr="00F87A04" w:rsidSect="00F87A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A04" w:rsidRDefault="00F87A04">
      <w:r>
        <w:separator/>
      </w:r>
    </w:p>
  </w:endnote>
  <w:endnote w:type="continuationSeparator" w:id="0">
    <w:p w:rsidR="00F87A04" w:rsidRDefault="00F8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A04" w:rsidRDefault="00F87A04">
      <w:r>
        <w:separator/>
      </w:r>
    </w:p>
  </w:footnote>
  <w:footnote w:type="continuationSeparator" w:id="0">
    <w:p w:rsidR="00F87A04" w:rsidRDefault="00F8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0/2019 na wsparcie realizacji zadań Miasta Poznania w obszarze działalności wspomagającej rozwój wspólnot i społeczności lokalnych, na rok 2019, w zakresie tworzenia i wspierania Centrów Inicjatyw Lokalnych."/>
  </w:docVars>
  <w:rsids>
    <w:rsidRoot w:val="00F87A04"/>
    <w:rsid w:val="000607A3"/>
    <w:rsid w:val="001B1D53"/>
    <w:rsid w:val="0022095A"/>
    <w:rsid w:val="002946C5"/>
    <w:rsid w:val="002C29F3"/>
    <w:rsid w:val="005B7997"/>
    <w:rsid w:val="00796326"/>
    <w:rsid w:val="00A87E1B"/>
    <w:rsid w:val="00AA04BE"/>
    <w:rsid w:val="00BB1A14"/>
    <w:rsid w:val="00F87A0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EF3CA-6107-493D-9AB9-92DA3E0E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445</Words>
  <Characters>2610</Characters>
  <Application>Microsoft Office Word</Application>
  <DocSecurity>0</DocSecurity>
  <Lines>50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2019-02-28T11:42:00Z</dcterms:created>
  <dcterms:modified xsi:type="dcterms:W3CDTF">2019-02-28T11:42:00Z</dcterms:modified>
</cp:coreProperties>
</file>