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75" w:rsidRPr="009C37CF" w:rsidRDefault="00AC7E75" w:rsidP="009B0D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ofercie, która</w:t>
      </w:r>
      <w:r w:rsidRPr="009C37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nie otrzymała dotacji</w:t>
      </w:r>
      <w:r w:rsidRPr="009C37CF">
        <w:rPr>
          <w:rFonts w:ascii="Times New Roman" w:hAnsi="Times New Roman" w:cs="Times New Roman"/>
          <w:b/>
          <w:bCs/>
          <w:sz w:val="24"/>
          <w:szCs w:val="24"/>
        </w:rPr>
        <w:t xml:space="preserve"> z budżetu Miasta Poznania</w:t>
      </w:r>
    </w:p>
    <w:p w:rsidR="00AC7E75" w:rsidRDefault="00AC7E75" w:rsidP="009B0DE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8"/>
        <w:gridCol w:w="2118"/>
        <w:gridCol w:w="1536"/>
        <w:gridCol w:w="1534"/>
        <w:gridCol w:w="1580"/>
        <w:gridCol w:w="1736"/>
      </w:tblGrid>
      <w:tr w:rsidR="00AC7E75" w:rsidRPr="00974D2C">
        <w:tc>
          <w:tcPr>
            <w:tcW w:w="9062" w:type="dxa"/>
            <w:gridSpan w:val="6"/>
          </w:tcPr>
          <w:p w:rsidR="00AC7E75" w:rsidRPr="00974D2C" w:rsidRDefault="00AC7E75" w:rsidP="00974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obszaru:</w:t>
            </w:r>
          </w:p>
          <w:p w:rsidR="00AC7E75" w:rsidRPr="00974D2C" w:rsidRDefault="00AC7E75" w:rsidP="0097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C">
              <w:rPr>
                <w:rFonts w:ascii="Times New Roman" w:hAnsi="Times New Roman" w:cs="Times New Roman"/>
                <w:sz w:val="24"/>
                <w:szCs w:val="24"/>
              </w:rPr>
              <w:t>Działalność na rzecz organizacji pozarządowych oraz podmiotów wymienionych w art. 3 ust. 3, w zakresie określonym w pkt 1-32</w:t>
            </w:r>
          </w:p>
        </w:tc>
      </w:tr>
      <w:tr w:rsidR="00AC7E75" w:rsidRPr="00974D2C">
        <w:tc>
          <w:tcPr>
            <w:tcW w:w="9062" w:type="dxa"/>
            <w:gridSpan w:val="6"/>
          </w:tcPr>
          <w:p w:rsidR="00AC7E75" w:rsidRPr="00974D2C" w:rsidRDefault="00AC7E75" w:rsidP="00974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zadania:</w:t>
            </w:r>
          </w:p>
          <w:p w:rsidR="00AC7E75" w:rsidRPr="00974D2C" w:rsidRDefault="00AC7E75" w:rsidP="00974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Wspieranie i inkubacja organizacji pozarządowych i lokalnego społeczeństwa obywatelskiego poprzez prowadzenie Poznańskiego Centrum Wspierania Organizacji Pozarządowych i Wolontariatu</w:t>
            </w:r>
          </w:p>
        </w:tc>
      </w:tr>
      <w:tr w:rsidR="00AC7E75" w:rsidRPr="00974D2C">
        <w:tc>
          <w:tcPr>
            <w:tcW w:w="558" w:type="dxa"/>
          </w:tcPr>
          <w:p w:rsidR="00AC7E75" w:rsidRPr="00974D2C" w:rsidRDefault="00AC7E75" w:rsidP="0097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18" w:type="dxa"/>
          </w:tcPr>
          <w:p w:rsidR="00AC7E75" w:rsidRPr="00974D2C" w:rsidRDefault="00AC7E75" w:rsidP="0097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C">
              <w:rPr>
                <w:rFonts w:ascii="Times New Roman" w:hAnsi="Times New Roman" w:cs="Times New Roman"/>
                <w:sz w:val="24"/>
                <w:szCs w:val="24"/>
              </w:rPr>
              <w:t>Tytuł Oferty/Oferent</w:t>
            </w:r>
          </w:p>
        </w:tc>
        <w:tc>
          <w:tcPr>
            <w:tcW w:w="1536" w:type="dxa"/>
          </w:tcPr>
          <w:p w:rsidR="00AC7E75" w:rsidRPr="00974D2C" w:rsidRDefault="00AC7E75" w:rsidP="0097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C">
              <w:rPr>
                <w:rFonts w:ascii="Times New Roman" w:hAnsi="Times New Roman" w:cs="Times New Roman"/>
                <w:sz w:val="24"/>
                <w:szCs w:val="24"/>
              </w:rPr>
              <w:t>Kwota wnioskowana</w:t>
            </w:r>
          </w:p>
        </w:tc>
        <w:tc>
          <w:tcPr>
            <w:tcW w:w="1534" w:type="dxa"/>
          </w:tcPr>
          <w:p w:rsidR="00AC7E75" w:rsidRPr="00974D2C" w:rsidRDefault="00AC7E75" w:rsidP="0097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C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1580" w:type="dxa"/>
          </w:tcPr>
          <w:p w:rsidR="00AC7E75" w:rsidRPr="00974D2C" w:rsidRDefault="00AC7E75" w:rsidP="0097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liczb</w:t>
            </w:r>
            <w:r w:rsidRPr="00974D2C">
              <w:rPr>
                <w:rFonts w:ascii="Times New Roman" w:hAnsi="Times New Roman" w:cs="Times New Roman"/>
                <w:sz w:val="24"/>
                <w:szCs w:val="24"/>
              </w:rPr>
              <w:t>a punktów</w:t>
            </w:r>
          </w:p>
        </w:tc>
        <w:tc>
          <w:tcPr>
            <w:tcW w:w="1736" w:type="dxa"/>
          </w:tcPr>
          <w:p w:rsidR="00AC7E75" w:rsidRPr="00974D2C" w:rsidRDefault="00AC7E75" w:rsidP="0097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C">
              <w:rPr>
                <w:rFonts w:ascii="Times New Roman" w:hAnsi="Times New Roman" w:cs="Times New Roman"/>
                <w:sz w:val="24"/>
                <w:szCs w:val="24"/>
              </w:rPr>
              <w:t>Kwota dofinansowania</w:t>
            </w:r>
          </w:p>
        </w:tc>
      </w:tr>
      <w:tr w:rsidR="00AC7E75" w:rsidRPr="00974D2C">
        <w:tc>
          <w:tcPr>
            <w:tcW w:w="558" w:type="dxa"/>
          </w:tcPr>
          <w:p w:rsidR="00AC7E75" w:rsidRPr="00974D2C" w:rsidRDefault="00AC7E75" w:rsidP="00974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18" w:type="dxa"/>
          </w:tcPr>
          <w:p w:rsidR="00AC7E75" w:rsidRPr="00974D2C" w:rsidRDefault="00AC7E75" w:rsidP="00974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C">
              <w:rPr>
                <w:rFonts w:ascii="Times New Roman" w:hAnsi="Times New Roman" w:cs="Times New Roman"/>
                <w:sz w:val="24"/>
                <w:szCs w:val="24"/>
              </w:rPr>
              <w:t xml:space="preserve">Wspieranie i inkubacja organizacji pozarządowych i lokalnego społeczeństwa obywatelskiego poprzez prowadzenie Poznańskiego Centrum Wspierania Organizacji Pozarządowych i Wolontariatu/ </w:t>
            </w:r>
            <w:r w:rsidRPr="00974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Fundacja Inicjowania Rozwoju Społecznego</w:t>
            </w:r>
          </w:p>
        </w:tc>
        <w:tc>
          <w:tcPr>
            <w:tcW w:w="1536" w:type="dxa"/>
          </w:tcPr>
          <w:p w:rsidR="00AC7E75" w:rsidRPr="00974D2C" w:rsidRDefault="00AC7E75" w:rsidP="00974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C">
              <w:rPr>
                <w:rFonts w:ascii="Times New Roman" w:hAnsi="Times New Roman" w:cs="Times New Roman"/>
                <w:sz w:val="24"/>
                <w:szCs w:val="24"/>
              </w:rPr>
              <w:t>200 000,00 zł</w:t>
            </w:r>
          </w:p>
        </w:tc>
        <w:tc>
          <w:tcPr>
            <w:tcW w:w="1534" w:type="dxa"/>
          </w:tcPr>
          <w:p w:rsidR="00AC7E75" w:rsidRPr="00974D2C" w:rsidRDefault="00AC7E75" w:rsidP="00974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C">
              <w:rPr>
                <w:rFonts w:ascii="Times New Roman" w:hAnsi="Times New Roman" w:cs="Times New Roman"/>
                <w:sz w:val="24"/>
                <w:szCs w:val="24"/>
              </w:rPr>
              <w:t>pozytywna</w:t>
            </w:r>
          </w:p>
        </w:tc>
        <w:tc>
          <w:tcPr>
            <w:tcW w:w="1580" w:type="dxa"/>
          </w:tcPr>
          <w:p w:rsidR="00AC7E75" w:rsidRPr="00974D2C" w:rsidRDefault="00AC7E75" w:rsidP="0097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74D2C">
              <w:rPr>
                <w:rFonts w:ascii="Times New Roman" w:hAnsi="Times New Roman" w:cs="Times New Roman"/>
                <w:sz w:val="24"/>
                <w:szCs w:val="24"/>
              </w:rPr>
              <w:t>79,11</w:t>
            </w:r>
            <w:bookmarkEnd w:id="0"/>
          </w:p>
        </w:tc>
        <w:tc>
          <w:tcPr>
            <w:tcW w:w="1736" w:type="dxa"/>
          </w:tcPr>
          <w:p w:rsidR="00AC7E75" w:rsidRPr="00974D2C" w:rsidRDefault="00AC7E75" w:rsidP="0097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C">
              <w:rPr>
                <w:rFonts w:ascii="Times New Roman" w:hAnsi="Times New Roman" w:cs="Times New Roman"/>
                <w:sz w:val="24"/>
                <w:szCs w:val="24"/>
              </w:rPr>
              <w:t xml:space="preserve">0,00 zł (brak środków) </w:t>
            </w:r>
          </w:p>
        </w:tc>
      </w:tr>
    </w:tbl>
    <w:p w:rsidR="00AC7E75" w:rsidRDefault="00AC7E75" w:rsidP="009B0DEF">
      <w:pPr>
        <w:rPr>
          <w:rFonts w:ascii="Times New Roman" w:hAnsi="Times New Roman" w:cs="Times New Roman"/>
          <w:sz w:val="24"/>
          <w:szCs w:val="24"/>
        </w:rPr>
      </w:pPr>
    </w:p>
    <w:p w:rsidR="00AC7E75" w:rsidRDefault="00AC7E75" w:rsidP="009B0DEF">
      <w:pPr>
        <w:rPr>
          <w:rFonts w:ascii="Times New Roman" w:hAnsi="Times New Roman" w:cs="Times New Roman"/>
          <w:sz w:val="24"/>
          <w:szCs w:val="24"/>
        </w:rPr>
      </w:pPr>
    </w:p>
    <w:p w:rsidR="00AC7E75" w:rsidRPr="009B0DEF" w:rsidRDefault="00AC7E75" w:rsidP="009B0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Poznań, 27 lutego 2019 r.                                                                      Sporządził: K. Napierała </w:t>
      </w:r>
    </w:p>
    <w:sectPr w:rsidR="00AC7E75" w:rsidRPr="009B0DEF" w:rsidSect="00524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7C8"/>
    <w:rsid w:val="00086A16"/>
    <w:rsid w:val="000D478E"/>
    <w:rsid w:val="00101359"/>
    <w:rsid w:val="001A2444"/>
    <w:rsid w:val="00445003"/>
    <w:rsid w:val="00524FBF"/>
    <w:rsid w:val="00974D2C"/>
    <w:rsid w:val="009B0DEF"/>
    <w:rsid w:val="009C37CF"/>
    <w:rsid w:val="00AC7E75"/>
    <w:rsid w:val="00B2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B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B0DE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B0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131</Words>
  <Characters>788</Characters>
  <Application>Microsoft Office Outlook</Application>
  <DocSecurity>0</DocSecurity>
  <Lines>0</Lines>
  <Paragraphs>0</Paragraphs>
  <ScaleCrop>false</ScaleCrop>
  <Company>ump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Napierała</dc:creator>
  <cp:keywords/>
  <dc:description/>
  <cp:lastModifiedBy>ankolt</cp:lastModifiedBy>
  <cp:revision>4</cp:revision>
  <dcterms:created xsi:type="dcterms:W3CDTF">2019-02-27T06:58:00Z</dcterms:created>
  <dcterms:modified xsi:type="dcterms:W3CDTF">2019-02-27T08:03:00Z</dcterms:modified>
</cp:coreProperties>
</file>