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45E0">
          <w:t>190/2019/P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45E0">
        <w:rPr>
          <w:b/>
          <w:sz w:val="28"/>
        </w:rPr>
        <w:fldChar w:fldCharType="separate"/>
      </w:r>
      <w:r w:rsidR="00A545E0">
        <w:rPr>
          <w:b/>
          <w:sz w:val="28"/>
        </w:rPr>
        <w:t>27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45E0">
              <w:rPr>
                <w:b/>
                <w:sz w:val="24"/>
                <w:szCs w:val="24"/>
              </w:rPr>
              <w:fldChar w:fldCharType="separate"/>
            </w:r>
            <w:r w:rsidR="00A545E0">
              <w:rPr>
                <w:b/>
                <w:sz w:val="24"/>
                <w:szCs w:val="24"/>
              </w:rPr>
              <w:t>ustanowienia Pełnomocnika Prezydenta Miasta Poznania ds. gospodarowania wodami opadowymi i roztopowymi.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45E0" w:rsidP="00A545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45E0">
        <w:rPr>
          <w:color w:val="000000"/>
          <w:sz w:val="24"/>
        </w:rPr>
        <w:t>Na podstawie art. 30 ust. 1 ustawy z dnia 8 marca 1990 r. o samorządzie gminnym (t.j. Dz. U. z 2018 r. poz. 994, z późn. zm.), zarządza się, co następuje:</w:t>
      </w:r>
    </w:p>
    <w:p w:rsidR="00A545E0" w:rsidRDefault="00A545E0" w:rsidP="00A545E0">
      <w:pPr>
        <w:spacing w:line="360" w:lineRule="auto"/>
        <w:jc w:val="both"/>
        <w:rPr>
          <w:sz w:val="24"/>
        </w:rPr>
      </w:pPr>
    </w:p>
    <w:p w:rsidR="00A545E0" w:rsidRDefault="00A545E0" w:rsidP="00A545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45E0" w:rsidRDefault="00A545E0" w:rsidP="00A545E0">
      <w:pPr>
        <w:keepNext/>
        <w:spacing w:line="360" w:lineRule="auto"/>
        <w:rPr>
          <w:color w:val="000000"/>
          <w:sz w:val="24"/>
        </w:rPr>
      </w:pPr>
    </w:p>
    <w:p w:rsidR="00A545E0" w:rsidRDefault="00A545E0" w:rsidP="00A545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45E0">
        <w:rPr>
          <w:color w:val="000000"/>
          <w:sz w:val="24"/>
          <w:szCs w:val="24"/>
        </w:rPr>
        <w:t>Ustanawia się</w:t>
      </w:r>
      <w:r w:rsidRPr="00A545E0">
        <w:rPr>
          <w:color w:val="FF0000"/>
          <w:sz w:val="24"/>
          <w:szCs w:val="24"/>
        </w:rPr>
        <w:t xml:space="preserve"> </w:t>
      </w:r>
      <w:r w:rsidRPr="00A545E0">
        <w:rPr>
          <w:color w:val="000000"/>
          <w:sz w:val="24"/>
          <w:szCs w:val="24"/>
        </w:rPr>
        <w:t>pana Włodzimierza Dudlika – dyrektora departamentu wód opadowych w</w:t>
      </w:r>
      <w:r w:rsidR="00803594">
        <w:rPr>
          <w:color w:val="000000"/>
          <w:sz w:val="24"/>
          <w:szCs w:val="24"/>
        </w:rPr>
        <w:t> </w:t>
      </w:r>
      <w:r w:rsidRPr="00A545E0">
        <w:rPr>
          <w:color w:val="000000"/>
          <w:sz w:val="24"/>
          <w:szCs w:val="24"/>
        </w:rPr>
        <w:t>Aquanet S.A., Pełnomocnikiem Prezydenta Miasta Poznania ds. gospodarowania wodami opadowymi i roztopowymi, zwanym dalej Pełnomocnikiem.</w:t>
      </w:r>
    </w:p>
    <w:p w:rsidR="00A545E0" w:rsidRDefault="00A545E0" w:rsidP="00A545E0">
      <w:pPr>
        <w:spacing w:line="360" w:lineRule="auto"/>
        <w:jc w:val="both"/>
        <w:rPr>
          <w:color w:val="000000"/>
          <w:sz w:val="24"/>
        </w:rPr>
      </w:pPr>
    </w:p>
    <w:p w:rsidR="00A545E0" w:rsidRDefault="00A545E0" w:rsidP="00A545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45E0" w:rsidRDefault="00A545E0" w:rsidP="00A545E0">
      <w:pPr>
        <w:keepNext/>
        <w:spacing w:line="360" w:lineRule="auto"/>
        <w:rPr>
          <w:color w:val="000000"/>
          <w:sz w:val="24"/>
        </w:rPr>
      </w:pP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45E0">
        <w:rPr>
          <w:color w:val="000000"/>
          <w:sz w:val="24"/>
          <w:szCs w:val="24"/>
        </w:rPr>
        <w:t>1. Do zadań Pełnomocnika należy inicjowanie, koordynowanie i opiniowanie działań na rzecz wprowadzania nowoczesnych rozwiązań w zakresie racjonalnego gospodarowania wodami opadowymi i roztopowymi na terenie miasta Poznania w zakresie: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1) budowy i modernizacji infrastruktury kanalizacji deszczowej;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2) zmiany sposobów zagospodarowania wód opadowych i roztopowych;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3) inicjowania rozwiązań proekologicznych w zakresie zatrzymywania i wykorzystania wód opadowych i roztopowych w miejscu ich powstania;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4) działań informacyjnych, edukacyjnych i promocyjnych;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5) przygotowania koncepcji przekazania zadań wykonywanych przez jednostki miejskie do nowej struktury organizacyjnej.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2. Pełnomocnik w zakresie swojego działania: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lastRenderedPageBreak/>
        <w:t>1) przewodniczy i organizuje pracę Zespołu, realizującego zadania w obszarze określonym w ust. 1, powołanego zarządzeniem Prezydenta Miasta Poznania - w skład Zespołu, na wniosek Pełnomocnika, mogą być powołani przedstawiciele miejskich jednostek organizacyjnych oraz zewnętrzni eksperci;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2) przedstawia Prezydentowi sprawozdania ze swoich działań w okresach kwartalnych;</w:t>
      </w:r>
    </w:p>
    <w:p w:rsidR="00A545E0" w:rsidRDefault="00A545E0" w:rsidP="00A545E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3) może występować do innych wydziałów Urzędu Miasta Poznania, miejskich jednostek organizacyjnych i spółek z udziałem Miasta Poznania o udostępnienie informacji niezbędnych do realizacji zadań.</w:t>
      </w:r>
    </w:p>
    <w:p w:rsidR="00A545E0" w:rsidRDefault="00A545E0" w:rsidP="00A545E0">
      <w:pPr>
        <w:spacing w:line="360" w:lineRule="auto"/>
        <w:jc w:val="both"/>
        <w:rPr>
          <w:color w:val="000000"/>
          <w:sz w:val="24"/>
        </w:rPr>
      </w:pPr>
    </w:p>
    <w:p w:rsidR="00A545E0" w:rsidRDefault="00A545E0" w:rsidP="00A545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45E0" w:rsidRDefault="00A545E0" w:rsidP="00A545E0">
      <w:pPr>
        <w:keepNext/>
        <w:spacing w:line="360" w:lineRule="auto"/>
        <w:rPr>
          <w:color w:val="000000"/>
          <w:sz w:val="24"/>
        </w:rPr>
      </w:pP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45E0">
        <w:rPr>
          <w:color w:val="000000"/>
          <w:sz w:val="24"/>
          <w:szCs w:val="24"/>
        </w:rPr>
        <w:t>Zobowiązuje się dyrektorów wydziałów Urzędu i miejskich jednostek organizacyjnych do współpracy z Pełnomocnikiem w celu realizacji jego zadań, a w szczególności: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1) Dyrektora Wydziału Gospodarki Komunalnej do współpracy w zakresie: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a) opracowania strategii gospodarowania wodami opadowymi i roztopowymi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b) opracowania strategii dochodzenia do modelu racjonalnego zarządzania wodami opadowymi i roztopowymi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c) uzgadniania opisów przedmiotu zamówienia w przypadku zamawiania strategii dochodzenia do modelu racjonalnego gospodarowania wodami opadowymi i</w:t>
      </w:r>
      <w:r w:rsidR="00803594">
        <w:rPr>
          <w:color w:val="000000"/>
          <w:sz w:val="24"/>
          <w:szCs w:val="24"/>
        </w:rPr>
        <w:t> </w:t>
      </w:r>
      <w:r w:rsidRPr="00A545E0">
        <w:rPr>
          <w:color w:val="000000"/>
          <w:sz w:val="24"/>
          <w:szCs w:val="24"/>
        </w:rPr>
        <w:t>roztopowymi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d) przygotowania koncepcji przekazania zadań wykonywanych przez jednostki miejskie do nowej struktury organizacyjnej,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e) wspierania projektów inwestycyjnych sprzyjających rozwojowi proekologicznych rozwiązań w obszarze zarządzania wodami opadowymi i roztopowymi,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f) rozpatrywania wniosków o udzielenie odstępstwa od standardów przyjętych w</w:t>
      </w:r>
      <w:r w:rsidR="00803594">
        <w:rPr>
          <w:color w:val="000000"/>
          <w:sz w:val="24"/>
          <w:szCs w:val="24"/>
        </w:rPr>
        <w:t> </w:t>
      </w:r>
      <w:r w:rsidRPr="00A545E0">
        <w:rPr>
          <w:color w:val="000000"/>
          <w:sz w:val="24"/>
          <w:szCs w:val="24"/>
        </w:rPr>
        <w:t>Mieście w zakresie gospodarowania wodami opadowymi i roztopowymi,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g) zapewnienia obsługi administracyjnej Pełnomocnika oraz oddelegowania osób do prac Zespołu, o którym mowa w § 2 ust. 2 pkt 1;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2) Dyrektora Zarządu Dróg Miejskich do współpracy w zakresie: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a) opracowania strategii gospodarowania wodami opadowymi i roztopowymi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b) opracowania strategii dochodzenia do modelu racjonalnego zarządzania wodami opadowymi i roztopowymi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lastRenderedPageBreak/>
        <w:t>c) uzgadniania opisów przedmiotu zamówienia w przypadku zlecania strategii dochodzenia do modelu racjonalnego gospodarowania wodami opadowymi i</w:t>
      </w:r>
      <w:r w:rsidR="00803594">
        <w:rPr>
          <w:color w:val="000000"/>
          <w:sz w:val="24"/>
          <w:szCs w:val="24"/>
        </w:rPr>
        <w:t> </w:t>
      </w:r>
      <w:r w:rsidRPr="00A545E0">
        <w:rPr>
          <w:color w:val="000000"/>
          <w:sz w:val="24"/>
          <w:szCs w:val="24"/>
        </w:rPr>
        <w:t>roztopowymi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d) przygotowania koncepcji przekazania zadań wykonywanych przez jednostki miejskie do nowej struktury organizacyjnej,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e) oddelegowania osób, w tym specjalistów ds. opracowywania taryf, do prac Zespołu, o którym mowa w § 2 ust. 2 pkt 1;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3) Dyrektora Wydziału Działalności Gospodarczej i Rolnictwa do współpracy w zakresie: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a) opracowania strategii gospodarowania wodami opadowymi i roztopowymi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b) opracowania strategii dochodzenia do modelu racjonalnego zarządzania wodami opadowymi i roztopowymi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c) uzgadniania opisów przedmiotu zamówienia w przypadku zamawiania strategii dochodzenia do modelu racjonalnego gospodarowania wodami opadowymi i</w:t>
      </w:r>
      <w:r w:rsidR="00803594">
        <w:rPr>
          <w:color w:val="000000"/>
          <w:sz w:val="24"/>
          <w:szCs w:val="24"/>
        </w:rPr>
        <w:t> </w:t>
      </w:r>
      <w:r w:rsidRPr="00A545E0">
        <w:rPr>
          <w:color w:val="000000"/>
          <w:sz w:val="24"/>
          <w:szCs w:val="24"/>
        </w:rPr>
        <w:t>roztopowymi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d) przygotowania koncepcji przekazania zadań wykonywanych przez jednostki miejskie do nowej struktury organizacyjnej,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e) oddelegowania osób, w tym specjalisty ds. melioracji, do prac Zespołu, o którym mowa w § 2 ust. 2 pkt 1;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4) Dyrektora Wydziału Kształtowania i Ochrony Środowiska do współpracy w zakresie: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a) przygotowania koncepcji przekazania zadań wykonywanych przez jednostki miejskie do nowej struktury organizacyjnej,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b) działań proekologicznych przy zagospodarowaniu wód opadowych i roztopowych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c) oddelegowania osób do prac Zespołu, o którym mowa w § 2 ust. 2 pkt 1;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5) Dyrektora Wydziału Gospodarki Nieruchomościami do współpracy w zakresie: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a) regulacji spraw terenowo-prawnych związanych z lokalizacją sieci kanalizacji deszczowej,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b) przygotowania koncepcji przekazania zadań wykonywanych przez jednostki miejskie do nowej struktury organizacyjnej,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c) oddelegowania osób do prac Zespołu, o którym mowa w § 2 ust. 2 pkt 1, w zakresie realizacji zadania, o którym mowa w § 2 ust. 1 pkt 5;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6) Dyrektora Wydziału Zarządzania Kryzysowego i Bezpieczeństwa do współpracy w</w:t>
      </w:r>
      <w:r w:rsidR="00803594">
        <w:rPr>
          <w:color w:val="000000"/>
          <w:sz w:val="24"/>
          <w:szCs w:val="24"/>
        </w:rPr>
        <w:t> </w:t>
      </w:r>
      <w:r w:rsidRPr="00A545E0">
        <w:rPr>
          <w:color w:val="000000"/>
          <w:sz w:val="24"/>
          <w:szCs w:val="24"/>
        </w:rPr>
        <w:t>zakresie: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lastRenderedPageBreak/>
        <w:t>a) oceny ryzyka podtopień i strat przy występowaniu nawalnego deszczu,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b) wspólnych ocen kumulacji ryzyka lokalnych podtopień w czasie powodzi oraz nawalnego deszczu;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7) Dyrektora Miejskiej Pracowni Urbanistycznej do współpracy w zakresie uzgadniania wymagań dla zapisów w projektach miejscowych planów zagospodarowania przestrzennego zapewniających racjonalne i proekologiczne gospodarowanie wodami opadowymi i roztopowymi;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8) Dyrektora Biura Nadzoru Właścicielskiego do współpracy w zakresie: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a) przygotowania koncepcji przekazania zadań wykonywanych przez jednostki miejskie do nowej struktury organizacyjnej,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b) pozyskiwania na wniosek Pełnomocnika informacji od spółek z udziałem Miasta Poznania w sprawach objętych zadaniami Pełnomocnika,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c) oddelegowania osób do prac Zespołu, o którym mowa w § 2 ust. 2 pkt 1, w zakresie realizacji zadania, o którym mowa w § 2 ust. 1 pkt 5;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9) Dyrektora Biura Koordynacji Projektów i Rewitalizacji Miasta do współpracy w</w:t>
      </w:r>
      <w:r w:rsidR="00803594">
        <w:rPr>
          <w:color w:val="000000"/>
          <w:sz w:val="24"/>
          <w:szCs w:val="24"/>
        </w:rPr>
        <w:t> </w:t>
      </w:r>
      <w:r w:rsidRPr="00A545E0">
        <w:rPr>
          <w:color w:val="000000"/>
          <w:sz w:val="24"/>
          <w:szCs w:val="24"/>
        </w:rPr>
        <w:t>zakresie: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a) opracowania strategii gospodarowania wodami opadowymi i roztopowymi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b) opracowania strategii dochodzenia do modelu racjonalnego zarządzania wodami opadowymi i roztopowymi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c) uzgadniania opisów przedmiotu zamówienia w przypadku zamawiania strategii dochodzenia do modelu racjonalnego gospodarowania wodami opadowymi i</w:t>
      </w:r>
      <w:r w:rsidR="00803594">
        <w:rPr>
          <w:color w:val="000000"/>
          <w:sz w:val="24"/>
          <w:szCs w:val="24"/>
        </w:rPr>
        <w:t> </w:t>
      </w:r>
      <w:r w:rsidRPr="00A545E0">
        <w:rPr>
          <w:color w:val="000000"/>
          <w:sz w:val="24"/>
          <w:szCs w:val="24"/>
        </w:rPr>
        <w:t>roztopowymi na terenie miasta Poznania,</w:t>
      </w:r>
    </w:p>
    <w:p w:rsidR="00A545E0" w:rsidRPr="00A545E0" w:rsidRDefault="00A545E0" w:rsidP="00A545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d) przygotowania koncepcji przekazania zadań wykonywanych przez jednostki miejskie do nowej struktury organizacyjnej,</w:t>
      </w:r>
    </w:p>
    <w:p w:rsidR="00A545E0" w:rsidRDefault="00A545E0" w:rsidP="00A545E0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45E0">
        <w:rPr>
          <w:color w:val="000000"/>
          <w:sz w:val="24"/>
          <w:szCs w:val="24"/>
        </w:rPr>
        <w:t>e) oddelegowania osób do prac Zespołu, o którym mowa w § 2 ust. 2 pkt 1.</w:t>
      </w:r>
    </w:p>
    <w:p w:rsidR="00A545E0" w:rsidRDefault="00A545E0" w:rsidP="00A545E0">
      <w:pPr>
        <w:spacing w:line="360" w:lineRule="auto"/>
        <w:jc w:val="both"/>
        <w:rPr>
          <w:color w:val="000000"/>
          <w:sz w:val="24"/>
        </w:rPr>
      </w:pPr>
    </w:p>
    <w:p w:rsidR="00A545E0" w:rsidRDefault="00A545E0" w:rsidP="00A545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45E0" w:rsidRDefault="00A545E0" w:rsidP="00A545E0">
      <w:pPr>
        <w:keepNext/>
        <w:spacing w:line="360" w:lineRule="auto"/>
        <w:rPr>
          <w:color w:val="000000"/>
          <w:sz w:val="24"/>
        </w:rPr>
      </w:pPr>
    </w:p>
    <w:p w:rsidR="00A545E0" w:rsidRDefault="00A545E0" w:rsidP="00A545E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545E0">
        <w:rPr>
          <w:color w:val="000000"/>
          <w:sz w:val="24"/>
          <w:szCs w:val="24"/>
        </w:rPr>
        <w:t>W zakresie zadania, o którym mowa w § 2 ust. 1 pkt 5, Pełnomocnik jest zobowiązany do przedstawienia Prezydentowi Miasta Poznania przygotowanej przez Zespół koncepcji wraz z</w:t>
      </w:r>
      <w:r w:rsidR="00803594">
        <w:rPr>
          <w:color w:val="000000"/>
          <w:sz w:val="24"/>
          <w:szCs w:val="24"/>
        </w:rPr>
        <w:t> </w:t>
      </w:r>
      <w:r w:rsidRPr="00A545E0">
        <w:rPr>
          <w:color w:val="000000"/>
          <w:sz w:val="24"/>
          <w:szCs w:val="24"/>
        </w:rPr>
        <w:t>rekomendacją w terminie do 31 marca 2021 r.</w:t>
      </w:r>
    </w:p>
    <w:p w:rsidR="00A545E0" w:rsidRDefault="00A545E0" w:rsidP="00A545E0">
      <w:pPr>
        <w:spacing w:line="360" w:lineRule="auto"/>
        <w:jc w:val="both"/>
        <w:rPr>
          <w:color w:val="000000"/>
          <w:sz w:val="24"/>
        </w:rPr>
      </w:pPr>
    </w:p>
    <w:p w:rsidR="00A545E0" w:rsidRDefault="00A545E0" w:rsidP="00A545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A545E0" w:rsidRDefault="00A545E0" w:rsidP="00A545E0">
      <w:pPr>
        <w:keepNext/>
        <w:spacing w:line="360" w:lineRule="auto"/>
        <w:rPr>
          <w:color w:val="000000"/>
          <w:sz w:val="24"/>
        </w:rPr>
      </w:pPr>
    </w:p>
    <w:p w:rsidR="00A545E0" w:rsidRDefault="00A545E0" w:rsidP="00A545E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545E0">
        <w:rPr>
          <w:color w:val="000000"/>
          <w:sz w:val="24"/>
          <w:szCs w:val="24"/>
        </w:rPr>
        <w:t>Wykonanie zarządzenia powierza się Pełnomocnikowi, a także dyrektorom wydziałów i</w:t>
      </w:r>
      <w:r w:rsidR="00803594">
        <w:rPr>
          <w:color w:val="000000"/>
          <w:sz w:val="24"/>
          <w:szCs w:val="24"/>
        </w:rPr>
        <w:t> </w:t>
      </w:r>
      <w:r w:rsidRPr="00A545E0">
        <w:rPr>
          <w:color w:val="000000"/>
          <w:sz w:val="24"/>
          <w:szCs w:val="24"/>
        </w:rPr>
        <w:t>miejskich jednostek organizacyjnych wymienionych w § 3.</w:t>
      </w:r>
    </w:p>
    <w:p w:rsidR="00A545E0" w:rsidRDefault="00A545E0" w:rsidP="00A545E0">
      <w:pPr>
        <w:spacing w:line="360" w:lineRule="auto"/>
        <w:jc w:val="both"/>
        <w:rPr>
          <w:color w:val="000000"/>
          <w:sz w:val="24"/>
        </w:rPr>
      </w:pPr>
    </w:p>
    <w:p w:rsidR="00A545E0" w:rsidRDefault="00A545E0" w:rsidP="00A545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545E0" w:rsidRDefault="00A545E0" w:rsidP="00A545E0">
      <w:pPr>
        <w:keepNext/>
        <w:spacing w:line="360" w:lineRule="auto"/>
        <w:rPr>
          <w:color w:val="000000"/>
          <w:sz w:val="24"/>
        </w:rPr>
      </w:pPr>
    </w:p>
    <w:p w:rsidR="00A545E0" w:rsidRDefault="00A545E0" w:rsidP="00A545E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545E0">
        <w:rPr>
          <w:color w:val="000000"/>
          <w:sz w:val="24"/>
          <w:szCs w:val="24"/>
        </w:rPr>
        <w:t>Traci moc zarządzenie Prezydenta Miasta Poznania Nr 481/2016/P z dnia 15 czerwca 2016 r. w sprawie ustanowienia Pełnomocnika Prezydenta Miasta Poznania ds. gospodarowania wodami opadowymi i roztopowymi oraz zarządzenie Prezydenta Miasta Poznania Nr 715/2016/P z dnia 7 października 2016 r. zmieniające zarządzenie w sprawie ustanowienia Pełnomocnika Prezydenta Miasta Poznania ds. gospodarowania wodami opadowymi i</w:t>
      </w:r>
      <w:r w:rsidR="00803594">
        <w:rPr>
          <w:color w:val="000000"/>
          <w:sz w:val="24"/>
          <w:szCs w:val="24"/>
        </w:rPr>
        <w:t> </w:t>
      </w:r>
      <w:r w:rsidRPr="00A545E0">
        <w:rPr>
          <w:color w:val="000000"/>
          <w:sz w:val="24"/>
          <w:szCs w:val="24"/>
        </w:rPr>
        <w:t>roztopowymi.</w:t>
      </w:r>
    </w:p>
    <w:p w:rsidR="00A545E0" w:rsidRDefault="00A545E0" w:rsidP="00A545E0">
      <w:pPr>
        <w:spacing w:line="360" w:lineRule="auto"/>
        <w:jc w:val="both"/>
        <w:rPr>
          <w:color w:val="000000"/>
          <w:sz w:val="24"/>
        </w:rPr>
      </w:pPr>
    </w:p>
    <w:p w:rsidR="00A545E0" w:rsidRDefault="00A545E0" w:rsidP="00A545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545E0" w:rsidRDefault="00A545E0" w:rsidP="00A545E0">
      <w:pPr>
        <w:keepNext/>
        <w:spacing w:line="360" w:lineRule="auto"/>
        <w:rPr>
          <w:color w:val="000000"/>
          <w:sz w:val="24"/>
        </w:rPr>
      </w:pPr>
    </w:p>
    <w:p w:rsidR="00A545E0" w:rsidRDefault="00A545E0" w:rsidP="00A545E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545E0">
        <w:rPr>
          <w:color w:val="000000"/>
          <w:sz w:val="24"/>
          <w:szCs w:val="24"/>
        </w:rPr>
        <w:t>Zarządzenie wchodzi w życie z dniem podpisania.</w:t>
      </w:r>
    </w:p>
    <w:p w:rsidR="00A545E0" w:rsidRDefault="00A545E0" w:rsidP="00A545E0">
      <w:pPr>
        <w:spacing w:line="360" w:lineRule="auto"/>
        <w:jc w:val="both"/>
        <w:rPr>
          <w:color w:val="000000"/>
          <w:sz w:val="24"/>
        </w:rPr>
      </w:pPr>
    </w:p>
    <w:p w:rsidR="00A545E0" w:rsidRDefault="00A545E0" w:rsidP="00A545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545E0" w:rsidRPr="00A545E0" w:rsidRDefault="00A545E0" w:rsidP="00A545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545E0" w:rsidRPr="00A545E0" w:rsidSect="00A545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E0" w:rsidRDefault="00A545E0">
      <w:r>
        <w:separator/>
      </w:r>
    </w:p>
  </w:endnote>
  <w:endnote w:type="continuationSeparator" w:id="0">
    <w:p w:rsidR="00A545E0" w:rsidRDefault="00A5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E0" w:rsidRDefault="00A545E0">
      <w:r>
        <w:separator/>
      </w:r>
    </w:p>
  </w:footnote>
  <w:footnote w:type="continuationSeparator" w:id="0">
    <w:p w:rsidR="00A545E0" w:rsidRDefault="00A54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19r."/>
    <w:docVar w:name="AktNr" w:val="190/2019/P"/>
    <w:docVar w:name="Sprawa" w:val="ustanowienia Pełnomocnika Prezydenta Miasta Poznania ds. gospodarowania wodami opadowymi i roztopowymi."/>
  </w:docVars>
  <w:rsids>
    <w:rsidRoot w:val="00A545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359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45E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B5065-B9B2-4F04-8EDB-180ADBDD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1064</Words>
  <Characters>6927</Characters>
  <Application>Microsoft Office Word</Application>
  <DocSecurity>0</DocSecurity>
  <Lines>157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2019-02-28T12:33:00Z</dcterms:created>
  <dcterms:modified xsi:type="dcterms:W3CDTF">2019-02-28T12:33:00Z</dcterms:modified>
</cp:coreProperties>
</file>