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E2" w:rsidRPr="008B2907" w:rsidRDefault="002F73E2" w:rsidP="008B29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  <w:lang w:eastAsia="pl-PL"/>
        </w:rPr>
        <w:t>n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r 3 do zarządzenia Nr </w:t>
      </w:r>
      <w:r w:rsidR="0070459C">
        <w:rPr>
          <w:rFonts w:ascii="Times New Roman" w:hAnsi="Times New Roman" w:cs="Times New Roman"/>
          <w:sz w:val="20"/>
          <w:szCs w:val="20"/>
          <w:lang w:eastAsia="pl-PL"/>
        </w:rPr>
        <w:t>194/2019/P</w:t>
      </w:r>
    </w:p>
    <w:p w:rsidR="002F73E2" w:rsidRPr="008B2907" w:rsidRDefault="002F73E2" w:rsidP="008B29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>PREZYDENTA MIASTA POZNANIA</w:t>
      </w:r>
    </w:p>
    <w:p w:rsidR="002F73E2" w:rsidRPr="008B2907" w:rsidRDefault="002F73E2" w:rsidP="008B2907">
      <w:pPr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z dnia </w:t>
      </w:r>
      <w:r w:rsidR="0070459C">
        <w:rPr>
          <w:rFonts w:ascii="Times New Roman" w:hAnsi="Times New Roman" w:cs="Times New Roman"/>
          <w:sz w:val="20"/>
          <w:szCs w:val="20"/>
          <w:lang w:eastAsia="pl-PL"/>
        </w:rPr>
        <w:t>1 marca 2019 r.</w:t>
      </w:r>
      <w:bookmarkStart w:id="0" w:name="_GoBack"/>
      <w:bookmarkEnd w:id="0"/>
    </w:p>
    <w:p w:rsidR="002F73E2" w:rsidRPr="008B2907" w:rsidRDefault="002F73E2" w:rsidP="008B2907">
      <w:pPr>
        <w:spacing w:after="0" w:line="240" w:lineRule="auto"/>
        <w:rPr>
          <w:rFonts w:ascii="Times New Roman" w:hAnsi="Times New Roman" w:cs="Times New Roman"/>
          <w:spacing w:val="24"/>
          <w:sz w:val="20"/>
          <w:szCs w:val="20"/>
          <w:lang w:eastAsia="pl-PL"/>
        </w:rPr>
      </w:pPr>
    </w:p>
    <w:p w:rsidR="002F73E2" w:rsidRPr="008B2907" w:rsidRDefault="002F73E2" w:rsidP="008B2907">
      <w:pPr>
        <w:spacing w:after="0" w:line="240" w:lineRule="auto"/>
        <w:rPr>
          <w:rFonts w:ascii="Times New Roman" w:hAnsi="Times New Roman" w:cs="Times New Roman"/>
          <w:spacing w:val="24"/>
          <w:sz w:val="20"/>
          <w:szCs w:val="20"/>
          <w:u w:val="single"/>
          <w:lang w:eastAsia="pl-PL"/>
        </w:rPr>
      </w:pPr>
      <w:r w:rsidRPr="008B2907">
        <w:rPr>
          <w:rFonts w:ascii="Times New Roman" w:hAnsi="Times New Roman" w:cs="Times New Roman"/>
          <w:spacing w:val="24"/>
          <w:sz w:val="20"/>
          <w:szCs w:val="20"/>
          <w:u w:val="single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u w:val="single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u w:val="single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u w:val="single"/>
          <w:lang w:eastAsia="pl-PL"/>
        </w:rPr>
        <w:tab/>
      </w:r>
      <w:r w:rsidRPr="008B2907">
        <w:rPr>
          <w:rFonts w:ascii="Times New Roman" w:hAnsi="Times New Roman" w:cs="Times New Roman"/>
          <w:spacing w:val="24"/>
          <w:sz w:val="20"/>
          <w:szCs w:val="20"/>
          <w:u w:val="single"/>
          <w:lang w:eastAsia="pl-PL"/>
        </w:rPr>
        <w:tab/>
      </w:r>
    </w:p>
    <w:p w:rsidR="002F73E2" w:rsidRPr="008B2907" w:rsidRDefault="002F73E2" w:rsidP="008B2907">
      <w:pPr>
        <w:spacing w:after="0" w:line="240" w:lineRule="auto"/>
        <w:ind w:firstLine="360"/>
        <w:rPr>
          <w:rFonts w:ascii="Times New Roman" w:hAnsi="Times New Roman" w:cs="Times New Roman"/>
          <w:spacing w:val="10"/>
          <w:sz w:val="18"/>
          <w:szCs w:val="18"/>
          <w:lang w:eastAsia="pl-PL"/>
        </w:rPr>
      </w:pPr>
      <w:r w:rsidRPr="008B2907">
        <w:rPr>
          <w:rFonts w:ascii="Times New Roman" w:hAnsi="Times New Roman" w:cs="Times New Roman"/>
          <w:spacing w:val="10"/>
          <w:sz w:val="18"/>
          <w:szCs w:val="18"/>
          <w:lang w:eastAsia="pl-PL"/>
        </w:rPr>
        <w:t>(pieczęć wydziału merytorycznego)</w:t>
      </w:r>
    </w:p>
    <w:p w:rsidR="002F73E2" w:rsidRPr="008B2907" w:rsidRDefault="002F73E2" w:rsidP="008B290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pacing w:val="40"/>
          <w:sz w:val="24"/>
          <w:szCs w:val="24"/>
          <w:lang w:eastAsia="pl-PL"/>
        </w:rPr>
      </w:pPr>
    </w:p>
    <w:p w:rsidR="002F73E2" w:rsidRPr="008B2907" w:rsidRDefault="002F73E2" w:rsidP="008B290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pacing w:val="40"/>
          <w:sz w:val="24"/>
          <w:szCs w:val="24"/>
          <w:lang w:eastAsia="pl-PL"/>
        </w:rPr>
      </w:pPr>
      <w:r w:rsidRPr="008B2907">
        <w:rPr>
          <w:rFonts w:ascii="Times New Roman" w:hAnsi="Times New Roman" w:cs="Times New Roman"/>
          <w:b/>
          <w:bCs/>
          <w:noProof/>
          <w:spacing w:val="40"/>
          <w:sz w:val="24"/>
          <w:szCs w:val="24"/>
          <w:lang w:eastAsia="pl-PL"/>
        </w:rPr>
        <w:t>PROTOKÓŁ</w:t>
      </w:r>
    </w:p>
    <w:p w:rsidR="002F73E2" w:rsidRPr="008B2907" w:rsidRDefault="002F73E2" w:rsidP="008B290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spacing w:val="40"/>
          <w:sz w:val="24"/>
          <w:szCs w:val="24"/>
          <w:lang w:eastAsia="pl-PL"/>
        </w:rPr>
      </w:pPr>
      <w:r w:rsidRPr="008B2907">
        <w:rPr>
          <w:rFonts w:ascii="Times New Roman" w:hAnsi="Times New Roman" w:cs="Times New Roman"/>
          <w:b/>
          <w:bCs/>
          <w:noProof/>
          <w:spacing w:val="40"/>
          <w:sz w:val="24"/>
          <w:szCs w:val="24"/>
          <w:lang w:eastAsia="pl-PL"/>
        </w:rPr>
        <w:t>Z POSIEDZENIA KOMISJI KONKURSOWEJ</w:t>
      </w: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Dnia </w:t>
      </w:r>
      <w:r w:rsidR="007C6831">
        <w:rPr>
          <w:rFonts w:ascii="Times New Roman" w:hAnsi="Times New Roman" w:cs="Times New Roman"/>
          <w:sz w:val="20"/>
          <w:szCs w:val="20"/>
          <w:lang w:eastAsia="pl-PL"/>
        </w:rPr>
        <w:t xml:space="preserve">27 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>lutego 201</w:t>
      </w:r>
      <w:r w:rsidR="007C6831">
        <w:rPr>
          <w:rFonts w:ascii="Times New Roman" w:hAnsi="Times New Roman" w:cs="Times New Roman"/>
          <w:sz w:val="20"/>
          <w:szCs w:val="20"/>
          <w:lang w:eastAsia="pl-PL"/>
        </w:rPr>
        <w:t>9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 roku Komisja konkursowa powołana zarządzeniem Nr </w:t>
      </w:r>
      <w:r>
        <w:rPr>
          <w:rFonts w:ascii="Times New Roman" w:hAnsi="Times New Roman" w:cs="Times New Roman"/>
          <w:sz w:val="20"/>
          <w:szCs w:val="20"/>
          <w:lang w:eastAsia="pl-PL"/>
        </w:rPr>
        <w:t>180/2019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>/P Prez</w:t>
      </w:r>
      <w:r>
        <w:rPr>
          <w:rFonts w:ascii="Times New Roman" w:hAnsi="Times New Roman" w:cs="Times New Roman"/>
          <w:sz w:val="20"/>
          <w:szCs w:val="20"/>
          <w:lang w:eastAsia="pl-PL"/>
        </w:rPr>
        <w:t>ydenta Miasta Poznania z dnia 27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 lutego 201</w:t>
      </w:r>
      <w:r w:rsidR="007C6831">
        <w:rPr>
          <w:rFonts w:ascii="Times New Roman" w:hAnsi="Times New Roman" w:cs="Times New Roman"/>
          <w:sz w:val="20"/>
          <w:szCs w:val="20"/>
          <w:lang w:eastAsia="pl-PL"/>
        </w:rPr>
        <w:t>9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 roku zaopiniowała oferty złożone przez organizacje pozarządowe oraz inne podmioty uprawnione do wskazania przedstawicieli do składu osobowego Rady Rodziny Dużej.</w:t>
      </w:r>
    </w:p>
    <w:p w:rsidR="002F73E2" w:rsidRPr="008B2907" w:rsidRDefault="002F73E2" w:rsidP="008B2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W posiedzeniu </w:t>
      </w:r>
      <w:r>
        <w:rPr>
          <w:rFonts w:ascii="Times New Roman" w:hAnsi="Times New Roman" w:cs="Times New Roman"/>
          <w:sz w:val="20"/>
          <w:szCs w:val="20"/>
          <w:lang w:eastAsia="pl-PL"/>
        </w:rPr>
        <w:t>K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>omisji konkursowej udział wzięli:</w:t>
      </w:r>
    </w:p>
    <w:p w:rsidR="002F73E2" w:rsidRPr="008B2907" w:rsidRDefault="002F73E2" w:rsidP="008B2907">
      <w:pPr>
        <w:numPr>
          <w:ilvl w:val="0"/>
          <w:numId w:val="1"/>
        </w:numPr>
        <w:tabs>
          <w:tab w:val="num" w:pos="120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Alicja Szcześniak – </w:t>
      </w:r>
      <w:r>
        <w:rPr>
          <w:rFonts w:ascii="Times New Roman" w:hAnsi="Times New Roman" w:cs="Times New Roman"/>
          <w:sz w:val="20"/>
          <w:szCs w:val="20"/>
          <w:lang w:eastAsia="pl-PL"/>
        </w:rPr>
        <w:t>pełniąca obowiązki przewodniczącej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 komisji, przedstawiciel Prezydenta;</w:t>
      </w:r>
    </w:p>
    <w:p w:rsidR="002F73E2" w:rsidRPr="008B2907" w:rsidRDefault="002F73E2" w:rsidP="00681DD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Jolanta Graczyk-</w:t>
      </w:r>
      <w:r w:rsidRPr="00681DDD">
        <w:rPr>
          <w:rFonts w:ascii="Times New Roman" w:hAnsi="Times New Roman" w:cs="Times New Roman"/>
          <w:sz w:val="20"/>
          <w:szCs w:val="20"/>
          <w:lang w:eastAsia="pl-PL"/>
        </w:rPr>
        <w:t>Öğdem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>– przedstawiciel organizacji pozarządowej;</w:t>
      </w:r>
    </w:p>
    <w:p w:rsidR="002F73E2" w:rsidRPr="008B2907" w:rsidRDefault="002F73E2" w:rsidP="008B2907">
      <w:pPr>
        <w:numPr>
          <w:ilvl w:val="0"/>
          <w:numId w:val="1"/>
        </w:numPr>
        <w:tabs>
          <w:tab w:val="num" w:pos="120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>Michał Tomczak – przedstawiciel organizacji pozarządowej.</w:t>
      </w:r>
    </w:p>
    <w:p w:rsidR="002F73E2" w:rsidRPr="008B2907" w:rsidRDefault="002F73E2" w:rsidP="008B2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F73E2" w:rsidRPr="008B2907" w:rsidRDefault="002F73E2" w:rsidP="008B2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F73E2" w:rsidRPr="008B2907" w:rsidRDefault="002F73E2" w:rsidP="008B2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>Przebieg spotkania:</w:t>
      </w:r>
    </w:p>
    <w:p w:rsidR="002F73E2" w:rsidRPr="008B2907" w:rsidRDefault="002F73E2" w:rsidP="008B29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>Członkowie Komisji zapoznali się z zarządzeniem powołującym skład Komisji konkursowej oraz z zasadami wyboru ofert zgodnie z obowiązującymi przepisami.</w:t>
      </w:r>
    </w:p>
    <w:p w:rsidR="002F73E2" w:rsidRPr="008B2907" w:rsidRDefault="002F73E2" w:rsidP="008B29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>Członkowie Komisji konkursowej otrzymali:</w:t>
      </w:r>
    </w:p>
    <w:p w:rsidR="002F73E2" w:rsidRPr="008B2907" w:rsidRDefault="002F73E2" w:rsidP="008B290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>oświadcze</w:t>
      </w:r>
      <w:r>
        <w:rPr>
          <w:rFonts w:ascii="Times New Roman" w:hAnsi="Times New Roman" w:cs="Times New Roman"/>
          <w:sz w:val="20"/>
          <w:szCs w:val="20"/>
          <w:lang w:eastAsia="pl-PL"/>
        </w:rPr>
        <w:t>nie członka Komisji konkursowej (które zostało przez nich podpisane),</w:t>
      </w:r>
    </w:p>
    <w:p w:rsidR="002F73E2" w:rsidRPr="008B2907" w:rsidRDefault="002F73E2" w:rsidP="008B290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>ogłoszenie Prezydenta Miasta Poznania o otwartym konkursie dotyczącym wyłonienia przedstawicieli organizacji pozarządowych działających i/lub zrzeszających rodziny wielodzietne do składu Rady Rodziny Dużej II kadencji,</w:t>
      </w:r>
    </w:p>
    <w:p w:rsidR="002F73E2" w:rsidRPr="008B2907" w:rsidRDefault="002F73E2" w:rsidP="008B290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>wykaz ofert do zaopiniowania przez Komisję konkursową.</w:t>
      </w:r>
    </w:p>
    <w:p w:rsidR="002F73E2" w:rsidRPr="008B2907" w:rsidRDefault="002F73E2" w:rsidP="008B290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>3. Komisja konkursowa jednogłośnie odrzuciła ofertę Klubu Inteligencji Katolickiej ze względu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na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 błąd formalny (złożenie oferty bez koperty).</w:t>
      </w:r>
    </w:p>
    <w:p w:rsidR="002F73E2" w:rsidRPr="008B2907" w:rsidRDefault="002F73E2" w:rsidP="008B290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4. 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>Członkowie Komisji zapoznali się z wykazem ofert do zaopiniowania. Każdy z obecnych członków swoją opinię zawarł w indywidualnej opinii ofert, a zbiorcza opinia Komisji odnośnie do każdej opiniowanej oferty znajduje się w stanowisku Komisji konkursowej oraz w tabeli poniżej.</w:t>
      </w:r>
    </w:p>
    <w:p w:rsidR="002F73E2" w:rsidRPr="008B2907" w:rsidRDefault="002F73E2" w:rsidP="008B29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>Komisja konkursowa zapoznała się z wykazem ofert spełniających warunki formalne oraz przedstawiła swoje stanowisko w sprawie proponowanej liczby przedstawicieli do składu Rady Rodziny Dużej:</w:t>
      </w: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W w:w="143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880"/>
        <w:gridCol w:w="1620"/>
        <w:gridCol w:w="1980"/>
        <w:gridCol w:w="2880"/>
        <w:gridCol w:w="2108"/>
        <w:gridCol w:w="2212"/>
      </w:tblGrid>
      <w:tr w:rsidR="002F73E2" w:rsidRPr="000A0191">
        <w:trPr>
          <w:cantSplit/>
        </w:trPr>
        <w:tc>
          <w:tcPr>
            <w:tcW w:w="648" w:type="dxa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880" w:type="dxa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620" w:type="dxa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1980" w:type="dxa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Forma prawna organizacji</w:t>
            </w:r>
          </w:p>
        </w:tc>
        <w:tc>
          <w:tcPr>
            <w:tcW w:w="2880" w:type="dxa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programu</w:t>
            </w:r>
          </w:p>
        </w:tc>
        <w:tc>
          <w:tcPr>
            <w:tcW w:w="2108" w:type="dxa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Średnia liczba punktów z indywidualnej karty opinii ofert</w:t>
            </w:r>
          </w:p>
        </w:tc>
        <w:tc>
          <w:tcPr>
            <w:tcW w:w="2212" w:type="dxa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przedstawicieli w Radzie Rodziny Dużej</w:t>
            </w:r>
          </w:p>
        </w:tc>
      </w:tr>
      <w:tr w:rsidR="002F73E2" w:rsidRPr="000A0191">
        <w:trPr>
          <w:cantSplit/>
        </w:trPr>
        <w:tc>
          <w:tcPr>
            <w:tcW w:w="648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80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Związek Dużych Rodzin </w:t>
            </w: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„Trzy Plus”</w:t>
            </w:r>
          </w:p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Oddział Wielkopolski</w:t>
            </w:r>
          </w:p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ul. Zakopiańska 217</w:t>
            </w:r>
          </w:p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60-467 Poznań</w:t>
            </w:r>
          </w:p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7811891321</w:t>
            </w:r>
          </w:p>
        </w:tc>
        <w:tc>
          <w:tcPr>
            <w:tcW w:w="1980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stowarzyszenie</w:t>
            </w:r>
          </w:p>
        </w:tc>
        <w:tc>
          <w:tcPr>
            <w:tcW w:w="2880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 działalności na rzecz rodzin wielodzietnych w Radzie Rodziny Dużej</w:t>
            </w:r>
          </w:p>
        </w:tc>
        <w:tc>
          <w:tcPr>
            <w:tcW w:w="2108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80,67</w:t>
            </w:r>
          </w:p>
        </w:tc>
        <w:tc>
          <w:tcPr>
            <w:tcW w:w="2212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2F73E2" w:rsidRPr="000A0191">
        <w:trPr>
          <w:cantSplit/>
        </w:trPr>
        <w:tc>
          <w:tcPr>
            <w:tcW w:w="648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880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Fundacja Pomocna Mama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ul. Kordeckiego 30a/1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60-141 Poznań</w:t>
            </w:r>
          </w:p>
        </w:tc>
        <w:tc>
          <w:tcPr>
            <w:tcW w:w="1620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7792404371</w:t>
            </w:r>
          </w:p>
        </w:tc>
        <w:tc>
          <w:tcPr>
            <w:tcW w:w="1980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fundacja</w:t>
            </w:r>
          </w:p>
        </w:tc>
        <w:tc>
          <w:tcPr>
            <w:tcW w:w="2880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B29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 działalności na rzecz rodzin wielodzietnych w Radzie Rodziny Dużej</w:t>
            </w:r>
          </w:p>
        </w:tc>
        <w:tc>
          <w:tcPr>
            <w:tcW w:w="2108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82,00</w:t>
            </w:r>
          </w:p>
        </w:tc>
        <w:tc>
          <w:tcPr>
            <w:tcW w:w="2212" w:type="dxa"/>
            <w:vAlign w:val="center"/>
          </w:tcPr>
          <w:p w:rsidR="002F73E2" w:rsidRPr="008B2907" w:rsidRDefault="002F73E2" w:rsidP="008B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Wszystkie oferty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 spełniające kryteria formalne zostały zaopiniowane podczas posiedzenia Komisji konkursowej. Po dokonaniu wyboru o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fert, na mocy zarządzenia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  <w:t>Nr 180/2019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>/P Prez</w:t>
      </w:r>
      <w:r>
        <w:rPr>
          <w:rFonts w:ascii="Times New Roman" w:hAnsi="Times New Roman" w:cs="Times New Roman"/>
          <w:sz w:val="20"/>
          <w:szCs w:val="20"/>
          <w:lang w:eastAsia="pl-PL"/>
        </w:rPr>
        <w:t>ydenta Miasta Poznania z dnia 27 lutego 2019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 roku w sprawie powołania Komisji konkursowej</w:t>
      </w:r>
      <w:r w:rsidRPr="008B290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opiniującej oferty złożone w ramach otwartego konkursu dotyczącego wyłonienia organizacji pozarządowych działających na rzecz rodzin wielodzietnych i/lub zrzeszających rodziny wielodzietne do składu Rady Rodziny Dużej </w:t>
      </w:r>
      <w:r w:rsidRPr="008B290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br/>
        <w:t>II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I</w:t>
      </w:r>
      <w:r w:rsidRPr="008B290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kadencji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>, nastąpiło rozwiązanie Komisji konkursowej.</w:t>
      </w: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Poznań, </w:t>
      </w:r>
      <w:r>
        <w:rPr>
          <w:rFonts w:ascii="Times New Roman" w:hAnsi="Times New Roman" w:cs="Times New Roman"/>
          <w:sz w:val="20"/>
          <w:szCs w:val="20"/>
          <w:lang w:eastAsia="pl-PL"/>
        </w:rPr>
        <w:t>27 lutego 2019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 roku</w:t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B2907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</w:t>
      </w:r>
    </w:p>
    <w:p w:rsidR="002F73E2" w:rsidRPr="008B2907" w:rsidRDefault="002F73E2" w:rsidP="008B2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B2907">
        <w:rPr>
          <w:rFonts w:ascii="Times New Roman" w:hAnsi="Times New Roman" w:cs="Times New Roman"/>
          <w:sz w:val="20"/>
          <w:szCs w:val="20"/>
          <w:lang w:eastAsia="pl-PL"/>
        </w:rPr>
        <w:t xml:space="preserve">Sporządziła: </w:t>
      </w:r>
      <w:r>
        <w:rPr>
          <w:rFonts w:ascii="Times New Roman" w:hAnsi="Times New Roman" w:cs="Times New Roman"/>
          <w:sz w:val="20"/>
          <w:szCs w:val="20"/>
          <w:lang w:eastAsia="pl-PL"/>
        </w:rPr>
        <w:t>Marta Czaińska</w:t>
      </w:r>
    </w:p>
    <w:p w:rsidR="002F73E2" w:rsidRDefault="002F73E2"/>
    <w:sectPr w:rsidR="002F73E2" w:rsidSect="00B64CA5">
      <w:footerReference w:type="even" r:id="rId8"/>
      <w:footerReference w:type="default" r:id="rId9"/>
      <w:pgSz w:w="16838" w:h="11906" w:orient="landscape"/>
      <w:pgMar w:top="899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51" w:rsidRDefault="00341051">
      <w:pPr>
        <w:spacing w:after="0" w:line="240" w:lineRule="auto"/>
      </w:pPr>
      <w:r>
        <w:separator/>
      </w:r>
    </w:p>
  </w:endnote>
  <w:endnote w:type="continuationSeparator" w:id="0">
    <w:p w:rsidR="00341051" w:rsidRDefault="003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E2" w:rsidRDefault="002F73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73E2" w:rsidRDefault="002F73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E2" w:rsidRDefault="002F73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459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73E2" w:rsidRDefault="002F73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51" w:rsidRDefault="00341051">
      <w:pPr>
        <w:spacing w:after="0" w:line="240" w:lineRule="auto"/>
      </w:pPr>
      <w:r>
        <w:separator/>
      </w:r>
    </w:p>
  </w:footnote>
  <w:footnote w:type="continuationSeparator" w:id="0">
    <w:p w:rsidR="00341051" w:rsidRDefault="003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C6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0C6A58"/>
    <w:multiLevelType w:val="hybridMultilevel"/>
    <w:tmpl w:val="0D2EFD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07"/>
    <w:rsid w:val="000A0191"/>
    <w:rsid w:val="000F7A98"/>
    <w:rsid w:val="00101DB8"/>
    <w:rsid w:val="002F73E2"/>
    <w:rsid w:val="00341051"/>
    <w:rsid w:val="003B5935"/>
    <w:rsid w:val="00595085"/>
    <w:rsid w:val="00681DDD"/>
    <w:rsid w:val="0070459C"/>
    <w:rsid w:val="007C6831"/>
    <w:rsid w:val="008B2907"/>
    <w:rsid w:val="00B44817"/>
    <w:rsid w:val="00B64CA5"/>
    <w:rsid w:val="00EF260D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511B7"/>
  <w15:docId w15:val="{8EE27280-4991-463C-B45E-86804110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CA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8B29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rsid w:val="008B290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8B2907"/>
  </w:style>
  <w:style w:type="paragraph" w:styleId="Tekstdymka">
    <w:name w:val="Balloon Text"/>
    <w:basedOn w:val="Normalny"/>
    <w:link w:val="TekstdymkaZnak"/>
    <w:uiPriority w:val="99"/>
    <w:semiHidden/>
    <w:rsid w:val="000F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10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8435-26DB-411A-9CD8-5C16DAE3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Czaińska</dc:creator>
  <cp:keywords/>
  <dc:description/>
  <cp:lastModifiedBy>Joanna Przybylska</cp:lastModifiedBy>
  <cp:revision>2</cp:revision>
  <dcterms:created xsi:type="dcterms:W3CDTF">2019-03-01T09:46:00Z</dcterms:created>
  <dcterms:modified xsi:type="dcterms:W3CDTF">2019-03-01T09:46:00Z</dcterms:modified>
</cp:coreProperties>
</file>