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228E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228E5">
              <w:rPr>
                <w:b/>
              </w:rPr>
              <w:fldChar w:fldCharType="separate"/>
            </w:r>
            <w:r w:rsidR="002228E5">
              <w:rPr>
                <w:b/>
              </w:rPr>
              <w:t xml:space="preserve">powołania Komisji ds. rozpatrywania i dokonywania oceny wniosków o dofinansowanie z budżetu Miasta Poznania zadań związanych z rozwojem rodzinnych ogrodów działkowych, przeznaczonych na budowę lub modernizację infrastruktury ogrodowej. 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228E5" w:rsidRDefault="00FA63B5" w:rsidP="002228E5">
      <w:pPr>
        <w:spacing w:line="360" w:lineRule="auto"/>
        <w:jc w:val="both"/>
      </w:pPr>
      <w:bookmarkStart w:id="2" w:name="z1"/>
      <w:bookmarkEnd w:id="2"/>
    </w:p>
    <w:p w:rsidR="002228E5" w:rsidRDefault="002228E5" w:rsidP="002228E5">
      <w:pPr>
        <w:spacing w:line="360" w:lineRule="auto"/>
        <w:jc w:val="both"/>
        <w:rPr>
          <w:color w:val="000000"/>
        </w:rPr>
      </w:pPr>
      <w:r w:rsidRPr="002228E5">
        <w:rPr>
          <w:color w:val="000000"/>
        </w:rPr>
        <w:t>Na podstawie § 3 ust. 8, 9 i 10 uchwały Nr LIV/992/VII/2017 Rady Miasta Poznania z dnia 26 września 2017 roku zmieniającej uchwałę Nr XLVIII/848/VII/2017 Rady Miasta Poznania z dnia 16 maja 2017 roku w sprawie określenia zasad udzielania z budżetu Miasta Poznania dotacji celowych na dofinansowanie zadań związanych z rozwojem rodzinnych ogrodów działkowych, przeznaczonych na budowę lub modernizację infrastruktury ogrodowej, Prezydent Miasta Poznania powołuje Komisję w celu opiniowania, rozpatrywania i</w:t>
      </w:r>
      <w:r w:rsidR="005179D9">
        <w:rPr>
          <w:color w:val="000000"/>
        </w:rPr>
        <w:t> </w:t>
      </w:r>
      <w:r w:rsidRPr="002228E5">
        <w:rPr>
          <w:color w:val="000000"/>
        </w:rPr>
        <w:t>dokonywania oceny wniosków złożonych w wyniku naboru na dofinansowanie zadań związanych z rozwojem rodzinnych ogrodów działkowych. W świetle powyższego istnieje konieczność powołania</w:t>
      </w:r>
      <w:r w:rsidRPr="002228E5">
        <w:rPr>
          <w:color w:val="FF0000"/>
        </w:rPr>
        <w:t xml:space="preserve"> </w:t>
      </w:r>
      <w:r w:rsidRPr="002228E5">
        <w:rPr>
          <w:color w:val="000000"/>
        </w:rPr>
        <w:t>ww. Komisji</w:t>
      </w:r>
      <w:r w:rsidRPr="002228E5">
        <w:rPr>
          <w:color w:val="FF0000"/>
        </w:rPr>
        <w:t xml:space="preserve"> </w:t>
      </w:r>
      <w:r w:rsidRPr="002228E5">
        <w:rPr>
          <w:color w:val="000000"/>
        </w:rPr>
        <w:t>przez Prezydenta Miasta Poznania.</w:t>
      </w:r>
    </w:p>
    <w:p w:rsidR="002228E5" w:rsidRDefault="002228E5" w:rsidP="002228E5">
      <w:pPr>
        <w:spacing w:line="360" w:lineRule="auto"/>
        <w:jc w:val="both"/>
      </w:pPr>
    </w:p>
    <w:p w:rsidR="002228E5" w:rsidRDefault="002228E5" w:rsidP="002228E5">
      <w:pPr>
        <w:keepNext/>
        <w:spacing w:line="360" w:lineRule="auto"/>
        <w:jc w:val="center"/>
      </w:pPr>
      <w:r>
        <w:t>DYREKTOR WYDZIAŁU</w:t>
      </w:r>
    </w:p>
    <w:p w:rsidR="002228E5" w:rsidRPr="002228E5" w:rsidRDefault="002228E5" w:rsidP="002228E5">
      <w:pPr>
        <w:keepNext/>
        <w:spacing w:line="360" w:lineRule="auto"/>
        <w:jc w:val="center"/>
      </w:pPr>
      <w:r>
        <w:t>(-) Joanna Jajus</w:t>
      </w:r>
    </w:p>
    <w:sectPr w:rsidR="002228E5" w:rsidRPr="002228E5" w:rsidSect="002228E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8E5" w:rsidRDefault="002228E5">
      <w:r>
        <w:separator/>
      </w:r>
    </w:p>
  </w:endnote>
  <w:endnote w:type="continuationSeparator" w:id="0">
    <w:p w:rsidR="002228E5" w:rsidRDefault="0022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8E5" w:rsidRDefault="002228E5">
      <w:r>
        <w:separator/>
      </w:r>
    </w:p>
  </w:footnote>
  <w:footnote w:type="continuationSeparator" w:id="0">
    <w:p w:rsidR="002228E5" w:rsidRDefault="00222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ds. rozpatrywania i dokonywania oceny wniosków o dofinansowanie z budżetu Miasta Poznania zadań związanych z rozwojem rodzinnych ogrodów działkowych, przeznaczonych na budowę lub modernizację infrastruktury ogrodowej.   "/>
  </w:docVars>
  <w:rsids>
    <w:rsidRoot w:val="002228E5"/>
    <w:rsid w:val="000607A3"/>
    <w:rsid w:val="001B1D53"/>
    <w:rsid w:val="0022095A"/>
    <w:rsid w:val="002228E5"/>
    <w:rsid w:val="002946C5"/>
    <w:rsid w:val="002C29F3"/>
    <w:rsid w:val="005179D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82537-E6E0-4BCD-B7FD-F609752F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147</Words>
  <Characters>983</Characters>
  <Application>Microsoft Office Word</Application>
  <DocSecurity>0</DocSecurity>
  <Lines>25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2019-03-14T11:43:00Z</dcterms:created>
  <dcterms:modified xsi:type="dcterms:W3CDTF">2019-03-14T11:43:00Z</dcterms:modified>
</cp:coreProperties>
</file>