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F644C">
          <w:t>275/2019/P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F644C">
        <w:rPr>
          <w:b/>
          <w:sz w:val="28"/>
        </w:rPr>
        <w:fldChar w:fldCharType="separate"/>
      </w:r>
      <w:r w:rsidR="00BF644C">
        <w:rPr>
          <w:b/>
          <w:sz w:val="28"/>
        </w:rPr>
        <w:t>19 marca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BF64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F644C">
              <w:rPr>
                <w:b/>
                <w:sz w:val="24"/>
                <w:szCs w:val="24"/>
              </w:rPr>
              <w:fldChar w:fldCharType="separate"/>
            </w:r>
            <w:r w:rsidR="00BF644C">
              <w:rPr>
                <w:b/>
                <w:sz w:val="24"/>
                <w:szCs w:val="24"/>
              </w:rPr>
              <w:t>zarządzenie w sprawie powołania Rady Domu Kultury „Stokrotka”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F644C" w:rsidP="00BF644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F644C">
        <w:rPr>
          <w:color w:val="000000"/>
          <w:sz w:val="24"/>
        </w:rPr>
        <w:t xml:space="preserve">Na podstawie </w:t>
      </w:r>
      <w:r w:rsidRPr="00BF644C">
        <w:rPr>
          <w:color w:val="000000"/>
          <w:sz w:val="24"/>
          <w:szCs w:val="24"/>
        </w:rPr>
        <w:t>art. 30 ust. 1 ustawy z dnia 8 marca 1990 r. o samorządzie gminnym (t.j. Dz. U. z 2018 r. poz. 994 z późniejszymi zmianami) oraz § 8 Statutu Domu Kultury „Stokrotka” w</w:t>
      </w:r>
      <w:r w:rsidR="008619A6">
        <w:rPr>
          <w:color w:val="000000"/>
          <w:sz w:val="24"/>
          <w:szCs w:val="24"/>
        </w:rPr>
        <w:t> </w:t>
      </w:r>
      <w:r w:rsidRPr="00BF644C">
        <w:rPr>
          <w:color w:val="000000"/>
          <w:sz w:val="24"/>
          <w:szCs w:val="24"/>
        </w:rPr>
        <w:t>Poznaniu, stanowiącego załącznik do uchwały Nr XXXI/467/VI/2012 Rady Miasta Poznania z dnia 22 maja 2012 r. w sprawie statutu Domu Kultury „Stokrotka” w Poznaniu</w:t>
      </w:r>
      <w:r w:rsidRPr="00BF644C">
        <w:rPr>
          <w:color w:val="000000"/>
          <w:sz w:val="24"/>
        </w:rPr>
        <w:t>, zarządza się, co następuje:</w:t>
      </w:r>
    </w:p>
    <w:p w:rsidR="00BF644C" w:rsidRDefault="00BF644C" w:rsidP="00BF644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F644C" w:rsidRDefault="00BF644C" w:rsidP="00BF644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644C" w:rsidRDefault="00BF644C" w:rsidP="00BF644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F644C" w:rsidRPr="00BF644C" w:rsidRDefault="00BF644C" w:rsidP="00BF64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F644C">
        <w:rPr>
          <w:color w:val="000000"/>
          <w:sz w:val="24"/>
          <w:szCs w:val="24"/>
        </w:rPr>
        <w:t>W zarządzeniu Nr 743/2016/P Prezydenta Miasta Poznania z dnia 25.10.2016 r. w sprawie powołania Rady Domu Kultury „Stokrotka” w Poznaniu w § 1 wprowadza się następujące zmiany:</w:t>
      </w:r>
    </w:p>
    <w:p w:rsidR="00BF644C" w:rsidRPr="00BF644C" w:rsidRDefault="00BF644C" w:rsidP="00BF64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644C">
        <w:rPr>
          <w:color w:val="000000"/>
          <w:sz w:val="24"/>
          <w:szCs w:val="24"/>
        </w:rPr>
        <w:t>1) odwołuje się pana Przemysława Alexandrowicza ze składu Rady Domu Kultury „Stokrotka” w Poznaniu;</w:t>
      </w:r>
    </w:p>
    <w:p w:rsidR="00BF644C" w:rsidRDefault="00BF644C" w:rsidP="00BF644C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644C">
        <w:rPr>
          <w:color w:val="000000"/>
          <w:sz w:val="24"/>
          <w:szCs w:val="24"/>
        </w:rPr>
        <w:t>2) powołuje się pana Henryka Kanię w skład Rady Domu Kultury „Stokrotka” w</w:t>
      </w:r>
      <w:r w:rsidR="008619A6">
        <w:rPr>
          <w:color w:val="000000"/>
          <w:sz w:val="24"/>
          <w:szCs w:val="24"/>
        </w:rPr>
        <w:t> </w:t>
      </w:r>
      <w:r w:rsidRPr="00BF644C">
        <w:rPr>
          <w:color w:val="000000"/>
          <w:sz w:val="24"/>
          <w:szCs w:val="24"/>
        </w:rPr>
        <w:t>Poznaniu.</w:t>
      </w:r>
    </w:p>
    <w:p w:rsidR="00BF644C" w:rsidRDefault="00BF644C" w:rsidP="00BF644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F644C" w:rsidRDefault="00BF644C" w:rsidP="00BF644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F644C" w:rsidRDefault="00BF644C" w:rsidP="00BF644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F644C" w:rsidRDefault="00BF644C" w:rsidP="00BF644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F644C">
        <w:rPr>
          <w:color w:val="000000"/>
          <w:sz w:val="24"/>
          <w:szCs w:val="24"/>
        </w:rPr>
        <w:t>Wykonanie zarządzenia powierza się Dyrektorowi Wydziału Kultury.</w:t>
      </w:r>
    </w:p>
    <w:p w:rsidR="00BF644C" w:rsidRDefault="00BF644C" w:rsidP="00BF644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F644C" w:rsidRDefault="00BF644C" w:rsidP="00BF644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F644C" w:rsidRDefault="00BF644C" w:rsidP="00BF644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F644C" w:rsidRDefault="00BF644C" w:rsidP="00BF644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F644C">
        <w:rPr>
          <w:color w:val="000000"/>
          <w:sz w:val="24"/>
          <w:szCs w:val="24"/>
        </w:rPr>
        <w:t>Zarządzenie wchodzi w życie z dniem podpisania.</w:t>
      </w:r>
    </w:p>
    <w:p w:rsidR="00BF644C" w:rsidRDefault="00BF644C" w:rsidP="00BF644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F644C" w:rsidRDefault="00BF644C" w:rsidP="00BF644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F644C" w:rsidRDefault="00BF644C" w:rsidP="00BF644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F644C" w:rsidRPr="00BF644C" w:rsidRDefault="00BF644C" w:rsidP="00BF644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F644C" w:rsidRPr="00BF644C" w:rsidSect="00BF644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44C" w:rsidRDefault="00BF644C">
      <w:r>
        <w:separator/>
      </w:r>
    </w:p>
  </w:endnote>
  <w:endnote w:type="continuationSeparator" w:id="0">
    <w:p w:rsidR="00BF644C" w:rsidRDefault="00BF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44C" w:rsidRDefault="00BF644C">
      <w:r>
        <w:separator/>
      </w:r>
    </w:p>
  </w:footnote>
  <w:footnote w:type="continuationSeparator" w:id="0">
    <w:p w:rsidR="00BF644C" w:rsidRDefault="00BF6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marca 2019r."/>
    <w:docVar w:name="AktNr" w:val="275/2019/P"/>
    <w:docVar w:name="Sprawa" w:val="zarządzenie w sprawie powołania Rady Domu Kultury „Stokrotka” w Poznaniu."/>
  </w:docVars>
  <w:rsids>
    <w:rsidRoot w:val="00BF644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619A6"/>
    <w:rsid w:val="009773E3"/>
    <w:rsid w:val="009865C7"/>
    <w:rsid w:val="00AA184A"/>
    <w:rsid w:val="00AB15C2"/>
    <w:rsid w:val="00B55223"/>
    <w:rsid w:val="00BA113A"/>
    <w:rsid w:val="00BB3401"/>
    <w:rsid w:val="00BF644C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04538-1B87-4E71-9912-67E537AA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191</Words>
  <Characters>1041</Characters>
  <Application>Microsoft Office Word</Application>
  <DocSecurity>0</DocSecurity>
  <Lines>43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2019-03-20T12:38:00Z</dcterms:created>
  <dcterms:modified xsi:type="dcterms:W3CDTF">2019-03-20T12:38:00Z</dcterms:modified>
</cp:coreProperties>
</file>