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32A">
              <w:rPr>
                <w:b/>
              </w:rPr>
              <w:fldChar w:fldCharType="separate"/>
            </w:r>
            <w:r w:rsidR="00AF232A">
              <w:rPr>
                <w:b/>
              </w:rPr>
              <w:t>zarządzenie w sprawie powołania Rady Teatru Muzycznego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32A" w:rsidRDefault="00FA63B5" w:rsidP="00AF232A">
      <w:pPr>
        <w:spacing w:line="360" w:lineRule="auto"/>
        <w:jc w:val="both"/>
      </w:pPr>
      <w:bookmarkStart w:id="2" w:name="z1"/>
      <w:bookmarkEnd w:id="2"/>
    </w:p>
    <w:p w:rsidR="00AF232A" w:rsidRPr="00AF232A" w:rsidRDefault="00AF232A" w:rsidP="00AF232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AF232A" w:rsidRDefault="00AF232A" w:rsidP="00AF232A">
      <w:pPr>
        <w:spacing w:line="360" w:lineRule="auto"/>
        <w:jc w:val="both"/>
        <w:rPr>
          <w:color w:val="000000"/>
        </w:rPr>
      </w:pPr>
      <w:r w:rsidRPr="00AF232A">
        <w:rPr>
          <w:color w:val="000000"/>
        </w:rPr>
        <w:t>W związku z nową kadencją Komisji Kultury i Nauki Rady Miasta Poznania do Rady Teatru Muzycznego w Poznaniu zostali wytypowani nowi przedstawiciele Komisji Rady Miasta Poznania właściwej do spraw kultury i nauki.</w:t>
      </w:r>
    </w:p>
    <w:p w:rsidR="00AF232A" w:rsidRDefault="00AF232A" w:rsidP="00AF232A">
      <w:pPr>
        <w:spacing w:line="360" w:lineRule="auto"/>
        <w:jc w:val="both"/>
      </w:pPr>
    </w:p>
    <w:p w:rsidR="00AF232A" w:rsidRDefault="00AF232A" w:rsidP="00AF232A">
      <w:pPr>
        <w:keepNext/>
        <w:spacing w:line="360" w:lineRule="auto"/>
        <w:jc w:val="center"/>
      </w:pPr>
      <w:r>
        <w:t>DYREKTOR WYDZIAŁU</w:t>
      </w:r>
    </w:p>
    <w:p w:rsidR="00AF232A" w:rsidRPr="00AF232A" w:rsidRDefault="00AF232A" w:rsidP="00AF232A">
      <w:pPr>
        <w:keepNext/>
        <w:spacing w:line="360" w:lineRule="auto"/>
        <w:jc w:val="center"/>
      </w:pPr>
      <w:r>
        <w:t>(-) Justyna Makowska</w:t>
      </w:r>
    </w:p>
    <w:sectPr w:rsidR="00AF232A" w:rsidRPr="00AF232A" w:rsidSect="00AF23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2A" w:rsidRDefault="00AF232A">
      <w:r>
        <w:separator/>
      </w:r>
    </w:p>
  </w:endnote>
  <w:endnote w:type="continuationSeparator" w:id="0">
    <w:p w:rsidR="00AF232A" w:rsidRDefault="00AF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2A" w:rsidRDefault="00AF232A">
      <w:r>
        <w:separator/>
      </w:r>
    </w:p>
  </w:footnote>
  <w:footnote w:type="continuationSeparator" w:id="0">
    <w:p w:rsidR="00AF232A" w:rsidRDefault="00AF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Muzycznego w Poznaniu."/>
  </w:docVars>
  <w:rsids>
    <w:rsidRoot w:val="00AF232A"/>
    <w:rsid w:val="000607A3"/>
    <w:rsid w:val="00191992"/>
    <w:rsid w:val="001B1D53"/>
    <w:rsid w:val="00211C3F"/>
    <w:rsid w:val="002946C5"/>
    <w:rsid w:val="002C29F3"/>
    <w:rsid w:val="008C68E6"/>
    <w:rsid w:val="00AA04BE"/>
    <w:rsid w:val="00AC4582"/>
    <w:rsid w:val="00AF232A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FF0C-43A2-45E7-BC28-F1CE2169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54</Words>
  <Characters>343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2019-03-20T12:34:00Z</dcterms:created>
  <dcterms:modified xsi:type="dcterms:W3CDTF">2019-03-20T12:34:00Z</dcterms:modified>
</cp:coreProperties>
</file>