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1C59">
              <w:rPr>
                <w:b/>
              </w:rPr>
              <w:fldChar w:fldCharType="separate"/>
            </w:r>
            <w:r w:rsidR="00171C59">
              <w:rPr>
                <w:b/>
              </w:rPr>
              <w:t>zarządzenie w sprawie powołania komisji konkursowych dla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1C59" w:rsidRDefault="00FA63B5" w:rsidP="00171C59">
      <w:pPr>
        <w:spacing w:line="360" w:lineRule="auto"/>
        <w:jc w:val="both"/>
      </w:pPr>
      <w:bookmarkStart w:id="2" w:name="z1"/>
      <w:bookmarkEnd w:id="2"/>
    </w:p>
    <w:p w:rsidR="00171C59" w:rsidRPr="00171C59" w:rsidRDefault="00171C59" w:rsidP="00171C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1C59">
        <w:rPr>
          <w:color w:val="000000"/>
        </w:rPr>
        <w:t>Wielkopolski Kurator Oświaty wystąpił z prośbą o zmianę przedstawiciela do udziału w</w:t>
      </w:r>
      <w:r w:rsidR="00D82BBF">
        <w:rPr>
          <w:color w:val="000000"/>
        </w:rPr>
        <w:t> </w:t>
      </w:r>
      <w:r w:rsidRPr="00171C59">
        <w:rPr>
          <w:color w:val="000000"/>
        </w:rPr>
        <w:t>pracach komisji konkursowych dla wyłonienia kandydata na stanowisko dyrektora Szkoły Podstawowej nr 80 im. Kornela Makuszyńskiego w Poznaniu.</w:t>
      </w:r>
    </w:p>
    <w:p w:rsidR="00171C59" w:rsidRDefault="00171C59" w:rsidP="00171C59">
      <w:pPr>
        <w:spacing w:line="360" w:lineRule="auto"/>
        <w:jc w:val="both"/>
        <w:rPr>
          <w:color w:val="000000"/>
        </w:rPr>
      </w:pPr>
      <w:r w:rsidRPr="00171C59">
        <w:rPr>
          <w:color w:val="000000"/>
        </w:rPr>
        <w:t>W związku z powyższym zachodzi konieczność zmiany zarządzenia Nr 205/2019/P Prezydenta Miasta Poznania z dnia 5 marca 2019 r. w sprawie powołania komisji konkursowych dla wyłonienia kandydatów na stanowiska dyrektorów publicznych przedszkoli oraz publicznych szkół.</w:t>
      </w:r>
    </w:p>
    <w:p w:rsidR="00171C59" w:rsidRDefault="00171C59" w:rsidP="00171C59">
      <w:pPr>
        <w:spacing w:line="360" w:lineRule="auto"/>
        <w:jc w:val="both"/>
      </w:pPr>
    </w:p>
    <w:p w:rsidR="00171C59" w:rsidRDefault="00171C59" w:rsidP="00171C59">
      <w:pPr>
        <w:keepNext/>
        <w:spacing w:line="360" w:lineRule="auto"/>
        <w:jc w:val="center"/>
      </w:pPr>
      <w:r>
        <w:t>ZASTĘPCA DYREKTORA</w:t>
      </w:r>
    </w:p>
    <w:p w:rsidR="00171C59" w:rsidRPr="00171C59" w:rsidRDefault="00171C59" w:rsidP="00171C59">
      <w:pPr>
        <w:keepNext/>
        <w:spacing w:line="360" w:lineRule="auto"/>
        <w:jc w:val="center"/>
      </w:pPr>
      <w:r>
        <w:t>(-) Wiesław Banaś</w:t>
      </w:r>
    </w:p>
    <w:sectPr w:rsidR="00171C59" w:rsidRPr="00171C59" w:rsidSect="00171C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59" w:rsidRDefault="00171C59">
      <w:r>
        <w:separator/>
      </w:r>
    </w:p>
  </w:endnote>
  <w:endnote w:type="continuationSeparator" w:id="0">
    <w:p w:rsidR="00171C59" w:rsidRDefault="001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59" w:rsidRDefault="00171C59">
      <w:r>
        <w:separator/>
      </w:r>
    </w:p>
  </w:footnote>
  <w:footnote w:type="continuationSeparator" w:id="0">
    <w:p w:rsidR="00171C59" w:rsidRDefault="0017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la wyłonienia kandydatów na stanowiska dyrektorów publicznych przedszkoli oraz publicznych szkół."/>
  </w:docVars>
  <w:rsids>
    <w:rsidRoot w:val="00171C59"/>
    <w:rsid w:val="000607A3"/>
    <w:rsid w:val="00171C59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82BB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D8F64-A02D-459D-8315-CB85F6F0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100</Words>
  <Characters>707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2019-03-21T09:10:00Z</dcterms:created>
  <dcterms:modified xsi:type="dcterms:W3CDTF">2019-03-21T09:10:00Z</dcterms:modified>
</cp:coreProperties>
</file>