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468C">
              <w:rPr>
                <w:b/>
              </w:rPr>
              <w:fldChar w:fldCharType="separate"/>
            </w:r>
            <w:r w:rsidR="006E468C">
              <w:rPr>
                <w:b/>
              </w:rPr>
              <w:t>powołania Komisji Konkursowej oceniającej oferty złożone przez organizacje pozarządowe na realizację zadań publicznych w sferze "Ekologii i ochrony zwierząt oraz ochrony dziedzictwa przyrodniczego".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468C" w:rsidRDefault="00FA63B5" w:rsidP="006E468C">
      <w:pPr>
        <w:spacing w:line="360" w:lineRule="auto"/>
        <w:jc w:val="both"/>
      </w:pPr>
      <w:bookmarkStart w:id="2" w:name="z1"/>
      <w:bookmarkEnd w:id="2"/>
    </w:p>
    <w:p w:rsidR="006E468C" w:rsidRPr="006E468C" w:rsidRDefault="006E468C" w:rsidP="006E46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8C">
        <w:rPr>
          <w:color w:val="000000"/>
        </w:rPr>
        <w:t>Powołanie Komisji Konkursowej przez Prezydenta Miasta Poznania stanowi wykonanie uchwały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 o wolontariacie, na rok 2019.</w:t>
      </w:r>
    </w:p>
    <w:p w:rsidR="006E468C" w:rsidRPr="006E468C" w:rsidRDefault="006E468C" w:rsidP="006E46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8C">
        <w:rPr>
          <w:color w:val="000000"/>
        </w:rPr>
        <w:t>W świetle ww. uchwały w skład Komisji Konkursowej wchodzi minimum dwóch przedstawicieli Prezydenta Miasta Poznania oraz dwie osoby wskazane przez organizacje pozarządowe.</w:t>
      </w:r>
    </w:p>
    <w:p w:rsidR="006E468C" w:rsidRPr="006E468C" w:rsidRDefault="006E468C" w:rsidP="006E46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8C">
        <w:rPr>
          <w:color w:val="000000"/>
        </w:rPr>
        <w:t>Ponadto w pracach Komisji mogą uczestniczyć z głosem doradczym osoby posiadające specjalistyczną wiedzę w dziedzinie obejmującej zakres zadań publicznych, których konkurs dotyczy.</w:t>
      </w:r>
    </w:p>
    <w:p w:rsidR="006E468C" w:rsidRPr="006E468C" w:rsidRDefault="006E468C" w:rsidP="006E46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468C">
        <w:rPr>
          <w:color w:val="000000"/>
        </w:rPr>
        <w:t>W związku z tym istnieje konieczność powołania przez Prezydenta Miasta Poznania Komisji Konkursowej oceniającej oferty złożone przez organizacje pozarządowe na realizację zadań publicznych w sferze "Ekologii i ochrony zwierząt oraz ochrony dziedzictwa przyrodniczego".</w:t>
      </w:r>
    </w:p>
    <w:p w:rsidR="006E468C" w:rsidRDefault="006E468C" w:rsidP="006E468C">
      <w:pPr>
        <w:spacing w:line="360" w:lineRule="auto"/>
        <w:jc w:val="both"/>
        <w:rPr>
          <w:color w:val="000000"/>
        </w:rPr>
      </w:pPr>
      <w:r w:rsidRPr="006E468C">
        <w:rPr>
          <w:color w:val="000000"/>
        </w:rPr>
        <w:t>Biorąc powyższe pod uwagę, przyjęcie zarządzenia jest zasadne.</w:t>
      </w:r>
    </w:p>
    <w:p w:rsidR="006E468C" w:rsidRDefault="006E468C" w:rsidP="006E468C">
      <w:pPr>
        <w:spacing w:line="360" w:lineRule="auto"/>
        <w:jc w:val="both"/>
      </w:pPr>
    </w:p>
    <w:p w:rsidR="006E468C" w:rsidRDefault="006E468C" w:rsidP="006E468C">
      <w:pPr>
        <w:keepNext/>
        <w:spacing w:line="360" w:lineRule="auto"/>
        <w:jc w:val="center"/>
      </w:pPr>
      <w:r>
        <w:t>Z-CA DYREKTORA WYDZIAŁU</w:t>
      </w:r>
    </w:p>
    <w:p w:rsidR="006E468C" w:rsidRPr="006E468C" w:rsidRDefault="006E468C" w:rsidP="006E468C">
      <w:pPr>
        <w:keepNext/>
        <w:spacing w:line="360" w:lineRule="auto"/>
        <w:jc w:val="center"/>
      </w:pPr>
      <w:r>
        <w:t>(-) dr Piotr Szczepanowski</w:t>
      </w:r>
    </w:p>
    <w:sectPr w:rsidR="006E468C" w:rsidRPr="006E468C" w:rsidSect="006E46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8C" w:rsidRDefault="006E468C">
      <w:r>
        <w:separator/>
      </w:r>
    </w:p>
  </w:endnote>
  <w:endnote w:type="continuationSeparator" w:id="0">
    <w:p w:rsidR="006E468C" w:rsidRDefault="006E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8C" w:rsidRDefault="006E468C">
      <w:r>
        <w:separator/>
      </w:r>
    </w:p>
  </w:footnote>
  <w:footnote w:type="continuationSeparator" w:id="0">
    <w:p w:rsidR="006E468C" w:rsidRDefault="006E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oceniającej oferty złożone przez organizacje pozarządowe na realizację zadań publicznych w sferze &quot;Ekologii i ochrony zwierząt oraz ochrony dziedzictwa przyrodniczego&quot;."/>
  </w:docVars>
  <w:rsids>
    <w:rsidRoot w:val="006E468C"/>
    <w:rsid w:val="000607A3"/>
    <w:rsid w:val="001B1D53"/>
    <w:rsid w:val="0022095A"/>
    <w:rsid w:val="002946C5"/>
    <w:rsid w:val="002C29F3"/>
    <w:rsid w:val="005D6A6B"/>
    <w:rsid w:val="006E468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E8F0-D546-45B9-B794-82C2A99F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1225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2019-03-21T10:39:00Z</dcterms:created>
  <dcterms:modified xsi:type="dcterms:W3CDTF">2019-03-21T10:39:00Z</dcterms:modified>
</cp:coreProperties>
</file>