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2913">
          <w:t>298/2019/P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2913">
        <w:rPr>
          <w:b/>
          <w:sz w:val="28"/>
        </w:rPr>
        <w:fldChar w:fldCharType="separate"/>
      </w:r>
      <w:r w:rsidR="00E32913">
        <w:rPr>
          <w:b/>
          <w:sz w:val="28"/>
        </w:rPr>
        <w:t>25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329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2913">
              <w:rPr>
                <w:b/>
                <w:sz w:val="24"/>
                <w:szCs w:val="24"/>
              </w:rPr>
              <w:fldChar w:fldCharType="separate"/>
            </w:r>
            <w:r w:rsidR="00E32913">
              <w:rPr>
                <w:b/>
                <w:sz w:val="24"/>
                <w:szCs w:val="24"/>
              </w:rPr>
              <w:t>przekazania na stan majątkowy Zespołu Szkół Budowlano-Drzewnych, z siedzibą przy ul. Raszyńskiej 48, 60-135 Poznań, środków trwałych zakupionych w ramach projektu pod nazwą: "Kwalifikacje zawodowe kluczem do sukcesu - wspieramy rozwój kształcenia zawodowego w 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2913" w:rsidP="00E3291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32913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E32913" w:rsidRDefault="00E32913" w:rsidP="00E32913">
      <w:pPr>
        <w:spacing w:line="360" w:lineRule="auto"/>
        <w:jc w:val="both"/>
        <w:rPr>
          <w:sz w:val="24"/>
        </w:rPr>
      </w:pPr>
    </w:p>
    <w:p w:rsidR="00E32913" w:rsidRDefault="00E32913" w:rsidP="00E329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2913" w:rsidRDefault="00E32913" w:rsidP="00E32913">
      <w:pPr>
        <w:keepNext/>
        <w:spacing w:line="360" w:lineRule="auto"/>
        <w:rPr>
          <w:color w:val="000000"/>
          <w:sz w:val="24"/>
        </w:rPr>
      </w:pPr>
    </w:p>
    <w:p w:rsidR="00E32913" w:rsidRDefault="00E32913" w:rsidP="00E3291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2913">
        <w:rPr>
          <w:color w:val="000000"/>
          <w:sz w:val="24"/>
          <w:szCs w:val="24"/>
        </w:rPr>
        <w:t>Przekazuje się na stan majątkowy Zespołu Szkół Budowlano-Drzewnych, z siedzibą przy ul. Raszyńskiej 48, 60-135 Poznań, środki trwałe o łącznej wartości 5904,00 zł, zakupione w</w:t>
      </w:r>
      <w:r w:rsidR="00F6217A">
        <w:rPr>
          <w:color w:val="000000"/>
          <w:sz w:val="24"/>
          <w:szCs w:val="24"/>
        </w:rPr>
        <w:t> </w:t>
      </w:r>
      <w:r w:rsidRPr="00E32913">
        <w:rPr>
          <w:color w:val="000000"/>
          <w:sz w:val="24"/>
          <w:szCs w:val="24"/>
        </w:rPr>
        <w:t>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 się zestaw: projektor Epson EB-520/uchwyt ELPMB45/torba ELPKS66/wskaźnik WL001N/ekran FS-100 4:3/okablowanie (1 szt.) – 5904,00 zł.</w:t>
      </w:r>
    </w:p>
    <w:p w:rsidR="00E32913" w:rsidRDefault="00E32913" w:rsidP="00E32913">
      <w:pPr>
        <w:spacing w:line="360" w:lineRule="auto"/>
        <w:jc w:val="both"/>
        <w:rPr>
          <w:color w:val="000000"/>
          <w:sz w:val="24"/>
        </w:rPr>
      </w:pPr>
    </w:p>
    <w:p w:rsidR="00E32913" w:rsidRDefault="00E32913" w:rsidP="00E329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2913" w:rsidRDefault="00E32913" w:rsidP="00E32913">
      <w:pPr>
        <w:keepNext/>
        <w:spacing w:line="360" w:lineRule="auto"/>
        <w:rPr>
          <w:color w:val="000000"/>
          <w:sz w:val="24"/>
        </w:rPr>
      </w:pPr>
    </w:p>
    <w:p w:rsidR="00E32913" w:rsidRDefault="00E32913" w:rsidP="00E3291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2913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32913" w:rsidRDefault="00E32913" w:rsidP="00E32913">
      <w:pPr>
        <w:spacing w:line="360" w:lineRule="auto"/>
        <w:jc w:val="both"/>
        <w:rPr>
          <w:color w:val="000000"/>
          <w:sz w:val="24"/>
        </w:rPr>
      </w:pPr>
    </w:p>
    <w:p w:rsidR="00E32913" w:rsidRDefault="00E32913" w:rsidP="00E329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2913" w:rsidRDefault="00E32913" w:rsidP="00E32913">
      <w:pPr>
        <w:keepNext/>
        <w:spacing w:line="360" w:lineRule="auto"/>
        <w:rPr>
          <w:color w:val="000000"/>
          <w:sz w:val="24"/>
        </w:rPr>
      </w:pPr>
    </w:p>
    <w:p w:rsidR="00E32913" w:rsidRDefault="00E32913" w:rsidP="00E3291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2913">
        <w:rPr>
          <w:color w:val="000000"/>
          <w:sz w:val="24"/>
          <w:szCs w:val="24"/>
        </w:rPr>
        <w:t>Zarządzenie wchodzi w życie z dniem podpisania.</w:t>
      </w:r>
    </w:p>
    <w:p w:rsidR="00E32913" w:rsidRDefault="00E32913" w:rsidP="00E32913">
      <w:pPr>
        <w:spacing w:line="360" w:lineRule="auto"/>
        <w:jc w:val="both"/>
        <w:rPr>
          <w:color w:val="000000"/>
          <w:sz w:val="24"/>
        </w:rPr>
      </w:pPr>
    </w:p>
    <w:p w:rsidR="00E32913" w:rsidRDefault="00E32913" w:rsidP="00E329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32913" w:rsidRDefault="00E32913" w:rsidP="00E329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32913" w:rsidRPr="00E32913" w:rsidRDefault="00E32913" w:rsidP="00E329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32913" w:rsidRPr="00E32913" w:rsidSect="00E329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13" w:rsidRDefault="00E32913">
      <w:r>
        <w:separator/>
      </w:r>
    </w:p>
  </w:endnote>
  <w:endnote w:type="continuationSeparator" w:id="0">
    <w:p w:rsidR="00E32913" w:rsidRDefault="00E3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13" w:rsidRDefault="00E32913">
      <w:r>
        <w:separator/>
      </w:r>
    </w:p>
  </w:footnote>
  <w:footnote w:type="continuationSeparator" w:id="0">
    <w:p w:rsidR="00E32913" w:rsidRDefault="00E3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19r."/>
    <w:docVar w:name="AktNr" w:val="298/2019/P"/>
    <w:docVar w:name="Sprawa" w:val="przekazania na stan majątkowy Zespołu Szkół Budowlano-Drzewnych, z siedzibą przy ul. Raszyńskiej 48, 60-135 Poznań, środków trwałych zakupionych w ramach projektu pod nazwą: &quot;Kwalifikacje zawodowe kluczem do sukcesu - wspieramy rozwój kształcenia zawodowego w Miejskim Obszarze Funkcjonalnym Poznania&quot;."/>
  </w:docVars>
  <w:rsids>
    <w:rsidRoot w:val="00E3291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2913"/>
    <w:rsid w:val="00E360D3"/>
    <w:rsid w:val="00F61F3F"/>
    <w:rsid w:val="00F6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2583E-0F37-48BD-A600-E736094C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1466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2019-03-26T07:59:00Z</dcterms:created>
  <dcterms:modified xsi:type="dcterms:W3CDTF">2019-03-26T07:59:00Z</dcterms:modified>
</cp:coreProperties>
</file>