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977A0">
              <w:rPr>
                <w:b/>
              </w:rPr>
              <w:fldChar w:fldCharType="separate"/>
            </w:r>
            <w:r w:rsidR="009977A0">
              <w:rPr>
                <w:b/>
              </w:rPr>
              <w:t xml:space="preserve">rozstrzygnięcia otwartego konkursu ofert nr 46/2019 na realizację zadania publicznego w obszarze "Działalność na rzecz rodziny, macierzyństwa, rodzicielstwa, upowszechniania i ochrony praw dziecka" pod nazwą: "Wsparcie dla rodzin wieloraczków", przez organizacje pozarządowe oraz podmioty, o których mowa w art. 3 ust. 3 ustawy z dnia 24 kwietnia 2003 roku o działalności pożytku publicznego i o wolontariacie w 2019 roku.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977A0" w:rsidRDefault="00FA63B5" w:rsidP="009977A0">
      <w:pPr>
        <w:spacing w:line="360" w:lineRule="auto"/>
        <w:jc w:val="both"/>
      </w:pPr>
      <w:bookmarkStart w:id="2" w:name="z1"/>
      <w:bookmarkEnd w:id="2"/>
    </w:p>
    <w:p w:rsidR="009977A0" w:rsidRPr="009977A0" w:rsidRDefault="009977A0" w:rsidP="009977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977A0">
        <w:rPr>
          <w:color w:val="000000"/>
        </w:rPr>
        <w:t>Zgodnie z treścią art. 11 ust. 1 pkt 1 ustawy z dnia 24 kwietnia 2003 r. o działalności pożytku publicznego i o wolontariacie (Dz. U. z 2018 r. poz. 450 ze zm.) organy administracji samorządowej wspierają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9977A0" w:rsidRPr="009977A0" w:rsidRDefault="009977A0" w:rsidP="009977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977A0">
        <w:rPr>
          <w:color w:val="000000"/>
        </w:rPr>
        <w:t>W dniu 28 lutego 2019 roku Prezydent Miasta Poznania ogłosił otwarty konkurs ofert nr 46/2019 na realizację zadania w obszarze</w:t>
      </w:r>
      <w:r w:rsidRPr="009977A0">
        <w:rPr>
          <w:color w:val="000000"/>
          <w:szCs w:val="20"/>
        </w:rPr>
        <w:t xml:space="preserve"> działalności na rzecz rodziny, macierzyństwa, rodzicielstwa, upowszechniania i ochrony praw dziecka</w:t>
      </w:r>
      <w:r w:rsidRPr="009977A0">
        <w:rPr>
          <w:color w:val="000000"/>
        </w:rPr>
        <w:t xml:space="preserve">: </w:t>
      </w:r>
      <w:r w:rsidRPr="009977A0">
        <w:rPr>
          <w:color w:val="000000"/>
          <w:szCs w:val="20"/>
        </w:rPr>
        <w:t xml:space="preserve">Wsparcie dla rodzin wieloraczków. </w:t>
      </w:r>
      <w:r w:rsidRPr="009977A0">
        <w:rPr>
          <w:color w:val="000000"/>
        </w:rPr>
        <w:t>Oferty w ramach ww. konkursu mogły złożyć organizacje pozarządowe oraz inne podmioty uprawnione (wymienione w art. 3 ust. 3 ustawy o działalności pożytku publicznego i</w:t>
      </w:r>
      <w:r w:rsidR="00B81DBE">
        <w:rPr>
          <w:color w:val="000000"/>
        </w:rPr>
        <w:t> </w:t>
      </w:r>
      <w:r w:rsidRPr="009977A0">
        <w:rPr>
          <w:color w:val="000000"/>
        </w:rPr>
        <w:t>o</w:t>
      </w:r>
      <w:r w:rsidR="00B81DBE">
        <w:rPr>
          <w:color w:val="000000"/>
        </w:rPr>
        <w:t> </w:t>
      </w:r>
      <w:r w:rsidRPr="009977A0">
        <w:rPr>
          <w:color w:val="000000"/>
        </w:rPr>
        <w:t>wolontariacie), których cele statutowe obejmują działania na rzecz rodziny, macierzyństwa, rodzicielstwa, upowszechniania i ochrony praw dziecka. W odpowiedzi na ogłoszony konkurs wpłynęła jedna oferta. W wyniku oceny formalnej stwierdzono, iż oferta spełniła wymogi formalne zawarte w ogłoszeniu konkursowym nr 46/2019.</w:t>
      </w:r>
    </w:p>
    <w:p w:rsidR="009977A0" w:rsidRPr="009977A0" w:rsidRDefault="009977A0" w:rsidP="009977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977A0">
        <w:rPr>
          <w:color w:val="000000"/>
        </w:rPr>
        <w:t>Zarządzeniem Prezydenta Miasta Poznania Nr 310/2019/P z dnia 26 marca 2019 r. powołana została Komisja Konkursowa w celu zaopiniowania ofert złożonych w ramach przedmiotowego konkursu. Jej posiedzenie odbyło się 27 marca 2019 roku. Komisja konkursowa dokonała oceny merytorycznej i zaopiniowała pozytywnie ofertę.</w:t>
      </w:r>
    </w:p>
    <w:p w:rsidR="009977A0" w:rsidRDefault="009977A0" w:rsidP="009977A0">
      <w:pPr>
        <w:spacing w:line="360" w:lineRule="auto"/>
        <w:jc w:val="both"/>
        <w:rPr>
          <w:color w:val="000000"/>
        </w:rPr>
      </w:pPr>
      <w:r w:rsidRPr="009977A0">
        <w:rPr>
          <w:color w:val="000000"/>
        </w:rPr>
        <w:t>W świetle powyższego wydanie zarządzenia jest w pełni uzasadnione.</w:t>
      </w:r>
    </w:p>
    <w:p w:rsidR="009977A0" w:rsidRDefault="009977A0" w:rsidP="009977A0">
      <w:pPr>
        <w:spacing w:line="360" w:lineRule="auto"/>
        <w:jc w:val="both"/>
      </w:pPr>
    </w:p>
    <w:p w:rsidR="009977A0" w:rsidRDefault="009977A0" w:rsidP="009977A0">
      <w:pPr>
        <w:keepNext/>
        <w:spacing w:line="360" w:lineRule="auto"/>
        <w:jc w:val="center"/>
      </w:pPr>
      <w:r>
        <w:t>DYREKTOR WYDZIAŁU</w:t>
      </w:r>
    </w:p>
    <w:p w:rsidR="009977A0" w:rsidRPr="009977A0" w:rsidRDefault="009977A0" w:rsidP="009977A0">
      <w:pPr>
        <w:keepNext/>
        <w:spacing w:line="360" w:lineRule="auto"/>
        <w:jc w:val="center"/>
      </w:pPr>
      <w:r>
        <w:t>(-) Magdalena Pietrusik-Adamska</w:t>
      </w:r>
    </w:p>
    <w:sectPr w:rsidR="009977A0" w:rsidRPr="009977A0" w:rsidSect="009977A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7A0" w:rsidRDefault="009977A0">
      <w:r>
        <w:separator/>
      </w:r>
    </w:p>
  </w:endnote>
  <w:endnote w:type="continuationSeparator" w:id="0">
    <w:p w:rsidR="009977A0" w:rsidRDefault="0099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7A0" w:rsidRDefault="009977A0">
      <w:r>
        <w:separator/>
      </w:r>
    </w:p>
  </w:footnote>
  <w:footnote w:type="continuationSeparator" w:id="0">
    <w:p w:rsidR="009977A0" w:rsidRDefault="00997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6/2019 na realizację zadania publicznego w obszarze &quot;Działalność na rzecz rodziny, macierzyństwa, rodzicielstwa, upowszechniania i ochrony praw dziecka&quot; pod nazwą: &quot;Wsparcie dla rodzin wieloraczków&quot;, przez organizacje pozarządowe oraz podmioty, o których mowa w art. 3 ust. 3 ustawy z dnia 24 kwietnia 2003 roku o działalności pożytku publicznego i o wolontariacie w 2019 roku. "/>
  </w:docVars>
  <w:rsids>
    <w:rsidRoot w:val="009977A0"/>
    <w:rsid w:val="000607A3"/>
    <w:rsid w:val="001B1D53"/>
    <w:rsid w:val="0022095A"/>
    <w:rsid w:val="002946C5"/>
    <w:rsid w:val="002C29F3"/>
    <w:rsid w:val="00796326"/>
    <w:rsid w:val="009977A0"/>
    <w:rsid w:val="00A87E1B"/>
    <w:rsid w:val="00AA04BE"/>
    <w:rsid w:val="00B81D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F3229-EF2B-4D31-A7E3-12EF9F2E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294</Words>
  <Characters>1866</Characters>
  <Application>Microsoft Office Word</Application>
  <DocSecurity>0</DocSecurity>
  <Lines>38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2019-04-01T10:38:00Z</dcterms:created>
  <dcterms:modified xsi:type="dcterms:W3CDTF">2019-04-01T10:38:00Z</dcterms:modified>
</cp:coreProperties>
</file>