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B09AA">
              <w:rPr>
                <w:b/>
              </w:rPr>
              <w:fldChar w:fldCharType="separate"/>
            </w:r>
            <w:r w:rsidR="00DB09AA">
              <w:rPr>
                <w:b/>
              </w:rPr>
              <w:t>zarządzenie w sprawie powołania składu Poznańskiej Rady Działalności Pożytku Publicznego.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B09AA" w:rsidRDefault="00FA63B5" w:rsidP="00DB09AA">
      <w:pPr>
        <w:spacing w:line="360" w:lineRule="auto"/>
        <w:jc w:val="both"/>
      </w:pPr>
      <w:bookmarkStart w:id="2" w:name="z1"/>
      <w:bookmarkEnd w:id="2"/>
    </w:p>
    <w:p w:rsidR="00DB09AA" w:rsidRPr="00DB09AA" w:rsidRDefault="00DB09AA" w:rsidP="00DB09A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09AA">
        <w:rPr>
          <w:color w:val="000000"/>
        </w:rPr>
        <w:t>Gminna Rada Działalności Pożytku Publicznego jest organem konsultacyjnym i</w:t>
      </w:r>
      <w:r w:rsidR="000F4B04">
        <w:rPr>
          <w:color w:val="000000"/>
        </w:rPr>
        <w:t> </w:t>
      </w:r>
      <w:r w:rsidRPr="00DB09AA">
        <w:rPr>
          <w:color w:val="000000"/>
        </w:rPr>
        <w:t>opiniodawczym oraz pomocniczym Prezydenta Miasta, a w jej skład, zgodnie z ustawą z</w:t>
      </w:r>
      <w:r w:rsidR="000F4B04">
        <w:rPr>
          <w:color w:val="000000"/>
        </w:rPr>
        <w:t> </w:t>
      </w:r>
      <w:r w:rsidRPr="00DB09AA">
        <w:rPr>
          <w:color w:val="000000"/>
        </w:rPr>
        <w:t>dnia 24 kwietnia 2003 r. o działalności pożytku publicznego i o wolontariacie, wchodzą przedstawiciele organizacji pozarządowych oraz podmiotów, o których mowa w art. 3 ust. 3</w:t>
      </w:r>
      <w:r w:rsidR="000F4B04">
        <w:rPr>
          <w:color w:val="000000"/>
        </w:rPr>
        <w:t> </w:t>
      </w:r>
      <w:r w:rsidRPr="00DB09AA">
        <w:rPr>
          <w:color w:val="000000"/>
        </w:rPr>
        <w:t xml:space="preserve">ww. ustawy, przedstawiciele Prezydenta Miasta Poznania oraz przedstawiciele Rady Miasta Poznania. </w:t>
      </w:r>
    </w:p>
    <w:p w:rsidR="00DB09AA" w:rsidRDefault="00DB09AA" w:rsidP="00DB09AA">
      <w:pPr>
        <w:spacing w:line="360" w:lineRule="auto"/>
        <w:jc w:val="both"/>
        <w:rPr>
          <w:color w:val="000000"/>
        </w:rPr>
      </w:pPr>
      <w:r w:rsidRPr="00DB09AA">
        <w:rPr>
          <w:color w:val="000000"/>
        </w:rPr>
        <w:t>Zmiana zarządzenia wynika z konieczności jego aktualizacji ze względu na zmiany, które nastąpiły w Komisji Dialogu Obywatelskiego przy Wydziale Kształtowania i Ochrony Środowiska. Uchwałą</w:t>
      </w:r>
      <w:r w:rsidRPr="00DB09AA">
        <w:rPr>
          <w:color w:val="FF0000"/>
        </w:rPr>
        <w:t xml:space="preserve"> </w:t>
      </w:r>
      <w:r w:rsidRPr="00DB09AA">
        <w:rPr>
          <w:color w:val="000000"/>
        </w:rPr>
        <w:t>Nr 3/2019 ww. KDO powołała nowego reprezentanta – pana Jakuba Kotnarowskiego – do Poznańskiej Rady Działalności Pożytku Publicznego. W świetle powyższego podjęcie zarządzenia jest w pełni zasadne.</w:t>
      </w:r>
    </w:p>
    <w:p w:rsidR="00DB09AA" w:rsidRDefault="00DB09AA" w:rsidP="00DB09AA">
      <w:pPr>
        <w:spacing w:line="360" w:lineRule="auto"/>
        <w:jc w:val="both"/>
      </w:pPr>
    </w:p>
    <w:p w:rsidR="00DB09AA" w:rsidRDefault="00DB09AA" w:rsidP="00DB09AA">
      <w:pPr>
        <w:keepNext/>
        <w:spacing w:line="360" w:lineRule="auto"/>
        <w:jc w:val="center"/>
      </w:pPr>
      <w:r>
        <w:t>DYREKTOR WYDZIAŁU</w:t>
      </w:r>
    </w:p>
    <w:p w:rsidR="00DB09AA" w:rsidRPr="00DB09AA" w:rsidRDefault="00DB09AA" w:rsidP="00DB09AA">
      <w:pPr>
        <w:keepNext/>
        <w:spacing w:line="360" w:lineRule="auto"/>
        <w:jc w:val="center"/>
      </w:pPr>
      <w:r>
        <w:t>(-) Magdalena Pietrusik-Adamska</w:t>
      </w:r>
    </w:p>
    <w:sectPr w:rsidR="00DB09AA" w:rsidRPr="00DB09AA" w:rsidSect="00DB09A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9AA" w:rsidRDefault="00DB09AA">
      <w:r>
        <w:separator/>
      </w:r>
    </w:p>
  </w:endnote>
  <w:endnote w:type="continuationSeparator" w:id="0">
    <w:p w:rsidR="00DB09AA" w:rsidRDefault="00DB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9AA" w:rsidRDefault="00DB09AA">
      <w:r>
        <w:separator/>
      </w:r>
    </w:p>
  </w:footnote>
  <w:footnote w:type="continuationSeparator" w:id="0">
    <w:p w:rsidR="00DB09AA" w:rsidRDefault="00DB0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składu Poznańskiej Rady Działalności Pożytku Publicznego."/>
  </w:docVars>
  <w:rsids>
    <w:rsidRoot w:val="00DB09AA"/>
    <w:rsid w:val="000607A3"/>
    <w:rsid w:val="000F4B04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DB09A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52CEC-FCE8-46C6-8C24-A4799854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137</Words>
  <Characters>947</Characters>
  <Application>Microsoft Office Word</Application>
  <DocSecurity>0</DocSecurity>
  <Lines>25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2019-04-02T09:37:00Z</dcterms:created>
  <dcterms:modified xsi:type="dcterms:W3CDTF">2019-04-02T09:37:00Z</dcterms:modified>
</cp:coreProperties>
</file>