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38BB">
              <w:rPr>
                <w:b/>
              </w:rPr>
              <w:fldChar w:fldCharType="separate"/>
            </w:r>
            <w:r w:rsidR="000A38BB">
              <w:rPr>
                <w:b/>
              </w:rPr>
              <w:t>powołania Komisji Konkursowej do Spraw Przeciwdziałania Uzależnieniom i Patologiom Społecznym (konkurs nr 47/2019).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38BB" w:rsidRDefault="00FA63B5" w:rsidP="000A38BB">
      <w:pPr>
        <w:spacing w:line="360" w:lineRule="auto"/>
        <w:jc w:val="both"/>
      </w:pPr>
      <w:bookmarkStart w:id="2" w:name="z1"/>
      <w:bookmarkEnd w:id="2"/>
    </w:p>
    <w:p w:rsidR="000A38BB" w:rsidRPr="000A38BB" w:rsidRDefault="000A38BB" w:rsidP="000A38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8BB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0A38BB" w:rsidRPr="000A38BB" w:rsidRDefault="000A38BB" w:rsidP="000A38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8BB">
        <w:rPr>
          <w:color w:val="000000"/>
        </w:rPr>
        <w:t>W świetle zapisu § 37 ust. 7 cytowanej uchwały, w skład komisji konkursowej wchodzi minimum dwóch przedstawicieli Prezydenta Miasta Poznania oraz minimum dwóch przedstawicieli organizacji pozarządowych.</w:t>
      </w:r>
    </w:p>
    <w:p w:rsidR="000A38BB" w:rsidRPr="000A38BB" w:rsidRDefault="000A38BB" w:rsidP="000A38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8BB">
        <w:rPr>
          <w:color w:val="000000"/>
        </w:rPr>
        <w:t>W związku z powyższym proponuje się powołać do składu Komisji Konkursowej do Spraw Przeciwdziałania Uzależnieniom i Patologiom Społecznym dwóch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Iwonę Garczyńską - pracownika Oddziału Przeciwdziałania Uzależnieniom, panią Joannę Cielecką-Nowakowską - pracownika Oddziału Przeciwdziałania Uzależnieniom, a także przedstawicielkę</w:t>
      </w:r>
      <w:r w:rsidRPr="000A38BB">
        <w:rPr>
          <w:color w:val="FF0000"/>
        </w:rPr>
        <w:t xml:space="preserve"> </w:t>
      </w:r>
      <w:r w:rsidRPr="000A38BB">
        <w:rPr>
          <w:color w:val="000000"/>
        </w:rPr>
        <w:t>organizacji pozarządowych, panią Jolantę Graczyk-Öğdem -</w:t>
      </w:r>
      <w:r w:rsidR="006044CB">
        <w:rPr>
          <w:color w:val="000000"/>
        </w:rPr>
        <w:t> </w:t>
      </w:r>
      <w:r w:rsidRPr="000A38BB">
        <w:rPr>
          <w:color w:val="000000"/>
        </w:rPr>
        <w:t>przedstawicielkę Terenowego Komitetu Ochrony Praw Dziecka.</w:t>
      </w:r>
    </w:p>
    <w:p w:rsidR="000A38BB" w:rsidRDefault="000A38BB" w:rsidP="000A38BB">
      <w:pPr>
        <w:spacing w:line="360" w:lineRule="auto"/>
        <w:jc w:val="both"/>
        <w:rPr>
          <w:color w:val="000000"/>
        </w:rPr>
      </w:pPr>
      <w:r w:rsidRPr="000A38BB">
        <w:rPr>
          <w:color w:val="000000"/>
        </w:rPr>
        <w:t>W świetle powyższego przyjęcie zarządzenia jest zasadne.</w:t>
      </w:r>
    </w:p>
    <w:p w:rsidR="000A38BB" w:rsidRDefault="000A38BB" w:rsidP="000A38BB">
      <w:pPr>
        <w:spacing w:line="360" w:lineRule="auto"/>
        <w:jc w:val="both"/>
      </w:pPr>
    </w:p>
    <w:p w:rsidR="000A38BB" w:rsidRDefault="000A38BB" w:rsidP="000A38BB">
      <w:pPr>
        <w:keepNext/>
        <w:spacing w:line="360" w:lineRule="auto"/>
        <w:jc w:val="center"/>
      </w:pPr>
      <w:r>
        <w:t>ZASTĘPCA DYREKTORA</w:t>
      </w:r>
    </w:p>
    <w:p w:rsidR="000A38BB" w:rsidRPr="000A38BB" w:rsidRDefault="000A38BB" w:rsidP="000A38BB">
      <w:pPr>
        <w:keepNext/>
        <w:spacing w:line="360" w:lineRule="auto"/>
        <w:jc w:val="center"/>
      </w:pPr>
      <w:r>
        <w:t>(-) Joanna Olenderek</w:t>
      </w:r>
    </w:p>
    <w:sectPr w:rsidR="000A38BB" w:rsidRPr="000A38BB" w:rsidSect="000A38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BB" w:rsidRDefault="000A38BB">
      <w:r>
        <w:separator/>
      </w:r>
    </w:p>
  </w:endnote>
  <w:endnote w:type="continuationSeparator" w:id="0">
    <w:p w:rsidR="000A38BB" w:rsidRDefault="000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BB" w:rsidRDefault="000A38BB">
      <w:r>
        <w:separator/>
      </w:r>
    </w:p>
  </w:footnote>
  <w:footnote w:type="continuationSeparator" w:id="0">
    <w:p w:rsidR="000A38BB" w:rsidRDefault="000A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nr 47/2019)."/>
  </w:docVars>
  <w:rsids>
    <w:rsidRoot w:val="000A38BB"/>
    <w:rsid w:val="000607A3"/>
    <w:rsid w:val="000A38BB"/>
    <w:rsid w:val="001B1D53"/>
    <w:rsid w:val="0022095A"/>
    <w:rsid w:val="002946C5"/>
    <w:rsid w:val="002C29F3"/>
    <w:rsid w:val="006044C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A838-933D-4D2A-9F75-BC469CD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1539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2019-04-03T06:35:00Z</dcterms:created>
  <dcterms:modified xsi:type="dcterms:W3CDTF">2019-04-03T06:35:00Z</dcterms:modified>
</cp:coreProperties>
</file>