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02DC2">
              <w:rPr>
                <w:b/>
              </w:rPr>
              <w:fldChar w:fldCharType="separate"/>
            </w:r>
            <w:r w:rsidR="00E02DC2">
              <w:rPr>
                <w:b/>
              </w:rPr>
              <w:t>powołania Zespołu Roboczego ds. zaprojektowania i wdrożenia działań związanych z obsługą przez Centrum Usług Wspólnych jednostek oświatowych.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02DC2" w:rsidRDefault="00FA63B5" w:rsidP="00E02DC2">
      <w:pPr>
        <w:spacing w:line="360" w:lineRule="auto"/>
        <w:jc w:val="both"/>
      </w:pPr>
      <w:bookmarkStart w:id="2" w:name="z1"/>
      <w:bookmarkEnd w:id="2"/>
    </w:p>
    <w:p w:rsidR="00E02DC2" w:rsidRPr="00E02DC2" w:rsidRDefault="00E02DC2" w:rsidP="00E02DC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E02DC2">
        <w:rPr>
          <w:color w:val="000000"/>
          <w:szCs w:val="22"/>
        </w:rPr>
        <w:t>Podstawy prawne do tworzenia w jednostkach samorządu terytorialnego</w:t>
      </w:r>
      <w:r w:rsidRPr="00E02DC2">
        <w:rPr>
          <w:color w:val="FF0000"/>
          <w:szCs w:val="22"/>
        </w:rPr>
        <w:t xml:space="preserve"> </w:t>
      </w:r>
      <w:r w:rsidRPr="00E02DC2">
        <w:rPr>
          <w:color w:val="000000"/>
          <w:szCs w:val="22"/>
        </w:rPr>
        <w:t xml:space="preserve">centrów usług wspólnych stworzyła m.in. przeprowadzona w 2016 roku nowelizacja ustawy o samorządzie gminnym. Uchwałą </w:t>
      </w:r>
      <w:r w:rsidRPr="00E02DC2">
        <w:rPr>
          <w:color w:val="000000"/>
        </w:rPr>
        <w:t>N</w:t>
      </w:r>
      <w:r w:rsidRPr="00E02DC2">
        <w:rPr>
          <w:color w:val="000000"/>
          <w:szCs w:val="22"/>
        </w:rPr>
        <w:t xml:space="preserve">r LVII/1064/VII/2017 Rady Miasta Poznania z 21 listopada 2017 r. wprowadzono wspólną obsługę jednostek organizacyjnych Miasta Poznania. Uchwała </w:t>
      </w:r>
      <w:r w:rsidRPr="00E02DC2">
        <w:rPr>
          <w:color w:val="000000"/>
        </w:rPr>
        <w:t>N</w:t>
      </w:r>
      <w:r w:rsidRPr="00E02DC2">
        <w:rPr>
          <w:color w:val="000000"/>
          <w:szCs w:val="22"/>
        </w:rPr>
        <w:t xml:space="preserve">r IV/34/VIII/2018 Rady Miasta Poznania z 20 grudnia 2018 roku zmieniła uchwałę Rady Miasta Poznania </w:t>
      </w:r>
      <w:r w:rsidRPr="00E02DC2">
        <w:rPr>
          <w:color w:val="000000"/>
        </w:rPr>
        <w:t>N</w:t>
      </w:r>
      <w:r w:rsidRPr="00E02DC2">
        <w:rPr>
          <w:color w:val="000000"/>
          <w:szCs w:val="22"/>
        </w:rPr>
        <w:t xml:space="preserve">r LVII/1064/VII/2017 z dnia 21 listopada 2017 r. w sprawie wspólnej obsługi jednostek organizacyjnych miasta Poznania, dodając dwie placówki oświatowe.  </w:t>
      </w:r>
    </w:p>
    <w:p w:rsidR="00E02DC2" w:rsidRDefault="00E02DC2" w:rsidP="00E02DC2">
      <w:pPr>
        <w:spacing w:line="360" w:lineRule="auto"/>
        <w:jc w:val="both"/>
        <w:rPr>
          <w:color w:val="000000"/>
          <w:szCs w:val="22"/>
        </w:rPr>
      </w:pPr>
      <w:r w:rsidRPr="00E02DC2">
        <w:rPr>
          <w:color w:val="000000"/>
          <w:szCs w:val="22"/>
        </w:rPr>
        <w:t>Realizacja tego zadania wymaga ścisłego współdziałania jednostek organizacyjnych Urzędu Miasta Poznania i podległych placówek znajdujących się w różnych decernatach. Wdrożenie optymalnych rozwiązań może wymagać korekt w dotychczasowych zasadach działania polityk obszarowych (rachunkowości, bezpieczeństwa danych, zamówień publicznych itp.) oraz stosowanych rozwiązań technicznych (np. wsparcia informatycznego realizowanych procesów). Dla zapewnienia spójności i sprawności działań w tym zakresie powołanie Zespołu roboczego jest konieczne i uzasadnione.</w:t>
      </w:r>
    </w:p>
    <w:p w:rsidR="00E02DC2" w:rsidRDefault="00E02DC2" w:rsidP="00E02DC2">
      <w:pPr>
        <w:spacing w:line="360" w:lineRule="auto"/>
        <w:jc w:val="both"/>
      </w:pPr>
    </w:p>
    <w:p w:rsidR="00E02DC2" w:rsidRDefault="00E02DC2" w:rsidP="00E02DC2">
      <w:pPr>
        <w:keepNext/>
        <w:spacing w:line="360" w:lineRule="auto"/>
        <w:jc w:val="center"/>
      </w:pPr>
      <w:r>
        <w:t>DYREKTOR WYDZIAŁU</w:t>
      </w:r>
    </w:p>
    <w:p w:rsidR="00E02DC2" w:rsidRPr="00E02DC2" w:rsidRDefault="00E02DC2" w:rsidP="00E02DC2">
      <w:pPr>
        <w:keepNext/>
        <w:spacing w:line="360" w:lineRule="auto"/>
        <w:jc w:val="center"/>
      </w:pPr>
      <w:r>
        <w:t>(-) Magdalena Pietrusik-Adamska</w:t>
      </w:r>
    </w:p>
    <w:sectPr w:rsidR="00E02DC2" w:rsidRPr="00E02DC2" w:rsidSect="00E02DC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DC2" w:rsidRDefault="00E02DC2">
      <w:r>
        <w:separator/>
      </w:r>
    </w:p>
  </w:endnote>
  <w:endnote w:type="continuationSeparator" w:id="0">
    <w:p w:rsidR="00E02DC2" w:rsidRDefault="00E0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DC2" w:rsidRDefault="00E02DC2">
      <w:r>
        <w:separator/>
      </w:r>
    </w:p>
  </w:footnote>
  <w:footnote w:type="continuationSeparator" w:id="0">
    <w:p w:rsidR="00E02DC2" w:rsidRDefault="00E02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Roboczego ds. zaprojektowania i wdrożenia działań związanych z obsługą przez Centrum Usług Wspólnych jednostek oświatowych."/>
  </w:docVars>
  <w:rsids>
    <w:rsidRoot w:val="00E02DC2"/>
    <w:rsid w:val="000607A3"/>
    <w:rsid w:val="001B1D53"/>
    <w:rsid w:val="0022095A"/>
    <w:rsid w:val="002946C5"/>
    <w:rsid w:val="002C29F3"/>
    <w:rsid w:val="00796326"/>
    <w:rsid w:val="00A87E1B"/>
    <w:rsid w:val="00AA04BE"/>
    <w:rsid w:val="00B13C7B"/>
    <w:rsid w:val="00BB1A14"/>
    <w:rsid w:val="00E02DC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B4D37-5447-420F-BAD2-6CB7B2E0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169</Words>
  <Characters>1237</Characters>
  <Application>Microsoft Office Word</Application>
  <DocSecurity>0</DocSecurity>
  <Lines>28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2019-04-04T08:50:00Z</dcterms:created>
  <dcterms:modified xsi:type="dcterms:W3CDTF">2019-04-04T08:50:00Z</dcterms:modified>
</cp:coreProperties>
</file>