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6B9F">
          <w:t>357/2019/P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6B9F">
        <w:rPr>
          <w:b/>
          <w:sz w:val="28"/>
        </w:rPr>
        <w:fldChar w:fldCharType="separate"/>
      </w:r>
      <w:r w:rsidR="00F26B9F">
        <w:rPr>
          <w:b/>
          <w:sz w:val="28"/>
        </w:rPr>
        <w:t>11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6B9F">
              <w:rPr>
                <w:b/>
                <w:sz w:val="24"/>
                <w:szCs w:val="24"/>
              </w:rPr>
              <w:fldChar w:fldCharType="separate"/>
            </w:r>
            <w:r w:rsidR="00F26B9F">
              <w:rPr>
                <w:b/>
                <w:sz w:val="24"/>
                <w:szCs w:val="24"/>
              </w:rPr>
              <w:t>ogłoszenia konkursów na stanowiska dyrektorów publicznego przedszkola oraz publicznego zespołu szkolno-przedszkolnego.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6B9F" w:rsidP="00F26B9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6B9F">
        <w:rPr>
          <w:color w:val="000000"/>
          <w:sz w:val="24"/>
        </w:rPr>
        <w:t>Na podstawie art. 30 ust. 2 pkt 5 ustawy z dnia 8 marca 1990 r. o samorządzie gminnym (tekst jednolity Dz. U. z 2019 r. poz. 506 z późniejszymi zmianami), art. 63 ust. 1 i 10 ustawy z dnia 14 grudnia 2016 r. - Prawo oświatowe (Dz. U. z 2018 r. poz. 996 z późniejszymi zmianami) oraz § 1 ust. 1 i 2 rozporządzenia Ministra Edukacji Narodowej z dnia 11 sierpnia 2017 r. w</w:t>
      </w:r>
      <w:r w:rsidR="002D6A3F">
        <w:rPr>
          <w:color w:val="000000"/>
          <w:sz w:val="24"/>
        </w:rPr>
        <w:t> </w:t>
      </w:r>
      <w:r w:rsidRPr="00F26B9F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(Dz. U. z 2017 r. poz. 1587) zarządza się, co następuje:</w:t>
      </w:r>
    </w:p>
    <w:p w:rsidR="00F26B9F" w:rsidRDefault="00F26B9F" w:rsidP="00F26B9F">
      <w:pPr>
        <w:spacing w:line="360" w:lineRule="auto"/>
        <w:jc w:val="both"/>
        <w:rPr>
          <w:sz w:val="24"/>
        </w:rPr>
      </w:pPr>
    </w:p>
    <w:p w:rsidR="00F26B9F" w:rsidRDefault="00F26B9F" w:rsidP="00F26B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6B9F" w:rsidRDefault="00F26B9F" w:rsidP="00F26B9F">
      <w:pPr>
        <w:keepNext/>
        <w:spacing w:line="360" w:lineRule="auto"/>
        <w:rPr>
          <w:color w:val="000000"/>
          <w:sz w:val="24"/>
        </w:rPr>
      </w:pPr>
    </w:p>
    <w:p w:rsidR="00F26B9F" w:rsidRDefault="00F26B9F" w:rsidP="00F26B9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6B9F">
        <w:rPr>
          <w:color w:val="000000"/>
          <w:sz w:val="24"/>
          <w:szCs w:val="24"/>
        </w:rPr>
        <w:t>Ogłasza się konkursy na stanowiska dyrektorów przedszkola oraz zespołu szkolno-przedszkolnego zgodnie z załącznikiem do zarządzenia.</w:t>
      </w:r>
    </w:p>
    <w:p w:rsidR="00F26B9F" w:rsidRDefault="00F26B9F" w:rsidP="00F26B9F">
      <w:pPr>
        <w:spacing w:line="360" w:lineRule="auto"/>
        <w:jc w:val="both"/>
        <w:rPr>
          <w:color w:val="000000"/>
          <w:sz w:val="24"/>
        </w:rPr>
      </w:pPr>
    </w:p>
    <w:p w:rsidR="00F26B9F" w:rsidRDefault="00F26B9F" w:rsidP="00F26B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6B9F" w:rsidRDefault="00F26B9F" w:rsidP="00F26B9F">
      <w:pPr>
        <w:keepNext/>
        <w:spacing w:line="360" w:lineRule="auto"/>
        <w:rPr>
          <w:color w:val="000000"/>
          <w:sz w:val="24"/>
        </w:rPr>
      </w:pPr>
    </w:p>
    <w:p w:rsidR="00F26B9F" w:rsidRDefault="00F26B9F" w:rsidP="00F26B9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6B9F">
        <w:rPr>
          <w:color w:val="000000"/>
          <w:sz w:val="24"/>
          <w:szCs w:val="24"/>
        </w:rPr>
        <w:t>Wykonanie zarządzenia powierza się Dyrektorowi Wydziału Oświaty.</w:t>
      </w:r>
    </w:p>
    <w:p w:rsidR="00F26B9F" w:rsidRDefault="00F26B9F" w:rsidP="00F26B9F">
      <w:pPr>
        <w:spacing w:line="360" w:lineRule="auto"/>
        <w:jc w:val="both"/>
        <w:rPr>
          <w:color w:val="000000"/>
          <w:sz w:val="24"/>
        </w:rPr>
      </w:pPr>
    </w:p>
    <w:p w:rsidR="00F26B9F" w:rsidRDefault="00F26B9F" w:rsidP="00F26B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6B9F" w:rsidRDefault="00F26B9F" w:rsidP="00F26B9F">
      <w:pPr>
        <w:keepNext/>
        <w:spacing w:line="360" w:lineRule="auto"/>
        <w:rPr>
          <w:color w:val="000000"/>
          <w:sz w:val="24"/>
        </w:rPr>
      </w:pPr>
    </w:p>
    <w:p w:rsidR="00F26B9F" w:rsidRDefault="00F26B9F" w:rsidP="00F26B9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6B9F">
        <w:rPr>
          <w:color w:val="000000"/>
          <w:sz w:val="24"/>
          <w:szCs w:val="24"/>
        </w:rPr>
        <w:t>Zarządzenie wchodzi w życie z dniem podpisania.</w:t>
      </w:r>
    </w:p>
    <w:p w:rsidR="00F26B9F" w:rsidRDefault="00F26B9F" w:rsidP="00F26B9F">
      <w:pPr>
        <w:spacing w:line="360" w:lineRule="auto"/>
        <w:jc w:val="both"/>
        <w:rPr>
          <w:color w:val="000000"/>
          <w:sz w:val="24"/>
        </w:rPr>
      </w:pPr>
    </w:p>
    <w:p w:rsidR="00F26B9F" w:rsidRDefault="00F26B9F" w:rsidP="00F26B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26B9F" w:rsidRDefault="00F26B9F" w:rsidP="00F26B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26B9F" w:rsidRPr="00F26B9F" w:rsidRDefault="00F26B9F" w:rsidP="00F26B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6B9F" w:rsidRPr="00F26B9F" w:rsidSect="00F26B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B9F" w:rsidRDefault="00F26B9F">
      <w:r>
        <w:separator/>
      </w:r>
    </w:p>
  </w:endnote>
  <w:endnote w:type="continuationSeparator" w:id="0">
    <w:p w:rsidR="00F26B9F" w:rsidRDefault="00F2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B9F" w:rsidRDefault="00F26B9F">
      <w:r>
        <w:separator/>
      </w:r>
    </w:p>
  </w:footnote>
  <w:footnote w:type="continuationSeparator" w:id="0">
    <w:p w:rsidR="00F26B9F" w:rsidRDefault="00F26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19r."/>
    <w:docVar w:name="AktNr" w:val="357/2019/P"/>
    <w:docVar w:name="Sprawa" w:val="ogłoszenia konkursów na stanowiska dyrektorów publicznego przedszkola oraz publicznego zespołu szkolno-przedszkolnego."/>
  </w:docVars>
  <w:rsids>
    <w:rsidRoot w:val="00F26B9F"/>
    <w:rsid w:val="00072485"/>
    <w:rsid w:val="000C07FF"/>
    <w:rsid w:val="000E2E12"/>
    <w:rsid w:val="00167A3B"/>
    <w:rsid w:val="002C4925"/>
    <w:rsid w:val="002D6A3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6B9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3AF7D-4A74-4F87-BBD3-3C582BC9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197</Words>
  <Characters>1110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2019-04-11T10:46:00Z</dcterms:created>
  <dcterms:modified xsi:type="dcterms:W3CDTF">2019-04-11T10:46:00Z</dcterms:modified>
</cp:coreProperties>
</file>