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4A33">
              <w:rPr>
                <w:b/>
              </w:rPr>
              <w:fldChar w:fldCharType="separate"/>
            </w:r>
            <w:r w:rsidR="00674A33">
              <w:rPr>
                <w:b/>
              </w:rPr>
              <w:t>powołania Zespołu ds. ustalenia zasad sprzedaży lokali komunalnych.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4A33" w:rsidRDefault="00FA63B5" w:rsidP="00674A33">
      <w:pPr>
        <w:spacing w:line="360" w:lineRule="auto"/>
        <w:jc w:val="both"/>
      </w:pPr>
      <w:bookmarkStart w:id="2" w:name="z1"/>
      <w:bookmarkEnd w:id="2"/>
    </w:p>
    <w:p w:rsidR="00674A33" w:rsidRPr="00674A33" w:rsidRDefault="00674A33" w:rsidP="00674A3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74A33">
        <w:rPr>
          <w:color w:val="000000"/>
        </w:rPr>
        <w:t>Zgodnie z art. 12 ustawy o gospodarce nieruchomościami (t.j. Dz. U. z 2018 r. poz. 2204) Miasto Poznań jest zobowiązane do gospodarowania nieruchomościami w sposób zgodny z</w:t>
      </w:r>
      <w:r w:rsidR="004D1EAB">
        <w:rPr>
          <w:color w:val="000000"/>
        </w:rPr>
        <w:t> </w:t>
      </w:r>
      <w:r w:rsidRPr="00674A33">
        <w:rPr>
          <w:color w:val="000000"/>
        </w:rPr>
        <w:t>zasadami prawidłowej gospodarki.</w:t>
      </w:r>
    </w:p>
    <w:p w:rsidR="00674A33" w:rsidRPr="00674A33" w:rsidRDefault="00674A33" w:rsidP="00674A3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74A33">
        <w:rPr>
          <w:color w:val="000000"/>
        </w:rPr>
        <w:t>Jednocześnie ustawa o ochronie praw lokatorów, mieszkaniowym zasobie gminy i o zmianie Kodeksu cywilnego nakłada na gminę obowiązek tworzenia warunków do zaspokajania potrzeb mieszkaniowych wspólnoty samorządowej i udzielenia pomocy mieszkaniowej osobom o niskich dochodach.</w:t>
      </w:r>
    </w:p>
    <w:p w:rsidR="00674A33" w:rsidRPr="00674A33" w:rsidRDefault="00674A33" w:rsidP="00674A3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74A33">
        <w:rPr>
          <w:color w:val="000000"/>
        </w:rPr>
        <w:t>Istotnym filarem polityki mieszkaniowej, która ma na celu umożliwienie realizacji zadania własnego gminy, jest prowadzenie racjonalnej prywatyzacji zasobów mieszkaniowych w taki sposób, aby osiągnąć optymalną, z punktu widzenia zarządzania, wielkość zasobu. Dopiero po wywiązaniu się z tego zadania, korzystając ze swoich uprawnień właścicielskich, Miasto może podejmować decyzję o sprzedaży lokali.</w:t>
      </w:r>
    </w:p>
    <w:p w:rsidR="00674A33" w:rsidRPr="00674A33" w:rsidRDefault="00674A33" w:rsidP="00674A3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74A33">
        <w:rPr>
          <w:color w:val="000000"/>
        </w:rPr>
        <w:t>Wobec powyższego konieczne jest opracowanie zasad i założeń przepisów prawa miejscowego regulujących kwestię sprzedaży lokali mieszkalnych z mieszkaniowego zasobu Miasta Poznania, na podstawie analizy sposobu zagospodarowania budynku oraz czynników prawnych, ekonomicznych i społecznych, uzasadniających zbycie lokalu lub pozostawienie go w zasobie Miasta.</w:t>
      </w:r>
    </w:p>
    <w:p w:rsidR="00674A33" w:rsidRDefault="00674A33" w:rsidP="00674A33">
      <w:pPr>
        <w:spacing w:line="360" w:lineRule="auto"/>
        <w:jc w:val="both"/>
        <w:rPr>
          <w:color w:val="000000"/>
        </w:rPr>
      </w:pPr>
      <w:r w:rsidRPr="00674A33">
        <w:rPr>
          <w:color w:val="000000"/>
        </w:rPr>
        <w:t>Z tego względu powołanie Zespołu ds. ustalenia zasad sprzedaży lokali komunalnych, którego celem będzie wypracowanie rekomendacji dla Zastępcy Prezydenta Miasta Poznania odpowiedzialnego za gospodarkę lokalową w sprawie opracowania zasad i założeń przepisów prawa miejscowego, regulujących kwestię sprzedaży lokali mieszkalnych z mieszkaniowego zasobu Miasta Poznania, jest w pełni uzasadnione.</w:t>
      </w:r>
    </w:p>
    <w:p w:rsidR="00674A33" w:rsidRDefault="00674A33" w:rsidP="00674A33">
      <w:pPr>
        <w:spacing w:line="360" w:lineRule="auto"/>
        <w:jc w:val="both"/>
      </w:pPr>
    </w:p>
    <w:p w:rsidR="00674A33" w:rsidRDefault="00674A33" w:rsidP="00674A33">
      <w:pPr>
        <w:keepNext/>
        <w:spacing w:line="360" w:lineRule="auto"/>
        <w:jc w:val="center"/>
      </w:pPr>
      <w:r>
        <w:lastRenderedPageBreak/>
        <w:t>DYREKTOR</w:t>
      </w:r>
    </w:p>
    <w:p w:rsidR="00674A33" w:rsidRDefault="00674A33" w:rsidP="00674A33">
      <w:pPr>
        <w:keepNext/>
        <w:spacing w:line="360" w:lineRule="auto"/>
        <w:jc w:val="center"/>
      </w:pPr>
      <w:r>
        <w:t>BIURA SPRAW LOKALOWYCH</w:t>
      </w:r>
    </w:p>
    <w:p w:rsidR="00674A33" w:rsidRPr="00674A33" w:rsidRDefault="00674A33" w:rsidP="00674A33">
      <w:pPr>
        <w:keepNext/>
        <w:spacing w:line="360" w:lineRule="auto"/>
        <w:jc w:val="center"/>
      </w:pPr>
      <w:r>
        <w:t>(-) Renata Murczak</w:t>
      </w:r>
    </w:p>
    <w:sectPr w:rsidR="00674A33" w:rsidRPr="00674A33" w:rsidSect="00674A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A33" w:rsidRDefault="00674A33">
      <w:r>
        <w:separator/>
      </w:r>
    </w:p>
  </w:endnote>
  <w:endnote w:type="continuationSeparator" w:id="0">
    <w:p w:rsidR="00674A33" w:rsidRDefault="0067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A33" w:rsidRDefault="00674A33">
      <w:r>
        <w:separator/>
      </w:r>
    </w:p>
  </w:footnote>
  <w:footnote w:type="continuationSeparator" w:id="0">
    <w:p w:rsidR="00674A33" w:rsidRDefault="00674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ustalenia zasad sprzedaży lokali komunalnych."/>
  </w:docVars>
  <w:rsids>
    <w:rsidRoot w:val="00674A33"/>
    <w:rsid w:val="000607A3"/>
    <w:rsid w:val="001B1D53"/>
    <w:rsid w:val="0022095A"/>
    <w:rsid w:val="002946C5"/>
    <w:rsid w:val="002C29F3"/>
    <w:rsid w:val="004D1EAB"/>
    <w:rsid w:val="00674A3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39959-DD3F-478F-A08F-3DF0514B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234</Words>
  <Characters>1639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2019-04-12T06:46:00Z</dcterms:created>
  <dcterms:modified xsi:type="dcterms:W3CDTF">2019-04-12T06:46:00Z</dcterms:modified>
</cp:coreProperties>
</file>