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0EA7">
              <w:rPr>
                <w:b/>
              </w:rPr>
              <w:fldChar w:fldCharType="separate"/>
            </w:r>
            <w:r w:rsidR="00370EA7">
              <w:rPr>
                <w:b/>
              </w:rPr>
              <w:t>rozstrzygnięcia otwartego konkursu ofert nr 50/2019 na wspieranie realizacji zadania Miasta Poznania w obszarze "Działalność na rzecz osób w wieku emerytalnym" w 2019 roku, polegającego na działaniach animacyjnych seniorów, między innymi poprzez zorganizowanie akademii liderów klubów seniora oraz przeprowadzenie diagnozy potrzeb zwiazanych z aktywizacją zawodową seniorów, przez organizacje pozarządowe oraz podmioty, o których mowa w art. 3 ust. 3 ustawy z dnia 24 kwietnia 2003 roku o działalności pożytku publicznego i o wolontariacie,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0EA7" w:rsidRDefault="00FA63B5" w:rsidP="00370EA7">
      <w:pPr>
        <w:spacing w:line="360" w:lineRule="auto"/>
        <w:jc w:val="both"/>
      </w:pPr>
      <w:bookmarkStart w:id="2" w:name="z1"/>
      <w:bookmarkEnd w:id="2"/>
    </w:p>
    <w:p w:rsidR="00370EA7" w:rsidRPr="00370EA7" w:rsidRDefault="00370EA7" w:rsidP="00370E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0EA7">
        <w:rPr>
          <w:color w:val="000000"/>
        </w:rPr>
        <w:t>Zgodnie z treścią art. 11 ust. 1 pkt 1 ustawy z dnia 24 kwietnia 2003 r. o działalności pożytku publicznego i o wolontariacie (Dz. U. z 2018 r. poz. 450 ze zm.) organy administracji samorządowej wspierają realizację zadań publicznych poprzez udzielanie dotacji na wsparcie zleconego zadania organizacjom pozarządowym oraz podmiotom wymienionym w art. 3 ust. 3, prowadzącym działalność statutową w obszarze objętym konkursem.</w:t>
      </w:r>
    </w:p>
    <w:p w:rsidR="00370EA7" w:rsidRPr="00370EA7" w:rsidRDefault="00370EA7" w:rsidP="00370E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0EA7">
        <w:rPr>
          <w:color w:val="000000"/>
        </w:rPr>
        <w:t xml:space="preserve">W dniu 28 lutego 2019 roku (znak sprawy: ZSS-I.524.1.1.2019) Prezydent Miasta Poznania ogłosił konkurs ofert nr 50/2019 na wsparcie realizacji zadania w obszarze działalności na rzecz osób w wieku emerytalnym, polegającego na działaniach animacyjnych seniorów, między innymi poprzez zorganizowanie akademii liderów klubów seniora oraz przeprowadzenie diagnozy potrzeb związanych z aktywizacją zawodową  seniorów, przez organizacje pozarządowe oraz inne podmioty uprawnione, których cele statutowe obejmują działania na rzecz osób w wieku emerytalnym. </w:t>
      </w:r>
    </w:p>
    <w:p w:rsidR="00370EA7" w:rsidRPr="00370EA7" w:rsidRDefault="00370EA7" w:rsidP="00370E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0EA7">
        <w:rPr>
          <w:color w:val="000000"/>
        </w:rPr>
        <w:t>W odpowiedzi na ogłoszony konkurs wpłynęły 2 oferty.</w:t>
      </w:r>
    </w:p>
    <w:p w:rsidR="00370EA7" w:rsidRPr="00370EA7" w:rsidRDefault="00370EA7" w:rsidP="00370E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0EA7">
        <w:rPr>
          <w:color w:val="000000"/>
        </w:rPr>
        <w:t xml:space="preserve">Zarządzeniem Prezydenta Miasta Poznania Nr 307/2019/P z dnia 26 marca 2019 roku powołana została Komisja Konkursowa w celu zaopiniowania ofert złożonych w ramach otwartego konkursu ofert nr 50/2019. Na posiedzeniu w dniu 4 kwietnia 2019 roku wyżej </w:t>
      </w:r>
      <w:r w:rsidRPr="00370EA7">
        <w:rPr>
          <w:color w:val="000000"/>
        </w:rPr>
        <w:lastRenderedPageBreak/>
        <w:t xml:space="preserve">wskazana Komisja zaopiniowała pozytywnie oferty wskazane w załączniku do zarządzenia. Oferenci spełniają kryteria niezbędne do realizacji projektów w wyżej przywołanym obszarze. </w:t>
      </w:r>
    </w:p>
    <w:p w:rsidR="00370EA7" w:rsidRDefault="00370EA7" w:rsidP="00370EA7">
      <w:pPr>
        <w:spacing w:line="360" w:lineRule="auto"/>
        <w:jc w:val="both"/>
        <w:rPr>
          <w:color w:val="000000"/>
        </w:rPr>
      </w:pPr>
      <w:r w:rsidRPr="00370EA7">
        <w:rPr>
          <w:color w:val="000000"/>
        </w:rPr>
        <w:t>W świetle powyższego wydanie zarządzenia jest w pełni uzasadnione.</w:t>
      </w:r>
    </w:p>
    <w:p w:rsidR="00370EA7" w:rsidRDefault="00370EA7" w:rsidP="00370EA7">
      <w:pPr>
        <w:spacing w:line="360" w:lineRule="auto"/>
        <w:jc w:val="both"/>
      </w:pPr>
    </w:p>
    <w:p w:rsidR="00370EA7" w:rsidRDefault="00370EA7" w:rsidP="00370EA7">
      <w:pPr>
        <w:keepNext/>
        <w:spacing w:line="360" w:lineRule="auto"/>
        <w:jc w:val="center"/>
      </w:pPr>
      <w:r>
        <w:t>ZASTĘPCA DYREKTORA</w:t>
      </w:r>
    </w:p>
    <w:p w:rsidR="00370EA7" w:rsidRPr="00370EA7" w:rsidRDefault="00370EA7" w:rsidP="00370EA7">
      <w:pPr>
        <w:keepNext/>
        <w:spacing w:line="360" w:lineRule="auto"/>
        <w:jc w:val="center"/>
      </w:pPr>
      <w:r>
        <w:t>(-) Dorota Potejko</w:t>
      </w:r>
    </w:p>
    <w:sectPr w:rsidR="00370EA7" w:rsidRPr="00370EA7" w:rsidSect="00370EA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A7" w:rsidRDefault="00370EA7">
      <w:r>
        <w:separator/>
      </w:r>
    </w:p>
  </w:endnote>
  <w:endnote w:type="continuationSeparator" w:id="0">
    <w:p w:rsidR="00370EA7" w:rsidRDefault="0037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A7" w:rsidRDefault="00370EA7">
      <w:r>
        <w:separator/>
      </w:r>
    </w:p>
  </w:footnote>
  <w:footnote w:type="continuationSeparator" w:id="0">
    <w:p w:rsidR="00370EA7" w:rsidRDefault="00370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0/2019 na wspieranie realizacji zadania Miasta Poznania w obszarze &quot;Działalność na rzecz osób w wieku emerytalnym&quot; w 2019 roku, polegającego na działaniach animacyjnych seniorów, między innymi poprzez zorganizowanie akademii liderów klubów seniora oraz przeprowadzenie diagnozy potrzeb zwiazanych z aktywizacją zawodową seniorów, przez organizacje pozarządowe oraz podmioty, o których mowa w art. 3 ust. 3 ustawy z dnia 24 kwietnia 2003 roku o działalności pożytku publicznego i o wolontariacie, w 2019 roku."/>
  </w:docVars>
  <w:rsids>
    <w:rsidRoot w:val="00370EA7"/>
    <w:rsid w:val="000607A3"/>
    <w:rsid w:val="001B1D53"/>
    <w:rsid w:val="0022095A"/>
    <w:rsid w:val="002946C5"/>
    <w:rsid w:val="002C29F3"/>
    <w:rsid w:val="00370EA7"/>
    <w:rsid w:val="00796326"/>
    <w:rsid w:val="00A87E1B"/>
    <w:rsid w:val="00AA04BE"/>
    <w:rsid w:val="00BB1A14"/>
    <w:rsid w:val="00E01FD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C73BA-1C81-4B8B-8C3F-29E2D469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1889</Characters>
  <Application>Microsoft Office Word</Application>
  <DocSecurity>0</DocSecurity>
  <Lines>39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2019-04-12T12:35:00Z</dcterms:created>
  <dcterms:modified xsi:type="dcterms:W3CDTF">2019-04-12T12:35:00Z</dcterms:modified>
</cp:coreProperties>
</file>