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09E1">
          <w:t>367/2019/P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09E1">
        <w:rPr>
          <w:b/>
          <w:sz w:val="28"/>
        </w:rPr>
        <w:fldChar w:fldCharType="separate"/>
      </w:r>
      <w:r w:rsidR="000009E1">
        <w:rPr>
          <w:b/>
          <w:sz w:val="28"/>
        </w:rPr>
        <w:t>12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09E1">
              <w:rPr>
                <w:b/>
                <w:sz w:val="24"/>
                <w:szCs w:val="24"/>
              </w:rPr>
              <w:fldChar w:fldCharType="separate"/>
            </w:r>
            <w:r w:rsidR="000009E1">
              <w:rPr>
                <w:b/>
                <w:sz w:val="24"/>
                <w:szCs w:val="24"/>
              </w:rPr>
              <w:t>uchylenia uchwały Nr LXXXII/363/VII/2019 Rady Osiedla Krzyżowniki-Smochowice z dnia 4 marca 2019 r. w sprawie zmian do regulaminu Rady Osiedla.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09E1" w:rsidP="000009E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09E1">
        <w:rPr>
          <w:color w:val="000000"/>
          <w:sz w:val="24"/>
        </w:rPr>
        <w:t>Na podstawie § 38 ust. 2 Statutu Osiedla Krzyżowniki-Smochowice, przyjętego uchwałą Nr LXXVI/1151/V/2010 Rady Miasta Poznania z dnia 31 sierpnia 2010 r., zmienionego uchwałą Nr XLI/718/VII/2017 Rady Miasta Poznania z dnia 24 stycznia 2017 r. (t.j. Dz. Urz. Woj. Wlkp. z 2017 r. poz. 5172), zarządza się, co następuje:</w:t>
      </w:r>
    </w:p>
    <w:p w:rsidR="000009E1" w:rsidRDefault="000009E1" w:rsidP="000009E1">
      <w:pPr>
        <w:spacing w:line="360" w:lineRule="auto"/>
        <w:jc w:val="both"/>
        <w:rPr>
          <w:sz w:val="24"/>
        </w:rPr>
      </w:pPr>
    </w:p>
    <w:p w:rsidR="000009E1" w:rsidRDefault="000009E1" w:rsidP="000009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09E1" w:rsidRDefault="000009E1" w:rsidP="000009E1">
      <w:pPr>
        <w:keepNext/>
        <w:spacing w:line="360" w:lineRule="auto"/>
        <w:rPr>
          <w:color w:val="000000"/>
          <w:sz w:val="24"/>
        </w:rPr>
      </w:pPr>
    </w:p>
    <w:p w:rsidR="000009E1" w:rsidRDefault="000009E1" w:rsidP="000009E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09E1">
        <w:rPr>
          <w:color w:val="000000"/>
          <w:sz w:val="24"/>
          <w:szCs w:val="24"/>
        </w:rPr>
        <w:t>Uchyla się uchwałę Nr LXXXII/363/VII/2019 Rady Osiedla Krzyżowniki-Smochowice z</w:t>
      </w:r>
      <w:r w:rsidR="006A14F8">
        <w:rPr>
          <w:color w:val="000000"/>
          <w:sz w:val="24"/>
          <w:szCs w:val="24"/>
        </w:rPr>
        <w:t> </w:t>
      </w:r>
      <w:r w:rsidRPr="000009E1">
        <w:rPr>
          <w:color w:val="000000"/>
          <w:sz w:val="24"/>
          <w:szCs w:val="24"/>
        </w:rPr>
        <w:t>dnia 4 marca 2019 r. w sprawie zmian do regulaminu Rady Osiedla.</w:t>
      </w:r>
    </w:p>
    <w:p w:rsidR="000009E1" w:rsidRDefault="000009E1" w:rsidP="000009E1">
      <w:pPr>
        <w:spacing w:line="360" w:lineRule="auto"/>
        <w:jc w:val="both"/>
        <w:rPr>
          <w:color w:val="000000"/>
          <w:sz w:val="24"/>
        </w:rPr>
      </w:pPr>
    </w:p>
    <w:p w:rsidR="000009E1" w:rsidRDefault="000009E1" w:rsidP="000009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09E1" w:rsidRDefault="000009E1" w:rsidP="000009E1">
      <w:pPr>
        <w:keepNext/>
        <w:spacing w:line="360" w:lineRule="auto"/>
        <w:rPr>
          <w:color w:val="000000"/>
          <w:sz w:val="24"/>
        </w:rPr>
      </w:pPr>
    </w:p>
    <w:p w:rsidR="000009E1" w:rsidRDefault="000009E1" w:rsidP="000009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09E1">
        <w:rPr>
          <w:color w:val="000000"/>
          <w:sz w:val="24"/>
          <w:szCs w:val="24"/>
        </w:rPr>
        <w:t>Wykonanie zarządzenia powierza się Dyrektorowi Wydziału Wspierania Jednostek Pomocniczych Miasta oraz Radzie Osiedla Krzyżowniki-Smochowice.</w:t>
      </w:r>
    </w:p>
    <w:p w:rsidR="000009E1" w:rsidRDefault="000009E1" w:rsidP="000009E1">
      <w:pPr>
        <w:spacing w:line="360" w:lineRule="auto"/>
        <w:jc w:val="both"/>
        <w:rPr>
          <w:color w:val="000000"/>
          <w:sz w:val="24"/>
        </w:rPr>
      </w:pPr>
    </w:p>
    <w:p w:rsidR="000009E1" w:rsidRDefault="000009E1" w:rsidP="000009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09E1" w:rsidRDefault="000009E1" w:rsidP="000009E1">
      <w:pPr>
        <w:keepNext/>
        <w:spacing w:line="360" w:lineRule="auto"/>
        <w:rPr>
          <w:color w:val="000000"/>
          <w:sz w:val="24"/>
        </w:rPr>
      </w:pPr>
    </w:p>
    <w:p w:rsidR="000009E1" w:rsidRDefault="000009E1" w:rsidP="000009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09E1">
        <w:rPr>
          <w:color w:val="000000"/>
          <w:sz w:val="24"/>
          <w:szCs w:val="24"/>
        </w:rPr>
        <w:t>Zarządzenie wchodzi w życie z dniem podpisania.</w:t>
      </w:r>
    </w:p>
    <w:p w:rsidR="000009E1" w:rsidRDefault="000009E1" w:rsidP="000009E1">
      <w:pPr>
        <w:spacing w:line="360" w:lineRule="auto"/>
        <w:jc w:val="both"/>
        <w:rPr>
          <w:color w:val="000000"/>
          <w:sz w:val="24"/>
        </w:rPr>
      </w:pPr>
    </w:p>
    <w:p w:rsidR="000009E1" w:rsidRDefault="000009E1" w:rsidP="000009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009E1" w:rsidRPr="000009E1" w:rsidRDefault="000009E1" w:rsidP="000009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009E1" w:rsidRPr="000009E1" w:rsidSect="000009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E1" w:rsidRDefault="000009E1">
      <w:r>
        <w:separator/>
      </w:r>
    </w:p>
  </w:endnote>
  <w:endnote w:type="continuationSeparator" w:id="0">
    <w:p w:rsidR="000009E1" w:rsidRDefault="0000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E1" w:rsidRDefault="000009E1">
      <w:r>
        <w:separator/>
      </w:r>
    </w:p>
  </w:footnote>
  <w:footnote w:type="continuationSeparator" w:id="0">
    <w:p w:rsidR="000009E1" w:rsidRDefault="0000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19r."/>
    <w:docVar w:name="AktNr" w:val="367/2019/P"/>
    <w:docVar w:name="Sprawa" w:val="uchylenia uchwały Nr LXXXII/363/VII/2019 Rady Osiedla Krzyżowniki-Smochowice z dnia 4 marca 2019 r. w sprawie zmian do regulaminu Rady Osiedla."/>
  </w:docVars>
  <w:rsids>
    <w:rsidRoot w:val="000009E1"/>
    <w:rsid w:val="000009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14F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A1F71-36DE-4E2F-9473-3E2EE3DF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155</Words>
  <Characters>921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2019-04-15T08:36:00Z</dcterms:created>
  <dcterms:modified xsi:type="dcterms:W3CDTF">2019-04-15T08:36:00Z</dcterms:modified>
</cp:coreProperties>
</file>