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3463">
          <w:t>372/2019/P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3463">
        <w:rPr>
          <w:b/>
          <w:sz w:val="28"/>
        </w:rPr>
        <w:fldChar w:fldCharType="separate"/>
      </w:r>
      <w:r w:rsidR="00EE3463">
        <w:rPr>
          <w:b/>
          <w:sz w:val="28"/>
        </w:rPr>
        <w:t>17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3463">
              <w:rPr>
                <w:b/>
                <w:sz w:val="24"/>
                <w:szCs w:val="24"/>
              </w:rPr>
              <w:fldChar w:fldCharType="separate"/>
            </w:r>
            <w:r w:rsidR="00EE3463">
              <w:rPr>
                <w:b/>
                <w:sz w:val="24"/>
                <w:szCs w:val="24"/>
              </w:rPr>
              <w:t>powołania Zespołu do spraw opracowania Poznańskiego Programu Wspierania Rodziny i Rozwoju Pieczy Zastępczej na lata 2020-2022.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3463" w:rsidP="00EE34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3463">
        <w:rPr>
          <w:color w:val="000000"/>
          <w:sz w:val="24"/>
        </w:rPr>
        <w:t>Na podstawie</w:t>
      </w:r>
      <w:r w:rsidRPr="00EE3463">
        <w:rPr>
          <w:color w:val="000000"/>
          <w:sz w:val="24"/>
          <w:szCs w:val="24"/>
        </w:rPr>
        <w:t xml:space="preserve"> a</w:t>
      </w:r>
      <w:r w:rsidRPr="00EE3463">
        <w:rPr>
          <w:color w:val="000000"/>
          <w:sz w:val="24"/>
        </w:rPr>
        <w:t>rt. 30 ust. 1 i ust. 2 pkt 2, art. 31 i art. 33 ust. 1 i ust. 3 ustawy z dnia 8 marca 1990 r. o samorządzie gminnym (Dz. U. z 2019 r. poz. 506), a także na podstawie art. 176 ust. 1 oraz art. 180 ust. 1 ustawy z dnia 9 czerwca 2011 r. o wspieraniu rodziny i systemie pieczy zastępczej (Dz. U. z 2018 r. poz. 998 ze zm.), zarządza się, co następuje:</w:t>
      </w:r>
    </w:p>
    <w:p w:rsidR="00EE3463" w:rsidRDefault="00EE3463" w:rsidP="00EE3463">
      <w:pPr>
        <w:spacing w:line="360" w:lineRule="auto"/>
        <w:jc w:val="both"/>
        <w:rPr>
          <w:sz w:val="24"/>
        </w:rPr>
      </w:pPr>
    </w:p>
    <w:p w:rsidR="00EE3463" w:rsidRDefault="00EE3463" w:rsidP="00EE34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3463" w:rsidRDefault="00EE3463" w:rsidP="00EE3463">
      <w:pPr>
        <w:keepNext/>
        <w:spacing w:line="360" w:lineRule="auto"/>
        <w:rPr>
          <w:color w:val="000000"/>
          <w:sz w:val="24"/>
        </w:rPr>
      </w:pPr>
    </w:p>
    <w:p w:rsidR="00EE3463" w:rsidRDefault="00EE3463" w:rsidP="00EE346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3463">
        <w:rPr>
          <w:color w:val="000000"/>
          <w:sz w:val="24"/>
          <w:szCs w:val="24"/>
        </w:rPr>
        <w:t>Powołuje się Zespół ds. opracowania Poznańskiego Programu Wspierania Rodziny i Rozwoju Pieczy Zastępczej na lata 2020-2022, zwany dalej Zespołem.</w:t>
      </w:r>
    </w:p>
    <w:p w:rsidR="00EE3463" w:rsidRDefault="00EE3463" w:rsidP="00EE3463">
      <w:pPr>
        <w:spacing w:line="360" w:lineRule="auto"/>
        <w:jc w:val="both"/>
        <w:rPr>
          <w:color w:val="000000"/>
          <w:sz w:val="24"/>
        </w:rPr>
      </w:pPr>
    </w:p>
    <w:p w:rsidR="00EE3463" w:rsidRDefault="00EE3463" w:rsidP="00EE34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3463" w:rsidRDefault="00EE3463" w:rsidP="00EE3463">
      <w:pPr>
        <w:keepNext/>
        <w:spacing w:line="360" w:lineRule="auto"/>
        <w:rPr>
          <w:color w:val="000000"/>
          <w:sz w:val="24"/>
        </w:rPr>
      </w:pP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3463">
        <w:rPr>
          <w:color w:val="000000"/>
          <w:sz w:val="24"/>
          <w:szCs w:val="24"/>
        </w:rPr>
        <w:t>1. W skład Zespołu wchodzą: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1) Prezydium: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a) przewodnicząca Zespołu - Małgorzata Pawlik-Pawłowska, zastępca dyrektora Wydziału Zdrowia i Spraw Społecznych Urzędu Miasta Poznania,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b) zastępca przewodniczącej - Mariusz Zielaskowski, przedstawiciel Wydziału Zdrowia i Spraw Społecznych Urzędu Miasta Poznania,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c) sekretarz - Marlena Awuku, przedstawicielka Wydziału Zdrowia i Spraw Społecznych Urzędu Miasta Poznania;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2) członkowie: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a) przedstawiciele Prezydenta Miasta Poznania: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lastRenderedPageBreak/>
        <w:t>- Anna Malewicz-Kozak - przedstawicielka Wydziału Zdrowia i Spraw Społecznych Urzędu Miasta Poznania,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Katarzyna Tarłowska - przedstawicielka Centrum Wspierania Rodzin "Swoboda",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Katarzyna Sroka - przedstawicielka Centrum Wspierania Rodzin "Swoboda",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Patrycja Michalak-Wachowiak - przedstawicielka Centrum Wspierania Rodzin "Swoboda",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Anna Krakowska - zastępca dyrektora Miejskiego Ośrodka Pomocy Rodzinie w</w:t>
      </w:r>
      <w:r w:rsidR="00220708">
        <w:rPr>
          <w:color w:val="000000"/>
          <w:sz w:val="24"/>
          <w:szCs w:val="24"/>
        </w:rPr>
        <w:t> </w:t>
      </w:r>
      <w:r w:rsidRPr="00EE3463">
        <w:rPr>
          <w:color w:val="000000"/>
          <w:sz w:val="24"/>
          <w:szCs w:val="24"/>
        </w:rPr>
        <w:t>Poznaniu,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Piotr Czajka - przedstawiciel Miejskiego Ośrodka Pomocy Rodzinie w Poznaniu,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Marek Oziemkowski - przedstawiciel Miejskiego Ośrodka Pomocy Rodzinie w</w:t>
      </w:r>
      <w:r w:rsidR="00220708">
        <w:rPr>
          <w:color w:val="000000"/>
          <w:sz w:val="24"/>
          <w:szCs w:val="24"/>
        </w:rPr>
        <w:t> </w:t>
      </w:r>
      <w:r w:rsidRPr="00EE3463">
        <w:rPr>
          <w:color w:val="000000"/>
          <w:sz w:val="24"/>
          <w:szCs w:val="24"/>
        </w:rPr>
        <w:t>Poznaniu,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Marta Kempińska - przedstawicielka Miejskiego Ośrodka Pomocy Rodzinie w</w:t>
      </w:r>
      <w:r w:rsidR="00220708">
        <w:rPr>
          <w:color w:val="000000"/>
          <w:sz w:val="24"/>
          <w:szCs w:val="24"/>
        </w:rPr>
        <w:t> </w:t>
      </w:r>
      <w:r w:rsidRPr="00EE3463">
        <w:rPr>
          <w:color w:val="000000"/>
          <w:sz w:val="24"/>
          <w:szCs w:val="24"/>
        </w:rPr>
        <w:t>Poznaniu,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Damian Napierała - zastępca dyrektora Poznańskiego Centrum Świadczeń w</w:t>
      </w:r>
      <w:r w:rsidR="00220708">
        <w:rPr>
          <w:color w:val="000000"/>
          <w:sz w:val="24"/>
          <w:szCs w:val="24"/>
        </w:rPr>
        <w:t> </w:t>
      </w:r>
      <w:r w:rsidRPr="00EE3463">
        <w:rPr>
          <w:color w:val="000000"/>
          <w:sz w:val="24"/>
          <w:szCs w:val="24"/>
        </w:rPr>
        <w:t>Poznaniu,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Urszula Mańkowska - zastępca dyrektora Poznańskiego Centrum Świadczeń w</w:t>
      </w:r>
      <w:r w:rsidR="00220708">
        <w:rPr>
          <w:color w:val="000000"/>
          <w:sz w:val="24"/>
          <w:szCs w:val="24"/>
        </w:rPr>
        <w:t> </w:t>
      </w:r>
      <w:r w:rsidRPr="00EE3463">
        <w:rPr>
          <w:color w:val="000000"/>
          <w:sz w:val="24"/>
          <w:szCs w:val="24"/>
        </w:rPr>
        <w:t>Poznaniu,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Renata Grudzińska - przedstawicielka Poznańskiego Centrum Świadczeń w</w:t>
      </w:r>
      <w:r w:rsidR="00220708">
        <w:rPr>
          <w:color w:val="000000"/>
          <w:sz w:val="24"/>
          <w:szCs w:val="24"/>
        </w:rPr>
        <w:t> </w:t>
      </w:r>
      <w:r w:rsidRPr="00EE3463">
        <w:rPr>
          <w:color w:val="000000"/>
          <w:sz w:val="24"/>
          <w:szCs w:val="24"/>
        </w:rPr>
        <w:t>Poznaniu,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b) przedstawiciele organizacji pozarządowych: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Marzena Affeldt - Prezes Fundacji Dziecko w Centrum,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Wiktoria Jaciubek - przedstawicielka Fundacji Dziecko w Centrum,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Jolanta Graczyk-Ögdem - Przewodnicząca Zarządu Terenowego Komitetu Ochrony Praw Dziecka,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Marta Podłużny - przedstawicielka Instytutu Małego Dziecka im. Astrid Lindgren,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Magdalena Stawicka - członek Zarządu ZERO-PIĘĆ Fundacji na rzecz zdrowia psychicznego małych dzieci,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Barbara Belchnerowska - Prezes Stowarzyszenia na Rzecz Osób Niepełnosprawnych "Równy Start",</w:t>
      </w:r>
    </w:p>
    <w:p w:rsidR="00EE3463" w:rsidRPr="00EE3463" w:rsidRDefault="00EE3463" w:rsidP="00EE346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- Marta Wróblewska - przedstawicielka Stowarzyszenia na Rzecz Osób Niepełnosprawnych "Równy Start".</w:t>
      </w:r>
    </w:p>
    <w:p w:rsidR="00EE3463" w:rsidRPr="00EE3463" w:rsidRDefault="00EE3463" w:rsidP="00EE3463">
      <w:pPr>
        <w:autoSpaceDE w:val="0"/>
        <w:autoSpaceDN w:val="0"/>
        <w:adjustRightInd w:val="0"/>
        <w:spacing w:after="240" w:line="360" w:lineRule="auto"/>
        <w:ind w:left="340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 xml:space="preserve">2. Przewodniczący Zespołu może, stosownie do potrzeb, zapraszać do współpracy inne osoby, w szczególności specjalistów, ekspertów oraz pracowników merytorycznych będących </w:t>
      </w:r>
      <w:r w:rsidRPr="00EE3463">
        <w:rPr>
          <w:color w:val="000000"/>
          <w:sz w:val="24"/>
          <w:szCs w:val="24"/>
        </w:rPr>
        <w:lastRenderedPageBreak/>
        <w:t>przedstawicielami Urzędu Miasta Poznania oraz miejskich jednostek organizacyjnych, realizujących zadania w obszarze wspierania rodziny i systemu pieczy zastępczej.</w:t>
      </w:r>
    </w:p>
    <w:p w:rsidR="00EE3463" w:rsidRDefault="00EE3463" w:rsidP="00EE346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E3463">
        <w:rPr>
          <w:color w:val="000000"/>
          <w:sz w:val="24"/>
          <w:szCs w:val="24"/>
        </w:rPr>
        <w:t>3. Przewodniczący Zespołu może powoływać podzespoły.</w:t>
      </w:r>
    </w:p>
    <w:p w:rsidR="00EE3463" w:rsidRDefault="00EE3463" w:rsidP="00EE3463">
      <w:pPr>
        <w:spacing w:line="360" w:lineRule="auto"/>
        <w:jc w:val="both"/>
        <w:rPr>
          <w:color w:val="000000"/>
          <w:sz w:val="24"/>
        </w:rPr>
      </w:pPr>
    </w:p>
    <w:p w:rsidR="00EE3463" w:rsidRDefault="00EE3463" w:rsidP="00EE34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3463" w:rsidRDefault="00EE3463" w:rsidP="00EE3463">
      <w:pPr>
        <w:keepNext/>
        <w:spacing w:line="360" w:lineRule="auto"/>
        <w:rPr>
          <w:color w:val="000000"/>
          <w:sz w:val="24"/>
        </w:rPr>
      </w:pPr>
    </w:p>
    <w:p w:rsidR="00EE3463" w:rsidRDefault="00EE3463" w:rsidP="00EE34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3463">
        <w:rPr>
          <w:color w:val="000000"/>
          <w:sz w:val="24"/>
          <w:szCs w:val="24"/>
        </w:rPr>
        <w:t>Zespół powołuje się na czas przygotowania, realizacji oraz ewaluacji Poznańskiego Programu Wspierania Rodziny i Rozwoju Pieczy Zastępczej na lata 2020-2022.</w:t>
      </w:r>
    </w:p>
    <w:p w:rsidR="00EE3463" w:rsidRDefault="00EE3463" w:rsidP="00EE3463">
      <w:pPr>
        <w:spacing w:line="360" w:lineRule="auto"/>
        <w:jc w:val="both"/>
        <w:rPr>
          <w:color w:val="000000"/>
          <w:sz w:val="24"/>
        </w:rPr>
      </w:pPr>
    </w:p>
    <w:p w:rsidR="00EE3463" w:rsidRDefault="00EE3463" w:rsidP="00EE34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3463" w:rsidRDefault="00EE3463" w:rsidP="00EE3463">
      <w:pPr>
        <w:keepNext/>
        <w:spacing w:line="360" w:lineRule="auto"/>
        <w:rPr>
          <w:color w:val="000000"/>
          <w:sz w:val="24"/>
        </w:rPr>
      </w:pPr>
    </w:p>
    <w:p w:rsidR="00EE3463" w:rsidRDefault="00EE3463" w:rsidP="00EE34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346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E3463" w:rsidRDefault="00EE3463" w:rsidP="00EE3463">
      <w:pPr>
        <w:spacing w:line="360" w:lineRule="auto"/>
        <w:jc w:val="both"/>
        <w:rPr>
          <w:color w:val="000000"/>
          <w:sz w:val="24"/>
        </w:rPr>
      </w:pPr>
    </w:p>
    <w:p w:rsidR="00EE3463" w:rsidRDefault="00EE3463" w:rsidP="00EE34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E3463" w:rsidRDefault="00EE3463" w:rsidP="00EE3463">
      <w:pPr>
        <w:keepNext/>
        <w:spacing w:line="360" w:lineRule="auto"/>
        <w:rPr>
          <w:color w:val="000000"/>
          <w:sz w:val="24"/>
        </w:rPr>
      </w:pPr>
    </w:p>
    <w:p w:rsidR="00EE3463" w:rsidRDefault="00EE3463" w:rsidP="00EE346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E3463">
        <w:rPr>
          <w:color w:val="000000"/>
          <w:sz w:val="24"/>
          <w:szCs w:val="24"/>
        </w:rPr>
        <w:t>Zarządzenie wchodzi w życie z dniem podpisania.</w:t>
      </w:r>
    </w:p>
    <w:p w:rsidR="00EE3463" w:rsidRDefault="00EE3463" w:rsidP="00EE3463">
      <w:pPr>
        <w:spacing w:line="360" w:lineRule="auto"/>
        <w:jc w:val="both"/>
        <w:rPr>
          <w:color w:val="000000"/>
          <w:sz w:val="24"/>
        </w:rPr>
      </w:pPr>
    </w:p>
    <w:p w:rsidR="00EE3463" w:rsidRDefault="00EE3463" w:rsidP="00EE34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3463" w:rsidRDefault="00EE3463" w:rsidP="00EE34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3463" w:rsidRPr="00EE3463" w:rsidRDefault="00EE3463" w:rsidP="00EE34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3463" w:rsidRPr="00EE3463" w:rsidSect="00EE34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63" w:rsidRDefault="00EE3463">
      <w:r>
        <w:separator/>
      </w:r>
    </w:p>
  </w:endnote>
  <w:endnote w:type="continuationSeparator" w:id="0">
    <w:p w:rsidR="00EE3463" w:rsidRDefault="00EE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63" w:rsidRDefault="00EE3463">
      <w:r>
        <w:separator/>
      </w:r>
    </w:p>
  </w:footnote>
  <w:footnote w:type="continuationSeparator" w:id="0">
    <w:p w:rsidR="00EE3463" w:rsidRDefault="00EE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19r."/>
    <w:docVar w:name="AktNr" w:val="372/2019/P"/>
    <w:docVar w:name="Sprawa" w:val="powołania Zespołu do spraw opracowania Poznańskiego Programu Wspierania Rodziny i Rozwoju Pieczy Zastępczej na lata 2020-2022."/>
  </w:docVars>
  <w:rsids>
    <w:rsidRoot w:val="00EE3463"/>
    <w:rsid w:val="00072485"/>
    <w:rsid w:val="000C07FF"/>
    <w:rsid w:val="000E2E12"/>
    <w:rsid w:val="00167A3B"/>
    <w:rsid w:val="0022070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346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0F99E-C476-49E6-B45B-8341EC08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507</Words>
  <Characters>3190</Characters>
  <Application>Microsoft Office Word</Application>
  <DocSecurity>0</DocSecurity>
  <Lines>93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2019-04-17T06:38:00Z</dcterms:created>
  <dcterms:modified xsi:type="dcterms:W3CDTF">2019-04-17T06:38:00Z</dcterms:modified>
</cp:coreProperties>
</file>