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76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76B1">
              <w:rPr>
                <w:b/>
              </w:rPr>
              <w:fldChar w:fldCharType="separate"/>
            </w:r>
            <w:r w:rsidR="007576B1">
              <w:rPr>
                <w:b/>
              </w:rPr>
              <w:t>powołania Komisji Konkursowej do opiniowania ofert złożonych przez organizacje pozarządowe w ramach otwartego konkursu ofert nr 55/2019 na realizację zadań publicznych w obszarze "Wspieranie i upowszechnianie kultury fizycznej"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76B1" w:rsidRDefault="00FA63B5" w:rsidP="007576B1">
      <w:pPr>
        <w:spacing w:line="360" w:lineRule="auto"/>
        <w:jc w:val="both"/>
      </w:pPr>
      <w:bookmarkStart w:id="2" w:name="z1"/>
      <w:bookmarkEnd w:id="2"/>
    </w:p>
    <w:p w:rsidR="007576B1" w:rsidRPr="007576B1" w:rsidRDefault="007576B1" w:rsidP="007576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B1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 dofinansowanie z budżetu Miasta.</w:t>
      </w:r>
    </w:p>
    <w:p w:rsidR="007576B1" w:rsidRPr="007576B1" w:rsidRDefault="007576B1" w:rsidP="007576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B1">
        <w:rPr>
          <w:color w:val="00000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DA065A">
        <w:rPr>
          <w:color w:val="000000"/>
        </w:rPr>
        <w:t> </w:t>
      </w:r>
      <w:r w:rsidRPr="007576B1">
        <w:rPr>
          <w:color w:val="000000"/>
        </w:rPr>
        <w:t>dysponowaniem środkami publicznymi.</w:t>
      </w:r>
    </w:p>
    <w:p w:rsidR="007576B1" w:rsidRPr="007576B1" w:rsidRDefault="007576B1" w:rsidP="007576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B1">
        <w:rPr>
          <w:color w:val="000000"/>
        </w:rPr>
        <w:t>W dniu 20 marca 2019 roku Prezydent Miasta Poznania ogłosił otwarty konkurs ofert w</w:t>
      </w:r>
      <w:r w:rsidR="00DA065A">
        <w:rPr>
          <w:color w:val="000000"/>
        </w:rPr>
        <w:t> </w:t>
      </w:r>
      <w:r w:rsidRPr="007576B1">
        <w:rPr>
          <w:color w:val="000000"/>
        </w:rPr>
        <w:t>obszarze "Wspieranie i upowszechnianie kultury fizycznej".</w:t>
      </w:r>
    </w:p>
    <w:p w:rsidR="007576B1" w:rsidRPr="007576B1" w:rsidRDefault="007576B1" w:rsidP="007576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76B1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7576B1" w:rsidRDefault="007576B1" w:rsidP="007576B1">
      <w:pPr>
        <w:spacing w:line="360" w:lineRule="auto"/>
        <w:jc w:val="both"/>
        <w:rPr>
          <w:color w:val="000000"/>
        </w:rPr>
      </w:pPr>
      <w:r w:rsidRPr="007576B1">
        <w:rPr>
          <w:color w:val="000000"/>
        </w:rPr>
        <w:t>W świetle powyższego przyjęcie zarządzenia jest zasadne.</w:t>
      </w:r>
    </w:p>
    <w:p w:rsidR="007576B1" w:rsidRDefault="007576B1" w:rsidP="007576B1">
      <w:pPr>
        <w:spacing w:line="360" w:lineRule="auto"/>
        <w:jc w:val="both"/>
      </w:pPr>
    </w:p>
    <w:p w:rsidR="007576B1" w:rsidRDefault="007576B1" w:rsidP="007576B1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7576B1" w:rsidRPr="007576B1" w:rsidRDefault="007576B1" w:rsidP="007576B1">
      <w:pPr>
        <w:keepNext/>
        <w:spacing w:line="360" w:lineRule="auto"/>
        <w:jc w:val="center"/>
      </w:pPr>
      <w:r>
        <w:t>(-)dr Ewa Bąk</w:t>
      </w:r>
    </w:p>
    <w:sectPr w:rsidR="007576B1" w:rsidRPr="007576B1" w:rsidSect="007576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B1" w:rsidRDefault="007576B1">
      <w:r>
        <w:separator/>
      </w:r>
    </w:p>
  </w:endnote>
  <w:endnote w:type="continuationSeparator" w:id="0">
    <w:p w:rsidR="007576B1" w:rsidRDefault="0075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B1" w:rsidRDefault="007576B1">
      <w:r>
        <w:separator/>
      </w:r>
    </w:p>
  </w:footnote>
  <w:footnote w:type="continuationSeparator" w:id="0">
    <w:p w:rsidR="007576B1" w:rsidRDefault="0075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5/2019 na realizację zadań publicznych w obszarze &quot;Wspieranie i upowszechnianie kultury fizycznej&quot; w roku 2019."/>
  </w:docVars>
  <w:rsids>
    <w:rsidRoot w:val="007576B1"/>
    <w:rsid w:val="000607A3"/>
    <w:rsid w:val="001B1D53"/>
    <w:rsid w:val="0022095A"/>
    <w:rsid w:val="002946C5"/>
    <w:rsid w:val="002C29F3"/>
    <w:rsid w:val="007576B1"/>
    <w:rsid w:val="00796326"/>
    <w:rsid w:val="00A87E1B"/>
    <w:rsid w:val="00AA04BE"/>
    <w:rsid w:val="00BB1A14"/>
    <w:rsid w:val="00DA06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CB40-5C91-49B6-A8AF-A23AE1F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255</Words>
  <Characters>1687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2019-04-17T06:43:00Z</dcterms:created>
  <dcterms:modified xsi:type="dcterms:W3CDTF">2019-04-17T06:43:00Z</dcterms:modified>
</cp:coreProperties>
</file>