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77DB">
          <w:t>19/2019/K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77DB">
        <w:rPr>
          <w:b/>
          <w:sz w:val="28"/>
        </w:rPr>
        <w:fldChar w:fldCharType="separate"/>
      </w:r>
      <w:r w:rsidR="00B077DB">
        <w:rPr>
          <w:b/>
          <w:sz w:val="28"/>
        </w:rPr>
        <w:t>17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77DB">
              <w:rPr>
                <w:b/>
                <w:sz w:val="24"/>
                <w:szCs w:val="24"/>
              </w:rPr>
              <w:fldChar w:fldCharType="separate"/>
            </w:r>
            <w:r w:rsidR="00B077DB">
              <w:rPr>
                <w:b/>
                <w:sz w:val="24"/>
                <w:szCs w:val="24"/>
              </w:rPr>
              <w:t>powołania Zespołu projektowego do spraw modernizacji płyty Starego Rynku.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77DB" w:rsidP="00B077D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077DB">
        <w:rPr>
          <w:color w:val="000000"/>
          <w:sz w:val="24"/>
        </w:rPr>
        <w:t>Na podstawie art. 30 ust. 1 ustawy z dnia 8 marca 1990 r. o samorządzie gminnym (t.j. Dz. U. z 2019 r. poz. 506), w związku z realizacją Gminnego Programu Rewitalizacji dla Miasta Poznania, przyjętego uchwałą Rady Miasta Poznania Nr LVIII/1091/VII/2017 z dnia 5</w:t>
      </w:r>
      <w:r w:rsidR="009C0B0C">
        <w:rPr>
          <w:color w:val="000000"/>
          <w:sz w:val="24"/>
        </w:rPr>
        <w:t> </w:t>
      </w:r>
      <w:r w:rsidRPr="00B077DB">
        <w:rPr>
          <w:color w:val="000000"/>
          <w:sz w:val="24"/>
        </w:rPr>
        <w:t>grudnia 2017 r.</w:t>
      </w:r>
      <w:r w:rsidRPr="00B077DB">
        <w:rPr>
          <w:color w:val="000000"/>
          <w:sz w:val="24"/>
          <w:szCs w:val="24"/>
        </w:rPr>
        <w:t xml:space="preserve">, </w:t>
      </w:r>
      <w:r w:rsidRPr="00B077DB">
        <w:rPr>
          <w:color w:val="000000"/>
          <w:sz w:val="24"/>
        </w:rPr>
        <w:t>zarządza się, co następuje:</w:t>
      </w:r>
    </w:p>
    <w:p w:rsidR="00B077DB" w:rsidRDefault="00B077DB" w:rsidP="00B077DB">
      <w:pPr>
        <w:spacing w:line="360" w:lineRule="auto"/>
        <w:jc w:val="both"/>
        <w:rPr>
          <w:sz w:val="24"/>
        </w:rPr>
      </w:pPr>
    </w:p>
    <w:p w:rsidR="00B077DB" w:rsidRDefault="00B077DB" w:rsidP="00B077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77DB" w:rsidRDefault="00B077DB" w:rsidP="00B077DB">
      <w:pPr>
        <w:keepNext/>
        <w:spacing w:line="360" w:lineRule="auto"/>
        <w:rPr>
          <w:color w:val="000000"/>
          <w:sz w:val="24"/>
        </w:rPr>
      </w:pPr>
    </w:p>
    <w:p w:rsidR="00B077DB" w:rsidRDefault="00B077DB" w:rsidP="00B077D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77DB">
        <w:rPr>
          <w:color w:val="000000"/>
          <w:sz w:val="24"/>
          <w:szCs w:val="24"/>
        </w:rPr>
        <w:t xml:space="preserve">W związku z przyznaniem dofinansowania unijnego w ramach Wielkopolskiego Regionalnego Programu Operacyjnego dla Projektu pn. </w:t>
      </w:r>
      <w:r w:rsidRPr="00B077DB">
        <w:rPr>
          <w:i/>
          <w:iCs/>
          <w:color w:val="000000"/>
          <w:sz w:val="24"/>
          <w:szCs w:val="24"/>
        </w:rPr>
        <w:t>Rewaloryzacja przestrzeni płyty Starego Rynku w Poznaniu wraz z przekształceniem fragmentu bloku śródrynkowego (ul. Jana Baptysty Quadro) w pasaż kultury</w:t>
      </w:r>
      <w:r w:rsidRPr="00B077DB">
        <w:rPr>
          <w:color w:val="000000"/>
          <w:sz w:val="24"/>
          <w:szCs w:val="24"/>
        </w:rPr>
        <w:t xml:space="preserve"> powołuje się Zespół projektowy (zwany dalej Zespołem ds. Starego Rynku lub Zespołem), działający na okres przygotowania i realizacji zadań w ramach niniejszego Projektu.</w:t>
      </w:r>
    </w:p>
    <w:p w:rsidR="00B077DB" w:rsidRDefault="00B077DB" w:rsidP="00B077DB">
      <w:pPr>
        <w:spacing w:line="360" w:lineRule="auto"/>
        <w:jc w:val="both"/>
        <w:rPr>
          <w:color w:val="000000"/>
          <w:sz w:val="24"/>
        </w:rPr>
      </w:pPr>
    </w:p>
    <w:p w:rsidR="00B077DB" w:rsidRDefault="00B077DB" w:rsidP="00B077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77DB" w:rsidRDefault="00B077DB" w:rsidP="00B077DB">
      <w:pPr>
        <w:keepNext/>
        <w:spacing w:line="360" w:lineRule="auto"/>
        <w:rPr>
          <w:color w:val="000000"/>
          <w:sz w:val="24"/>
        </w:rPr>
      </w:pPr>
    </w:p>
    <w:p w:rsidR="00B077DB" w:rsidRDefault="00B077DB" w:rsidP="00B077D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77DB">
        <w:rPr>
          <w:color w:val="000000"/>
          <w:sz w:val="24"/>
          <w:szCs w:val="24"/>
        </w:rPr>
        <w:t>Zadaniem Zespołu ds. Starego Rynku jest koordynacja działań Miasta Poznania związanych z</w:t>
      </w:r>
      <w:r w:rsidR="009C0B0C">
        <w:rPr>
          <w:color w:val="000000"/>
          <w:sz w:val="24"/>
          <w:szCs w:val="24"/>
        </w:rPr>
        <w:t> </w:t>
      </w:r>
      <w:r w:rsidRPr="00B077DB">
        <w:rPr>
          <w:color w:val="000000"/>
          <w:sz w:val="24"/>
          <w:szCs w:val="24"/>
        </w:rPr>
        <w:t>przygotowaniem i kompleksową realizacją Projektu, o którym mowa w § 1.</w:t>
      </w:r>
    </w:p>
    <w:p w:rsidR="00B077DB" w:rsidRDefault="00B077DB" w:rsidP="00B077DB">
      <w:pPr>
        <w:spacing w:line="360" w:lineRule="auto"/>
        <w:jc w:val="both"/>
        <w:rPr>
          <w:color w:val="000000"/>
          <w:sz w:val="24"/>
        </w:rPr>
      </w:pPr>
    </w:p>
    <w:p w:rsidR="00B077DB" w:rsidRDefault="00B077DB" w:rsidP="00B077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77DB" w:rsidRDefault="00B077DB" w:rsidP="00B077DB">
      <w:pPr>
        <w:keepNext/>
        <w:spacing w:line="360" w:lineRule="auto"/>
        <w:rPr>
          <w:color w:val="000000"/>
          <w:sz w:val="24"/>
        </w:rPr>
      </w:pP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77DB">
        <w:rPr>
          <w:color w:val="000000"/>
          <w:sz w:val="24"/>
          <w:szCs w:val="24"/>
        </w:rPr>
        <w:t>1. Pracą Zespołu kieruje Przewodniczący lub jego Zastępca.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lastRenderedPageBreak/>
        <w:t>2. Decyzje w sprawach Zespołu oraz realizowanych przez niego zadań podejmuje Przewodniczący.</w:t>
      </w:r>
    </w:p>
    <w:p w:rsidR="00B077DB" w:rsidRDefault="00B077DB" w:rsidP="00B077D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3. Członkowie Zespołu przedstawiają na posiedzeniach Zespołu swoje stanowiska w formie opinii i wniosków w sprawach objętych tematyką posiedzenia.</w:t>
      </w:r>
    </w:p>
    <w:p w:rsidR="00B077DB" w:rsidRDefault="00B077DB" w:rsidP="00B077DB">
      <w:pPr>
        <w:spacing w:line="360" w:lineRule="auto"/>
        <w:jc w:val="both"/>
        <w:rPr>
          <w:color w:val="000000"/>
          <w:sz w:val="24"/>
        </w:rPr>
      </w:pPr>
    </w:p>
    <w:p w:rsidR="00B077DB" w:rsidRDefault="00B077DB" w:rsidP="00B077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077DB" w:rsidRDefault="00B077DB" w:rsidP="00B077DB">
      <w:pPr>
        <w:keepNext/>
        <w:spacing w:line="360" w:lineRule="auto"/>
        <w:rPr>
          <w:color w:val="000000"/>
          <w:sz w:val="24"/>
        </w:rPr>
      </w:pP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077DB">
        <w:rPr>
          <w:color w:val="000000"/>
          <w:sz w:val="24"/>
          <w:szCs w:val="24"/>
        </w:rPr>
        <w:t>1. Posiedzenia Zespołu zwołuje Sekretarz Zespołu na wniosek Przewodniczącego lub jego Zastępcy, zawiadamiając członków Zespołu pisemnie, telefonicznie, e-mailem lub faksem.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2. O posiedzeniach zwołanych w trybie zwyczajnym zawiadamia się członków Zespołu co najmniej 3 dni przed ich terminem, informując o czasie, miejscu i porządku obrad.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3. W przypadkach wymagających podjęcia natychmiastowych działań Przewodniczący może zarządzić nadzwyczajne posiedzenie Zespołu, bez zachowania terminu, o którym mowa w</w:t>
      </w:r>
      <w:r w:rsidR="009C0B0C">
        <w:rPr>
          <w:color w:val="000000"/>
          <w:sz w:val="24"/>
          <w:szCs w:val="24"/>
        </w:rPr>
        <w:t> </w:t>
      </w:r>
      <w:r w:rsidRPr="00B077DB">
        <w:rPr>
          <w:color w:val="000000"/>
          <w:sz w:val="24"/>
          <w:szCs w:val="24"/>
        </w:rPr>
        <w:t>ust. 2.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4. Poszczególne wnioski do zaopiniowania przez Zespół prezentuje Sekretarz Zespołu lub wyznaczony przez Przewodniczącego członek Zespołu.</w:t>
      </w:r>
    </w:p>
    <w:p w:rsidR="00B077DB" w:rsidRDefault="00B077DB" w:rsidP="00B077D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5. Dokumentację dotyczącą prac Zespołu prowadzi i przechowuje Sekretarz Zespołu w Biurze Koordynacji Projektów i Rewitalizacji Miasta Urzędu Miasta Poznania.</w:t>
      </w:r>
    </w:p>
    <w:p w:rsidR="00B077DB" w:rsidRDefault="00B077DB" w:rsidP="00B077DB">
      <w:pPr>
        <w:spacing w:line="360" w:lineRule="auto"/>
        <w:jc w:val="both"/>
        <w:rPr>
          <w:color w:val="000000"/>
          <w:sz w:val="24"/>
        </w:rPr>
      </w:pPr>
    </w:p>
    <w:p w:rsidR="00B077DB" w:rsidRDefault="00B077DB" w:rsidP="00B077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077DB" w:rsidRDefault="00B077DB" w:rsidP="00B077DB">
      <w:pPr>
        <w:keepNext/>
        <w:spacing w:line="360" w:lineRule="auto"/>
        <w:rPr>
          <w:color w:val="000000"/>
          <w:sz w:val="24"/>
        </w:rPr>
      </w:pP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077DB">
        <w:rPr>
          <w:color w:val="000000"/>
          <w:sz w:val="24"/>
          <w:szCs w:val="24"/>
        </w:rPr>
        <w:t>Zespół w celu realizacji swoich zadań może: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1) organizować posiedzenia w pełnym lub niepełnym składzie (grup roboczych), w</w:t>
      </w:r>
      <w:r w:rsidR="009C0B0C">
        <w:rPr>
          <w:color w:val="000000"/>
          <w:sz w:val="24"/>
          <w:szCs w:val="24"/>
        </w:rPr>
        <w:t> </w:t>
      </w:r>
      <w:r w:rsidRPr="00B077DB">
        <w:rPr>
          <w:color w:val="000000"/>
          <w:sz w:val="24"/>
          <w:szCs w:val="24"/>
        </w:rPr>
        <w:t>zależności od tematyki i stopnia skomplikowania zagadnienia;</w:t>
      </w:r>
    </w:p>
    <w:p w:rsidR="00B077DB" w:rsidRDefault="00B077DB" w:rsidP="00B077D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2) zlecać opracowanie materiałów, opinii, ekspertyz itp., pomocnych do zajęcia stanowiska/podjęcia decyzji w danej sprawie.</w:t>
      </w:r>
    </w:p>
    <w:p w:rsidR="00B077DB" w:rsidRDefault="00B077DB" w:rsidP="00B077DB">
      <w:pPr>
        <w:spacing w:line="360" w:lineRule="auto"/>
        <w:jc w:val="both"/>
        <w:rPr>
          <w:color w:val="000000"/>
          <w:sz w:val="24"/>
        </w:rPr>
      </w:pPr>
    </w:p>
    <w:p w:rsidR="00B077DB" w:rsidRDefault="00B077DB" w:rsidP="00B077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077DB" w:rsidRDefault="00B077DB" w:rsidP="00B077DB">
      <w:pPr>
        <w:keepNext/>
        <w:spacing w:line="360" w:lineRule="auto"/>
        <w:rPr>
          <w:color w:val="000000"/>
          <w:sz w:val="24"/>
        </w:rPr>
      </w:pP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077DB">
        <w:rPr>
          <w:color w:val="000000"/>
          <w:sz w:val="24"/>
          <w:szCs w:val="24"/>
        </w:rPr>
        <w:t>1. Obsługę biurową i organizacyjną Zespołu zapewnia Biuro Koordynacji Projektów i</w:t>
      </w:r>
      <w:r w:rsidR="009C0B0C">
        <w:rPr>
          <w:color w:val="000000"/>
          <w:sz w:val="24"/>
          <w:szCs w:val="24"/>
        </w:rPr>
        <w:t> </w:t>
      </w:r>
      <w:r w:rsidRPr="00B077DB">
        <w:rPr>
          <w:color w:val="000000"/>
          <w:sz w:val="24"/>
          <w:szCs w:val="24"/>
        </w:rPr>
        <w:t>Rewitalizacji Miasta Urzędu Miasta Poznania.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2. Posiedzenia Zespołu są rejestrowane. Z zapisu dźwiękowego sporządza się notatkę zawierającą w szczególności podjęte ustalenia, wnioski i wyznaczone terminy realizacji poszczególnych zadań w Projekcie.</w:t>
      </w:r>
    </w:p>
    <w:p w:rsidR="00B077DB" w:rsidRDefault="00B077DB" w:rsidP="00B077D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lastRenderedPageBreak/>
        <w:t>3. Notatka ze spotkania przesyłana jest wszystkim członkom Zespołu, najpóźniej razem z</w:t>
      </w:r>
      <w:r w:rsidR="009C0B0C">
        <w:rPr>
          <w:color w:val="000000"/>
          <w:sz w:val="24"/>
          <w:szCs w:val="24"/>
        </w:rPr>
        <w:t> </w:t>
      </w:r>
      <w:r w:rsidRPr="00B077DB">
        <w:rPr>
          <w:color w:val="000000"/>
          <w:sz w:val="24"/>
          <w:szCs w:val="24"/>
        </w:rPr>
        <w:t>zawiadomieniem o kolejnym spotkaniu.</w:t>
      </w:r>
    </w:p>
    <w:p w:rsidR="00B077DB" w:rsidRDefault="00B077DB" w:rsidP="00B077DB">
      <w:pPr>
        <w:spacing w:line="360" w:lineRule="auto"/>
        <w:jc w:val="both"/>
        <w:rPr>
          <w:color w:val="000000"/>
          <w:sz w:val="24"/>
        </w:rPr>
      </w:pPr>
    </w:p>
    <w:p w:rsidR="00B077DB" w:rsidRDefault="00B077DB" w:rsidP="00B077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077DB" w:rsidRDefault="00B077DB" w:rsidP="00B077DB">
      <w:pPr>
        <w:keepNext/>
        <w:spacing w:line="360" w:lineRule="auto"/>
        <w:rPr>
          <w:color w:val="000000"/>
          <w:sz w:val="24"/>
        </w:rPr>
      </w:pP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077DB">
        <w:rPr>
          <w:color w:val="000000"/>
          <w:sz w:val="24"/>
          <w:szCs w:val="24"/>
        </w:rPr>
        <w:t>W skład Zespołu wchodzą: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1) pan Mariusz Wiśniewski – I Zastępca Prezydenta Miasta Poznania – Przewodniczący Zespołu;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2) pani Katarzyna Bolimowska – Koordynator Projektu – Zastępca Przewodniczącego Zespołu;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3) pan Grzegorz Kamiński – Dyrektor Biura Koordynacji Projektów i Rewitalizacji Miasta;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4) pani Katarzyna Parysek-Kasprzyk – Zastępca Dyrektora Biura Koordynacji Projektów i</w:t>
      </w:r>
      <w:r w:rsidR="009C0B0C">
        <w:rPr>
          <w:color w:val="000000"/>
          <w:sz w:val="24"/>
          <w:szCs w:val="24"/>
        </w:rPr>
        <w:t> </w:t>
      </w:r>
      <w:r w:rsidRPr="00B077DB">
        <w:rPr>
          <w:color w:val="000000"/>
          <w:sz w:val="24"/>
          <w:szCs w:val="24"/>
        </w:rPr>
        <w:t>Rewitalizacji Miasta;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5) pani Weronika Sińska-Mikuła – Kierownik Oddziału, przedstawiciel Biura Koordynacji Projektów i Rewitalizacji Miasta;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6) pan Łukasz Dondajewski – Miejski Inżynier Ruchu, przedstawiciel Biura Koordynacji Projektów i Rewitalizacji Miasta;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7) pani Dominika Tomaszewska – przedstawicielka Biura Koordynacji Projektów i</w:t>
      </w:r>
      <w:r w:rsidR="009C0B0C">
        <w:rPr>
          <w:color w:val="000000"/>
          <w:sz w:val="24"/>
          <w:szCs w:val="24"/>
        </w:rPr>
        <w:t> </w:t>
      </w:r>
      <w:r w:rsidRPr="00B077DB">
        <w:rPr>
          <w:color w:val="000000"/>
          <w:sz w:val="24"/>
          <w:szCs w:val="24"/>
        </w:rPr>
        <w:t>Rewitalizacji Miasta;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8) pan Marcin Gołek – Wiceprezes Poznańskich Inwestycji Miejskich Sp. z o.o.;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9) pan Grzegorz Bubula – Wiceprezes Poznańskich Inwestycji Miejskich Sp. z o.o.;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10) pan Jan Krauze – Przedstawiciel Poznańskich Inwestycji Miejskich Sp. z o.o.;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11) pani Joanna Bielawska-Pałczyńska – Miejski Konserwator Zabytków;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12) pani Agnieszka Jakubowska – Kierownik Oddziału, przedstawiciel Biura Miejskiego Konserwatora Zabytków;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13) pani Jadwiga Troczyńska – Zastępca Dyrektora Estrady Poznańskiej;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14) pani Katarzyna Chrobak – przedstawicielka Estrady Poznańskiej;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15) pan Marek Wasilewski – Dyrektor Galerii Miejskiej ARSENAŁ;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16) pani Katarzyna Kozielczyk – przedstawicielka Wydziału Kultury;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17) pan Ireneusz Woźny – Zastępca Dyrektora Zarządu Dróg Miejskich;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18) pani Anna Kruszewska – przedstawicielka Zarządu Dróg Miejskich;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19) pani Beata Bartkowiak – przedstawicielka Zarządu Dróg Miejskich;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lastRenderedPageBreak/>
        <w:t>20) pan Włodzimierz Dudlik – Pełnomocnik Prezydenta Miasta Poznania ds. gospodarowania wodami opadowymi i roztopowymi;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21) pan Piotr Libicki – Pełnomocnik Prezydenta Miasta Poznania ds. estetyki miasta;</w:t>
      </w: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22) pani Beata Bączyk – przedstawicielka Wydziału Urbanistyki i Architektury;</w:t>
      </w:r>
    </w:p>
    <w:p w:rsidR="00B077DB" w:rsidRDefault="00B077DB" w:rsidP="00B077D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23) pan Jakub Głaz – krytyk architektury.</w:t>
      </w:r>
    </w:p>
    <w:p w:rsidR="00B077DB" w:rsidRDefault="00B077DB" w:rsidP="00B077DB">
      <w:pPr>
        <w:spacing w:line="360" w:lineRule="auto"/>
        <w:jc w:val="both"/>
        <w:rPr>
          <w:color w:val="000000"/>
          <w:sz w:val="24"/>
        </w:rPr>
      </w:pPr>
    </w:p>
    <w:p w:rsidR="00B077DB" w:rsidRDefault="00B077DB" w:rsidP="00B077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077DB" w:rsidRDefault="00B077DB" w:rsidP="00B077DB">
      <w:pPr>
        <w:keepNext/>
        <w:spacing w:line="360" w:lineRule="auto"/>
        <w:rPr>
          <w:color w:val="000000"/>
          <w:sz w:val="24"/>
        </w:rPr>
      </w:pPr>
    </w:p>
    <w:p w:rsidR="00B077DB" w:rsidRDefault="00B077DB" w:rsidP="00B077DB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077DB">
        <w:rPr>
          <w:color w:val="000000"/>
          <w:sz w:val="24"/>
          <w:szCs w:val="24"/>
        </w:rPr>
        <w:t>W pracach Zespołu uczestniczyć mogą osoby zaproszone przez Przewodniczącego, między innymi specjaliści, eksperci z różnych dziedzin lub pracownicy merytoryczni Urzędu Miasta Poznania.</w:t>
      </w:r>
    </w:p>
    <w:p w:rsidR="00B077DB" w:rsidRDefault="00B077DB" w:rsidP="00B077DB">
      <w:pPr>
        <w:spacing w:line="360" w:lineRule="auto"/>
        <w:jc w:val="both"/>
        <w:rPr>
          <w:color w:val="000000"/>
          <w:sz w:val="24"/>
        </w:rPr>
      </w:pPr>
    </w:p>
    <w:p w:rsidR="00B077DB" w:rsidRDefault="00B077DB" w:rsidP="00B077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B077DB" w:rsidRDefault="00B077DB" w:rsidP="00B077DB">
      <w:pPr>
        <w:keepNext/>
        <w:spacing w:line="360" w:lineRule="auto"/>
        <w:rPr>
          <w:color w:val="000000"/>
          <w:sz w:val="24"/>
        </w:rPr>
      </w:pPr>
    </w:p>
    <w:p w:rsidR="00B077DB" w:rsidRDefault="00B077DB" w:rsidP="00B077DB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077DB">
        <w:rPr>
          <w:color w:val="000000"/>
          <w:sz w:val="24"/>
          <w:szCs w:val="24"/>
        </w:rPr>
        <w:t>Wykonanie</w:t>
      </w:r>
      <w:r w:rsidRPr="00B077DB">
        <w:rPr>
          <w:color w:val="FF0000"/>
          <w:sz w:val="24"/>
          <w:szCs w:val="24"/>
        </w:rPr>
        <w:t xml:space="preserve"> </w:t>
      </w:r>
      <w:r w:rsidRPr="00B077DB">
        <w:rPr>
          <w:color w:val="000000"/>
          <w:sz w:val="24"/>
          <w:szCs w:val="24"/>
        </w:rPr>
        <w:t>zarządzenia powierza się Dyrektorowi Biura Koordynacji Projektów i</w:t>
      </w:r>
      <w:r w:rsidR="009C0B0C">
        <w:rPr>
          <w:color w:val="000000"/>
          <w:sz w:val="24"/>
          <w:szCs w:val="24"/>
        </w:rPr>
        <w:t> </w:t>
      </w:r>
      <w:r w:rsidRPr="00B077DB">
        <w:rPr>
          <w:color w:val="000000"/>
          <w:sz w:val="24"/>
          <w:szCs w:val="24"/>
        </w:rPr>
        <w:t>Rewitalizacji Miasta.</w:t>
      </w:r>
    </w:p>
    <w:p w:rsidR="00B077DB" w:rsidRDefault="00B077DB" w:rsidP="00B077DB">
      <w:pPr>
        <w:spacing w:line="360" w:lineRule="auto"/>
        <w:jc w:val="both"/>
        <w:rPr>
          <w:color w:val="000000"/>
          <w:sz w:val="24"/>
        </w:rPr>
      </w:pPr>
    </w:p>
    <w:p w:rsidR="00B077DB" w:rsidRDefault="00B077DB" w:rsidP="00B077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B077DB" w:rsidRDefault="00B077DB" w:rsidP="00B077DB">
      <w:pPr>
        <w:keepNext/>
        <w:spacing w:line="360" w:lineRule="auto"/>
        <w:rPr>
          <w:color w:val="000000"/>
          <w:sz w:val="24"/>
        </w:rPr>
      </w:pPr>
    </w:p>
    <w:p w:rsidR="00B077DB" w:rsidRPr="00B077DB" w:rsidRDefault="00B077DB" w:rsidP="00B077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B077DB">
        <w:rPr>
          <w:color w:val="000000"/>
          <w:sz w:val="24"/>
          <w:szCs w:val="24"/>
        </w:rPr>
        <w:t>1. Zarządzenie wchodzi w życie z dniem podpisania.</w:t>
      </w:r>
    </w:p>
    <w:p w:rsidR="00B077DB" w:rsidRDefault="00B077DB" w:rsidP="00B077D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77DB">
        <w:rPr>
          <w:color w:val="000000"/>
          <w:sz w:val="24"/>
          <w:szCs w:val="24"/>
        </w:rPr>
        <w:t>2. Z dniem wejścia w życie niniejszego zarządzenia traci moc zarządzenie Nr 45/2016/K Prezydenta Miasta Poznania z dnia 13 października 2016 r. w sprawie powołania Zespołu projektowego do spraw modernizacji płyty Starego Rynku.</w:t>
      </w:r>
    </w:p>
    <w:p w:rsidR="00B077DB" w:rsidRDefault="00B077DB" w:rsidP="00B077DB">
      <w:pPr>
        <w:spacing w:line="360" w:lineRule="auto"/>
        <w:jc w:val="both"/>
        <w:rPr>
          <w:color w:val="000000"/>
          <w:sz w:val="24"/>
        </w:rPr>
      </w:pPr>
    </w:p>
    <w:p w:rsidR="00B077DB" w:rsidRDefault="00B077DB" w:rsidP="00B077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077DB" w:rsidRPr="00B077DB" w:rsidRDefault="00B077DB" w:rsidP="00B077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077DB" w:rsidRPr="00B077DB" w:rsidSect="00B077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7DB" w:rsidRDefault="00B077DB">
      <w:r>
        <w:separator/>
      </w:r>
    </w:p>
  </w:endnote>
  <w:endnote w:type="continuationSeparator" w:id="0">
    <w:p w:rsidR="00B077DB" w:rsidRDefault="00B0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7DB" w:rsidRDefault="00B077DB">
      <w:r>
        <w:separator/>
      </w:r>
    </w:p>
  </w:footnote>
  <w:footnote w:type="continuationSeparator" w:id="0">
    <w:p w:rsidR="00B077DB" w:rsidRDefault="00B07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19r."/>
    <w:docVar w:name="AktNr" w:val="19/2019/K"/>
    <w:docVar w:name="Sprawa" w:val="powołania Zespołu projektowego do spraw modernizacji płyty Starego Rynku."/>
  </w:docVars>
  <w:rsids>
    <w:rsidRoot w:val="00B077D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0B0C"/>
    <w:rsid w:val="009E48F1"/>
    <w:rsid w:val="009F5036"/>
    <w:rsid w:val="00A5209A"/>
    <w:rsid w:val="00AA184A"/>
    <w:rsid w:val="00B077D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DE768-2806-4C29-8DAC-3CB0F55F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746</Words>
  <Characters>4953</Characters>
  <Application>Microsoft Office Word</Application>
  <DocSecurity>0</DocSecurity>
  <Lines>130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2019-04-18T07:18:00Z</dcterms:created>
  <dcterms:modified xsi:type="dcterms:W3CDTF">2019-04-18T07:18:00Z</dcterms:modified>
</cp:coreProperties>
</file>