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553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534F">
              <w:rPr>
                <w:b/>
              </w:rPr>
              <w:fldChar w:fldCharType="separate"/>
            </w:r>
            <w:r w:rsidR="0085534F">
              <w:rPr>
                <w:b/>
              </w:rPr>
              <w:t>rozstrzygnięcia otwartego konkursu ofert nr 55/2019 na realizację zadań publicznych w roku 2019 z rozdziału 92605 w obszarze „Wspieranie i upowszechnianie kultury fizycznej”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534F" w:rsidRDefault="00FA63B5" w:rsidP="0085534F">
      <w:pPr>
        <w:spacing w:line="360" w:lineRule="auto"/>
        <w:jc w:val="both"/>
      </w:pPr>
      <w:bookmarkStart w:id="2" w:name="z1"/>
      <w:bookmarkEnd w:id="2"/>
    </w:p>
    <w:p w:rsidR="0085534F" w:rsidRPr="0085534F" w:rsidRDefault="0085534F" w:rsidP="008553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34F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85534F" w:rsidRPr="0085534F" w:rsidRDefault="0085534F" w:rsidP="008553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34F">
        <w:rPr>
          <w:color w:val="000000"/>
        </w:rPr>
        <w:t>Prezydent Miasta Poznania w dniach 20 marca 2019 roku ogłosił otwarty konkurs ofert nr 55/2019 na realizację zadań w obszarze „Wspieranie i upowszechnianie kultury fizycznej”.</w:t>
      </w:r>
    </w:p>
    <w:p w:rsidR="0085534F" w:rsidRPr="0085534F" w:rsidRDefault="0085534F" w:rsidP="008553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34F">
        <w:rPr>
          <w:color w:val="000000"/>
        </w:rPr>
        <w:t>Komisja Konkursowa, powołana przez Prezydenta Miasta Poznania zarządzeniem Nr 373/2019/P z dnia 17 kwietnia 2019 r., na posiedzeniu, które odbyło się 18 kwietnia 2019 r., zaopiniowała oferty na realizację zadania:</w:t>
      </w:r>
    </w:p>
    <w:p w:rsidR="0085534F" w:rsidRPr="0085534F" w:rsidRDefault="0085534F" w:rsidP="008553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34F">
        <w:rPr>
          <w:color w:val="000000"/>
        </w:rPr>
        <w:t>Organizacja imprez sportowych w randze Pucharu Europy oraz Pucharu Polski.</w:t>
      </w:r>
    </w:p>
    <w:p w:rsidR="0085534F" w:rsidRPr="0085534F" w:rsidRDefault="0085534F" w:rsidP="008553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34F">
        <w:rPr>
          <w:color w:val="000000"/>
        </w:rPr>
        <w:t>Na powyższy konkurs wpłynęły 3 oferty. W załączniku wskazano podmioty, które spełniły warunki formalne dopuszczające oferenta do udziału w konkursie, oraz przedstawiono wykaz dotacji otrzymanych na realizację zadania.</w:t>
      </w:r>
    </w:p>
    <w:p w:rsidR="0085534F" w:rsidRDefault="0085534F" w:rsidP="0085534F">
      <w:pPr>
        <w:spacing w:line="360" w:lineRule="auto"/>
        <w:jc w:val="both"/>
        <w:rPr>
          <w:color w:val="000000"/>
        </w:rPr>
      </w:pPr>
      <w:r w:rsidRPr="0085534F">
        <w:rPr>
          <w:color w:val="000000"/>
        </w:rPr>
        <w:t>W świetle powyższego wydanie zarządzenia jest w pełni uzasadnione.</w:t>
      </w:r>
    </w:p>
    <w:p w:rsidR="0085534F" w:rsidRDefault="0085534F" w:rsidP="0085534F">
      <w:pPr>
        <w:spacing w:line="360" w:lineRule="auto"/>
        <w:jc w:val="both"/>
      </w:pPr>
    </w:p>
    <w:p w:rsidR="0085534F" w:rsidRDefault="0085534F" w:rsidP="0085534F">
      <w:pPr>
        <w:keepNext/>
        <w:spacing w:line="360" w:lineRule="auto"/>
        <w:jc w:val="center"/>
      </w:pPr>
      <w:r>
        <w:t xml:space="preserve">DYREKTOR WYDZIAŁU </w:t>
      </w:r>
    </w:p>
    <w:p w:rsidR="0085534F" w:rsidRPr="0085534F" w:rsidRDefault="0085534F" w:rsidP="0085534F">
      <w:pPr>
        <w:keepNext/>
        <w:spacing w:line="360" w:lineRule="auto"/>
        <w:jc w:val="center"/>
      </w:pPr>
      <w:r>
        <w:t>(-)dr Ewa Bąk</w:t>
      </w:r>
    </w:p>
    <w:sectPr w:rsidR="0085534F" w:rsidRPr="0085534F" w:rsidSect="008553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4F" w:rsidRDefault="0085534F">
      <w:r>
        <w:separator/>
      </w:r>
    </w:p>
  </w:endnote>
  <w:endnote w:type="continuationSeparator" w:id="0">
    <w:p w:rsidR="0085534F" w:rsidRDefault="0085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4F" w:rsidRDefault="0085534F">
      <w:r>
        <w:separator/>
      </w:r>
    </w:p>
  </w:footnote>
  <w:footnote w:type="continuationSeparator" w:id="0">
    <w:p w:rsidR="0085534F" w:rsidRDefault="0085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19 na realizację zadań publicznych w roku 2019 z rozdziału 92605 w obszarze „Wspieranie i upowszechnianie kultury fizycznej” realizowanych przez podmioty niezaliczane do sektora finansów publicznych."/>
  </w:docVars>
  <w:rsids>
    <w:rsidRoot w:val="0085534F"/>
    <w:rsid w:val="000607A3"/>
    <w:rsid w:val="001B1D53"/>
    <w:rsid w:val="0022095A"/>
    <w:rsid w:val="002946C5"/>
    <w:rsid w:val="002C29F3"/>
    <w:rsid w:val="002E3F81"/>
    <w:rsid w:val="00796326"/>
    <w:rsid w:val="0085534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12E84-F805-435E-9DF1-E4063B54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1305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2019-04-25T09:03:00Z</dcterms:created>
  <dcterms:modified xsi:type="dcterms:W3CDTF">2019-04-25T09:03:00Z</dcterms:modified>
</cp:coreProperties>
</file>