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77DF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7DF5">
              <w:rPr>
                <w:b/>
              </w:rPr>
              <w:fldChar w:fldCharType="separate"/>
            </w:r>
            <w:r w:rsidR="00677DF5">
              <w:rPr>
                <w:b/>
              </w:rPr>
              <w:t>przekazania na stan majątkowy Zarządu Dróg Miejskich w Poznaniu, z siedzibą przy ul. Wilczak 17, środków trwałych w postaci: nawierzchni jezdni, nawierzchni chodnika oraz sieci kanalizacji deszczowej w ul. Na Dołku, nawierzchni jezdni w ul. Puckiej, nawierzchni jezdni, nawierzchni chodnika, oświetlenia ulicznego oraz sieci kanalizacji deszczowej w ul. Zygmunta Kubiaka, nawierzchni jezdni, nawierzchni chodnika, oświetlenia ulicznego w ul. Kobylińskiej, nawierzchni jezdni, nawierzchni chodnika, oświetlenia ulicznego w ul. Marii Pawlikowskiej-Jasnorzewskiej, nawierzchni jezdni w ul. Beskidzkiej, nawierzchni jezdni, oświetlenia ulicznego w ul. Polanowskiej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7DF5" w:rsidRDefault="00FA63B5" w:rsidP="00677DF5">
      <w:pPr>
        <w:spacing w:line="360" w:lineRule="auto"/>
        <w:jc w:val="both"/>
      </w:pPr>
      <w:bookmarkStart w:id="2" w:name="z1"/>
      <w:bookmarkEnd w:id="2"/>
    </w:p>
    <w:p w:rsidR="00677DF5" w:rsidRPr="00677DF5" w:rsidRDefault="00677DF5" w:rsidP="00677DF5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677DF5" w:rsidRPr="00677DF5" w:rsidRDefault="00677DF5" w:rsidP="00677D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7DF5">
        <w:rPr>
          <w:color w:val="000000"/>
        </w:rPr>
        <w:t>Inwestycje wymienione w § 1 pkt 1-7 zarządzenia zostały zrealizowane w ramach inwestycji lokalnych z udziałem mieszkańców, na podstawie umów zawartych pomiędzy Miastem Poznań a stowarzyszeniami na wspólną realizację zadania. Wszystkie inwestycje wyszczególnione w zarządzeniu zostały zrealizowane dla zaspokojenia potrzeb społeczności lokalnej i zakończone protokolarnymi odbiorami robót, potwierdzającymi zgodność wykonanych prac z zawartymi umowami.</w:t>
      </w:r>
    </w:p>
    <w:p w:rsidR="00677DF5" w:rsidRPr="00677DF5" w:rsidRDefault="00677DF5" w:rsidP="00677D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7DF5">
        <w:rPr>
          <w:color w:val="000000"/>
        </w:rPr>
        <w:t xml:space="preserve">W celu prawidłowej eksploatacji i sprawowania nad wytworzonym majątkiem właściwego bieżącego nadzoru powstałe środki trwałe należy przekazać do jednostki budżetowej Zarząd Dróg Miejskich w Poznaniu, zgodnie z rozdziałem XI Instrukcji obiegu i kontroli dokumentów finansowo-księgowych w Urzędzie Miasta Poznania, wprowadzonej zarządzeniem Nr 58/2016/K Prezydenta Miasta Poznania z dnia 19 grudnia 2016 r. w sprawie Instrukcji obiegu i kontroli dokumentów finansowo-księgowych w Urzędzie Miasta Poznania. </w:t>
      </w:r>
    </w:p>
    <w:p w:rsidR="00677DF5" w:rsidRDefault="00677DF5" w:rsidP="00677DF5">
      <w:pPr>
        <w:spacing w:line="360" w:lineRule="auto"/>
        <w:jc w:val="both"/>
        <w:rPr>
          <w:color w:val="000000"/>
        </w:rPr>
      </w:pPr>
      <w:r w:rsidRPr="00677DF5">
        <w:rPr>
          <w:color w:val="000000"/>
        </w:rPr>
        <w:t>Wobec powyższego wydanie przedmiotowego zarządzenia jest w pełni uzasadnione.</w:t>
      </w:r>
    </w:p>
    <w:p w:rsidR="00677DF5" w:rsidRDefault="00677DF5" w:rsidP="00677DF5">
      <w:pPr>
        <w:spacing w:line="360" w:lineRule="auto"/>
        <w:jc w:val="both"/>
      </w:pPr>
    </w:p>
    <w:p w:rsidR="00677DF5" w:rsidRDefault="00677DF5" w:rsidP="00677DF5">
      <w:pPr>
        <w:keepNext/>
        <w:spacing w:line="360" w:lineRule="auto"/>
        <w:jc w:val="center"/>
      </w:pPr>
      <w:r>
        <w:lastRenderedPageBreak/>
        <w:t>DYREKTOR WYDZIAŁU</w:t>
      </w:r>
    </w:p>
    <w:p w:rsidR="00677DF5" w:rsidRPr="00677DF5" w:rsidRDefault="00677DF5" w:rsidP="00677DF5">
      <w:pPr>
        <w:keepNext/>
        <w:spacing w:line="360" w:lineRule="auto"/>
        <w:jc w:val="center"/>
      </w:pPr>
      <w:r>
        <w:t>(-) Ziemowit Borowczak</w:t>
      </w:r>
    </w:p>
    <w:sectPr w:rsidR="00677DF5" w:rsidRPr="00677DF5" w:rsidSect="00677D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F5" w:rsidRDefault="00677DF5">
      <w:r>
        <w:separator/>
      </w:r>
    </w:p>
  </w:endnote>
  <w:endnote w:type="continuationSeparator" w:id="0">
    <w:p w:rsidR="00677DF5" w:rsidRDefault="0067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F5" w:rsidRDefault="00677DF5">
      <w:r>
        <w:separator/>
      </w:r>
    </w:p>
  </w:footnote>
  <w:footnote w:type="continuationSeparator" w:id="0">
    <w:p w:rsidR="00677DF5" w:rsidRDefault="00677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 Wilczak 17, środków trwałych w postaci: nawierzchni jezdni, nawierzchni chodnika oraz sieci kanalizacji deszczowej w ul. Na Dołku, nawierzchni jezdni w ul. Puckiej, nawierzchni jezdni, nawierzchni chodnika, oświetlenia ulicznego oraz sieci kanalizacji deszczowej w ul. Zygmunta Kubiaka, nawierzchni jezdni, nawierzchni chodnika, oświetlenia ulicznego w ul. Kobylińskiej, nawierzchni jezdni, nawierzchni chodnika, oświetlenia ulicznego w ul. Marii Pawlikowskiej-Jasnorzewskiej, nawierzchni jezdni w ul. Beskidzkiej, nawierzchni jezdni, oświetlenia ulicznego w ul. Polanowskiej w Poznaniu."/>
  </w:docVars>
  <w:rsids>
    <w:rsidRoot w:val="00677DF5"/>
    <w:rsid w:val="000607A3"/>
    <w:rsid w:val="001B1D53"/>
    <w:rsid w:val="0022095A"/>
    <w:rsid w:val="002946C5"/>
    <w:rsid w:val="002C29F3"/>
    <w:rsid w:val="002E2569"/>
    <w:rsid w:val="00677DF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751A8-8D90-4F9C-ABE3-73D6F375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224</Words>
  <Characters>1597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2019-04-25T12:38:00Z</dcterms:created>
  <dcterms:modified xsi:type="dcterms:W3CDTF">2019-04-25T12:38:00Z</dcterms:modified>
</cp:coreProperties>
</file>