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7189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1899">
              <w:rPr>
                <w:b/>
              </w:rPr>
              <w:fldChar w:fldCharType="separate"/>
            </w:r>
            <w:r w:rsidR="00471899">
              <w:rPr>
                <w:b/>
              </w:rPr>
              <w:t>rozstrzygnięcia otwartego konkursu ofert nr 57/2019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1899" w:rsidRDefault="00FA63B5" w:rsidP="00471899">
      <w:pPr>
        <w:spacing w:line="360" w:lineRule="auto"/>
        <w:jc w:val="both"/>
      </w:pPr>
      <w:bookmarkStart w:id="2" w:name="z1"/>
      <w:bookmarkEnd w:id="2"/>
    </w:p>
    <w:p w:rsidR="00471899" w:rsidRPr="00471899" w:rsidRDefault="00471899" w:rsidP="004718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899">
        <w:rPr>
          <w:color w:val="000000"/>
        </w:rPr>
        <w:t>Zgodnie z treścią art. 11 ust. 1 pkt 1 ustawy z dnia 24 kwietnia 2003 r. o działalności pożytku publicznego i o wolontariacie (Dz. U. z 2019 r. poz. 688 t.j.)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471899" w:rsidRPr="00471899" w:rsidRDefault="00471899" w:rsidP="004718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899">
        <w:rPr>
          <w:color w:val="000000"/>
        </w:rPr>
        <w:t>W dniu 29 marca 2019 roku Prezydent Miasta Poznania ogłosił otwarty konkurs ofert nr 57/2019 (znak sprawy: ZSS-XIV.524.3.2019) w obszarze: "Wspieranie rodziny i systemu pieczy zastępczej" na realizację zadania publicznego pod nazwą: "Organizacja warsztatów edukacyjno-kulturalnych dla dzieci i młodzieży w placówkach wsparcia dziennego prowadzonych w formie opiekuńczej na terenie Rady Osiedla Piątkowo".</w:t>
      </w:r>
    </w:p>
    <w:p w:rsidR="00471899" w:rsidRPr="00471899" w:rsidRDefault="00471899" w:rsidP="004718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899">
        <w:rPr>
          <w:color w:val="000000"/>
        </w:rPr>
        <w:t>W odpowiedzi na ogłoszony konkurs wpłynęła jedna oferta.</w:t>
      </w:r>
    </w:p>
    <w:p w:rsidR="00471899" w:rsidRPr="00471899" w:rsidRDefault="00471899" w:rsidP="004718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899">
        <w:rPr>
          <w:color w:val="000000"/>
        </w:rPr>
        <w:t>Zarządzeniem Prezydenta Miasta Poznania Nr 387/2019/P z dnia 24 kwietnia 2019 roku powołana została Komisja Konkursowa w celu zaopiniowania ofert złożonych w ramach otwartego konkursu ofert nr 57/2019. Na posiedzeniu w dniu 26 kwietnia 2019 roku wyżej wymieniona Komisja zaopiniowała pozytywnie oferty wskazane w załączniku</w:t>
      </w:r>
      <w:r w:rsidRPr="00471899">
        <w:rPr>
          <w:color w:val="FF0000"/>
        </w:rPr>
        <w:t xml:space="preserve"> </w:t>
      </w:r>
      <w:r w:rsidRPr="00471899">
        <w:rPr>
          <w:color w:val="000000"/>
        </w:rPr>
        <w:t xml:space="preserve">do zarządzenia. Oferent spełnia kryteria niezbędne do realizacji projektu dotyczącego wspierania rodziny. </w:t>
      </w:r>
    </w:p>
    <w:p w:rsidR="00471899" w:rsidRDefault="00471899" w:rsidP="00471899">
      <w:pPr>
        <w:spacing w:line="360" w:lineRule="auto"/>
        <w:jc w:val="both"/>
        <w:rPr>
          <w:color w:val="000000"/>
        </w:rPr>
      </w:pPr>
      <w:r w:rsidRPr="00471899">
        <w:rPr>
          <w:color w:val="000000"/>
        </w:rPr>
        <w:t>W świetle powyższego wydanie zarządzenia jest w pełni uzasadnione.</w:t>
      </w:r>
    </w:p>
    <w:p w:rsidR="00471899" w:rsidRDefault="00471899" w:rsidP="00471899">
      <w:pPr>
        <w:spacing w:line="360" w:lineRule="auto"/>
        <w:jc w:val="both"/>
      </w:pPr>
    </w:p>
    <w:p w:rsidR="00471899" w:rsidRDefault="00471899" w:rsidP="00471899">
      <w:pPr>
        <w:keepNext/>
        <w:spacing w:line="360" w:lineRule="auto"/>
        <w:jc w:val="center"/>
      </w:pPr>
      <w:r>
        <w:lastRenderedPageBreak/>
        <w:t>ZASTĘPCA DYREKTORA</w:t>
      </w:r>
    </w:p>
    <w:p w:rsidR="00471899" w:rsidRPr="00471899" w:rsidRDefault="00471899" w:rsidP="00471899">
      <w:pPr>
        <w:keepNext/>
        <w:spacing w:line="360" w:lineRule="auto"/>
        <w:jc w:val="center"/>
      </w:pPr>
      <w:r>
        <w:t>(-) Małgorzata Pawlik-Pawłowska</w:t>
      </w:r>
    </w:p>
    <w:sectPr w:rsidR="00471899" w:rsidRPr="00471899" w:rsidSect="004718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99" w:rsidRDefault="00471899">
      <w:r>
        <w:separator/>
      </w:r>
    </w:p>
  </w:endnote>
  <w:endnote w:type="continuationSeparator" w:id="0">
    <w:p w:rsidR="00471899" w:rsidRDefault="0047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99" w:rsidRDefault="00471899">
      <w:r>
        <w:separator/>
      </w:r>
    </w:p>
  </w:footnote>
  <w:footnote w:type="continuationSeparator" w:id="0">
    <w:p w:rsidR="00471899" w:rsidRDefault="0047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7/2019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19 roku."/>
  </w:docVars>
  <w:rsids>
    <w:rsidRoot w:val="00471899"/>
    <w:rsid w:val="000607A3"/>
    <w:rsid w:val="001B1D53"/>
    <w:rsid w:val="0022095A"/>
    <w:rsid w:val="002946C5"/>
    <w:rsid w:val="002C29F3"/>
    <w:rsid w:val="00471899"/>
    <w:rsid w:val="0075249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EBE7C-0545-4F6D-8B8C-FD350AE5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252</Words>
  <Characters>1599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2019-05-06T10:44:00Z</dcterms:created>
  <dcterms:modified xsi:type="dcterms:W3CDTF">2019-05-06T10:44:00Z</dcterms:modified>
</cp:coreProperties>
</file>