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80C0D">
          <w:t>412/2019/P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80C0D">
        <w:rPr>
          <w:b/>
          <w:sz w:val="28"/>
        </w:rPr>
        <w:fldChar w:fldCharType="separate"/>
      </w:r>
      <w:r w:rsidR="00380C0D">
        <w:rPr>
          <w:b/>
          <w:sz w:val="28"/>
        </w:rPr>
        <w:t>6 maja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80C0D">
              <w:rPr>
                <w:b/>
                <w:sz w:val="24"/>
                <w:szCs w:val="24"/>
              </w:rPr>
              <w:fldChar w:fldCharType="separate"/>
            </w:r>
            <w:r w:rsidR="00380C0D">
              <w:rPr>
                <w:b/>
                <w:sz w:val="24"/>
                <w:szCs w:val="24"/>
              </w:rPr>
              <w:t>zarządzenie w sprawie programu najmu socjalnego lokali ze wsparciem.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80C0D" w:rsidP="00380C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80C0D">
        <w:rPr>
          <w:color w:val="000000"/>
          <w:sz w:val="24"/>
        </w:rPr>
        <w:t xml:space="preserve">Na podstawie </w:t>
      </w:r>
      <w:r w:rsidRPr="00380C0D">
        <w:rPr>
          <w:color w:val="000000"/>
          <w:sz w:val="24"/>
          <w:szCs w:val="24"/>
        </w:rPr>
        <w:t>art. 30 ust. 1 ustawy z dnia 8 marca 1990 r. o samorządzie gminnym (t.j. Dz. U. z 2019 r. poz. 506)</w:t>
      </w:r>
      <w:r w:rsidRPr="00380C0D">
        <w:rPr>
          <w:color w:val="000000"/>
          <w:sz w:val="24"/>
        </w:rPr>
        <w:t xml:space="preserve"> zarządza się, co następuje:</w:t>
      </w:r>
    </w:p>
    <w:p w:rsidR="00380C0D" w:rsidRDefault="00380C0D" w:rsidP="00380C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80C0D" w:rsidRDefault="00380C0D" w:rsidP="00380C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80C0D" w:rsidRDefault="00380C0D" w:rsidP="00380C0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80C0D" w:rsidRPr="00380C0D" w:rsidRDefault="00380C0D" w:rsidP="00380C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80C0D">
        <w:rPr>
          <w:color w:val="000000"/>
          <w:sz w:val="24"/>
          <w:szCs w:val="24"/>
        </w:rPr>
        <w:t>W zarządzeniu Nr 760/2018/P Prezydenta Miasta Poznania z dnia 30 października 2018 r. w</w:t>
      </w:r>
      <w:r w:rsidR="00177DFF">
        <w:rPr>
          <w:color w:val="000000"/>
          <w:sz w:val="24"/>
          <w:szCs w:val="24"/>
        </w:rPr>
        <w:t> </w:t>
      </w:r>
      <w:r w:rsidRPr="00380C0D">
        <w:rPr>
          <w:color w:val="000000"/>
          <w:sz w:val="24"/>
          <w:szCs w:val="24"/>
        </w:rPr>
        <w:t xml:space="preserve">sprawie programu </w:t>
      </w:r>
      <w:r w:rsidRPr="00380C0D">
        <w:rPr>
          <w:color w:val="000000"/>
          <w:sz w:val="24"/>
        </w:rPr>
        <w:t>najmu socjalnego lokali ze wsparciem</w:t>
      </w:r>
      <w:r w:rsidRPr="00380C0D">
        <w:rPr>
          <w:color w:val="000000"/>
          <w:sz w:val="24"/>
          <w:szCs w:val="24"/>
        </w:rPr>
        <w:t xml:space="preserve"> § 6 ust. 3 punkt 1 otrzymuje brzmienie:</w:t>
      </w:r>
    </w:p>
    <w:p w:rsidR="00380C0D" w:rsidRDefault="00380C0D" w:rsidP="00380C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380C0D">
        <w:rPr>
          <w:color w:val="000000"/>
          <w:sz w:val="24"/>
          <w:szCs w:val="24"/>
        </w:rPr>
        <w:t>"1) pouczenia członków Komisji o obowiązujących przepisach i wynikających z nich zasadach udzielania pomocy mieszkaniowej, w tym w szczególności w zakresie ochrony danych osobowych;".</w:t>
      </w:r>
    </w:p>
    <w:p w:rsidR="00380C0D" w:rsidRDefault="00380C0D" w:rsidP="00380C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80C0D" w:rsidRDefault="00380C0D" w:rsidP="00380C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80C0D" w:rsidRDefault="00380C0D" w:rsidP="00380C0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80C0D" w:rsidRDefault="00380C0D" w:rsidP="00380C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80C0D">
        <w:rPr>
          <w:color w:val="000000"/>
          <w:sz w:val="24"/>
          <w:szCs w:val="24"/>
        </w:rPr>
        <w:t>Wykonanie zarządzenia powierza się dyrektorowi Biura Spraw Lokalowych.</w:t>
      </w:r>
    </w:p>
    <w:p w:rsidR="00380C0D" w:rsidRDefault="00380C0D" w:rsidP="00380C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80C0D" w:rsidRDefault="00380C0D" w:rsidP="00380C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80C0D" w:rsidRDefault="00380C0D" w:rsidP="00380C0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80C0D" w:rsidRDefault="00380C0D" w:rsidP="00380C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80C0D">
        <w:rPr>
          <w:color w:val="000000"/>
          <w:sz w:val="24"/>
          <w:szCs w:val="24"/>
        </w:rPr>
        <w:t>Zarządzenie wchodzi w życie z dniem podpisania.</w:t>
      </w:r>
    </w:p>
    <w:p w:rsidR="00380C0D" w:rsidRDefault="00380C0D" w:rsidP="00380C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80C0D" w:rsidRDefault="00380C0D" w:rsidP="00380C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80C0D" w:rsidRDefault="00380C0D" w:rsidP="00380C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80C0D" w:rsidRPr="00380C0D" w:rsidRDefault="00380C0D" w:rsidP="00380C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80C0D" w:rsidRPr="00380C0D" w:rsidSect="00380C0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C0D" w:rsidRDefault="00380C0D">
      <w:r>
        <w:separator/>
      </w:r>
    </w:p>
  </w:endnote>
  <w:endnote w:type="continuationSeparator" w:id="0">
    <w:p w:rsidR="00380C0D" w:rsidRDefault="0038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C0D" w:rsidRDefault="00380C0D">
      <w:r>
        <w:separator/>
      </w:r>
    </w:p>
  </w:footnote>
  <w:footnote w:type="continuationSeparator" w:id="0">
    <w:p w:rsidR="00380C0D" w:rsidRDefault="00380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ja 2019r."/>
    <w:docVar w:name="AktNr" w:val="412/2019/P"/>
    <w:docVar w:name="Sprawa" w:val="zarządzenie w sprawie programu najmu socjalnego lokali ze wsparciem."/>
  </w:docVars>
  <w:rsids>
    <w:rsidRoot w:val="00380C0D"/>
    <w:rsid w:val="0003528D"/>
    <w:rsid w:val="00072485"/>
    <w:rsid w:val="000A5BC9"/>
    <w:rsid w:val="000B2C44"/>
    <w:rsid w:val="000E2E12"/>
    <w:rsid w:val="00167A3B"/>
    <w:rsid w:val="0017594F"/>
    <w:rsid w:val="00177DFF"/>
    <w:rsid w:val="001E3D52"/>
    <w:rsid w:val="00326E26"/>
    <w:rsid w:val="003679C6"/>
    <w:rsid w:val="00380C0D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7EACE-861B-4EF3-A0EE-31496274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154</Words>
  <Characters>847</Characters>
  <Application>Microsoft Office Word</Application>
  <DocSecurity>0</DocSecurity>
  <Lines>38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2019-05-06T12:37:00Z</dcterms:created>
  <dcterms:modified xsi:type="dcterms:W3CDTF">2019-05-06T12:37:00Z</dcterms:modified>
</cp:coreProperties>
</file>