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583A">
          <w:t>417/2019/P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583A">
        <w:rPr>
          <w:b/>
          <w:sz w:val="28"/>
        </w:rPr>
        <w:fldChar w:fldCharType="separate"/>
      </w:r>
      <w:r w:rsidR="00F0583A">
        <w:rPr>
          <w:b/>
          <w:sz w:val="28"/>
        </w:rPr>
        <w:t>6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0583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583A">
              <w:rPr>
                <w:b/>
                <w:sz w:val="24"/>
                <w:szCs w:val="24"/>
              </w:rPr>
              <w:fldChar w:fldCharType="separate"/>
            </w:r>
            <w:r w:rsidR="00F0583A">
              <w:rPr>
                <w:b/>
                <w:sz w:val="24"/>
                <w:szCs w:val="24"/>
              </w:rPr>
              <w:t>uchylenia uchwały Nr XLVII/456/II/2019 Rady Osiedla Stare Miasto z dnia 21 marca 2019 r. w sprawie wniosku do Prezydenta Miasta Poznania o odwołanie Dyrektora Zarządu Zieleni Miejskiej - Tomasza Lisieckiego.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583A" w:rsidP="00F0583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0583A">
        <w:rPr>
          <w:color w:val="000000"/>
          <w:sz w:val="24"/>
        </w:rPr>
        <w:t>Na podstawie § 38 ust. 2 Statutu Osiedla Stare Miasto, przyjętego uchwałą Nr LXXVI/1136/V/2010 Rady Miasta Poznania z dnia 31 sierpnia 2010 r. (Dz. Urz. Woj. Wlkp. z 2010 r., Nr 240, poz. 4481), zarządza się, co następuje:</w:t>
      </w:r>
    </w:p>
    <w:p w:rsidR="00F0583A" w:rsidRDefault="00F0583A" w:rsidP="00F0583A">
      <w:pPr>
        <w:spacing w:line="360" w:lineRule="auto"/>
        <w:jc w:val="both"/>
        <w:rPr>
          <w:sz w:val="24"/>
        </w:rPr>
      </w:pPr>
    </w:p>
    <w:p w:rsidR="00F0583A" w:rsidRDefault="00F0583A" w:rsidP="00F058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583A" w:rsidRDefault="00F0583A" w:rsidP="00F0583A">
      <w:pPr>
        <w:keepNext/>
        <w:spacing w:line="360" w:lineRule="auto"/>
        <w:rPr>
          <w:color w:val="000000"/>
          <w:sz w:val="24"/>
        </w:rPr>
      </w:pPr>
    </w:p>
    <w:p w:rsidR="00F0583A" w:rsidRDefault="00F0583A" w:rsidP="00F0583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583A">
        <w:rPr>
          <w:color w:val="000000"/>
          <w:sz w:val="24"/>
          <w:szCs w:val="24"/>
        </w:rPr>
        <w:t>Uchyla się uchwałę Nr XLVII/456/II/2019 Rady Osiedla Stare Miasto z dnia 21 marca 2019 r. w sprawie wniosku do Prezydenta Miasta Poznania o odwołanie Dyrektora Zarządu Zieleni Miejskiej - Tomasza Lisieckiego.</w:t>
      </w:r>
    </w:p>
    <w:p w:rsidR="00F0583A" w:rsidRDefault="00F0583A" w:rsidP="00F0583A">
      <w:pPr>
        <w:spacing w:line="360" w:lineRule="auto"/>
        <w:jc w:val="both"/>
        <w:rPr>
          <w:color w:val="000000"/>
          <w:sz w:val="24"/>
        </w:rPr>
      </w:pPr>
    </w:p>
    <w:p w:rsidR="00F0583A" w:rsidRDefault="00F0583A" w:rsidP="00F058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583A" w:rsidRDefault="00F0583A" w:rsidP="00F0583A">
      <w:pPr>
        <w:keepNext/>
        <w:spacing w:line="360" w:lineRule="auto"/>
        <w:rPr>
          <w:color w:val="000000"/>
          <w:sz w:val="24"/>
        </w:rPr>
      </w:pPr>
    </w:p>
    <w:p w:rsidR="00F0583A" w:rsidRDefault="00F0583A" w:rsidP="00F0583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583A">
        <w:rPr>
          <w:color w:val="000000"/>
          <w:sz w:val="24"/>
          <w:szCs w:val="24"/>
        </w:rPr>
        <w:t>Wykonanie zarządzenia powierza się Dyrektorowi Wydziału Wspierania Jednostek Pomocniczych Miasta oraz Radzie Osiedla Stare Miasto.</w:t>
      </w:r>
    </w:p>
    <w:p w:rsidR="00F0583A" w:rsidRDefault="00F0583A" w:rsidP="00F0583A">
      <w:pPr>
        <w:spacing w:line="360" w:lineRule="auto"/>
        <w:jc w:val="both"/>
        <w:rPr>
          <w:color w:val="000000"/>
          <w:sz w:val="24"/>
        </w:rPr>
      </w:pPr>
    </w:p>
    <w:p w:rsidR="00F0583A" w:rsidRDefault="00F0583A" w:rsidP="00F058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583A" w:rsidRDefault="00F0583A" w:rsidP="00F0583A">
      <w:pPr>
        <w:keepNext/>
        <w:spacing w:line="360" w:lineRule="auto"/>
        <w:rPr>
          <w:color w:val="000000"/>
          <w:sz w:val="24"/>
        </w:rPr>
      </w:pPr>
    </w:p>
    <w:p w:rsidR="00F0583A" w:rsidRDefault="00F0583A" w:rsidP="00F0583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583A">
        <w:rPr>
          <w:color w:val="000000"/>
          <w:sz w:val="24"/>
          <w:szCs w:val="24"/>
        </w:rPr>
        <w:t>Zarządzenie wchodzi w życie z dniem podpisania.</w:t>
      </w:r>
    </w:p>
    <w:p w:rsidR="00F0583A" w:rsidRDefault="00F0583A" w:rsidP="00F0583A">
      <w:pPr>
        <w:spacing w:line="360" w:lineRule="auto"/>
        <w:jc w:val="both"/>
        <w:rPr>
          <w:color w:val="000000"/>
          <w:sz w:val="24"/>
        </w:rPr>
      </w:pPr>
    </w:p>
    <w:p w:rsidR="00F0583A" w:rsidRDefault="00F0583A" w:rsidP="00F058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0583A" w:rsidRPr="00F0583A" w:rsidRDefault="00F0583A" w:rsidP="00F058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0583A" w:rsidRPr="00F0583A" w:rsidSect="00F058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83A" w:rsidRDefault="00F0583A">
      <w:r>
        <w:separator/>
      </w:r>
    </w:p>
  </w:endnote>
  <w:endnote w:type="continuationSeparator" w:id="0">
    <w:p w:rsidR="00F0583A" w:rsidRDefault="00F0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83A" w:rsidRDefault="00F0583A">
      <w:r>
        <w:separator/>
      </w:r>
    </w:p>
  </w:footnote>
  <w:footnote w:type="continuationSeparator" w:id="0">
    <w:p w:rsidR="00F0583A" w:rsidRDefault="00F05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ja 2019r."/>
    <w:docVar w:name="AktNr" w:val="417/2019/P"/>
    <w:docVar w:name="Sprawa" w:val="uchylenia uchwały Nr XLVII/456/II/2019 Rady Osiedla Stare Miasto z dnia 21 marca 2019 r. w sprawie wniosku do Prezydenta Miasta Poznania o odwołanie Dyrektora Zarządu Zieleni Miejskiej - Tomasza Lisieckiego."/>
  </w:docVars>
  <w:rsids>
    <w:rsidRoot w:val="00F0583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0B6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583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5F36A-DFED-4B80-B685-6275CDBF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146</Words>
  <Characters>815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2019-05-07T06:53:00Z</dcterms:created>
  <dcterms:modified xsi:type="dcterms:W3CDTF">2019-05-07T06:53:00Z</dcterms:modified>
</cp:coreProperties>
</file>