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28A2">
          <w:t>418/2019/P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28A2">
        <w:rPr>
          <w:b/>
          <w:sz w:val="28"/>
        </w:rPr>
        <w:fldChar w:fldCharType="separate"/>
      </w:r>
      <w:r w:rsidR="007C28A2">
        <w:rPr>
          <w:b/>
          <w:sz w:val="28"/>
        </w:rPr>
        <w:t>7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28A2">
              <w:rPr>
                <w:b/>
                <w:sz w:val="24"/>
                <w:szCs w:val="24"/>
              </w:rPr>
              <w:fldChar w:fldCharType="separate"/>
            </w:r>
            <w:r w:rsidR="007C28A2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Mostowej.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28A2" w:rsidP="007C28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28A2">
        <w:rPr>
          <w:color w:val="000000"/>
          <w:sz w:val="24"/>
        </w:rPr>
        <w:t>Na podstawie art. 30 ust. 1 ustawy z dnia 8 marca 1990 r. o samorządzie gminnym (Dz. U. z</w:t>
      </w:r>
      <w:r w:rsidR="008055FB">
        <w:rPr>
          <w:color w:val="000000"/>
          <w:sz w:val="24"/>
        </w:rPr>
        <w:t> </w:t>
      </w:r>
      <w:r w:rsidRPr="007C28A2">
        <w:rPr>
          <w:color w:val="000000"/>
          <w:sz w:val="24"/>
        </w:rPr>
        <w:t>2019 r. poz. 506 j.t. ), art. 13 ust. 1 ustawy z dnia 21 sierpnia 1997 r. o gospodarce nieruchomościami (Dz. U. z 2018 r. poz. 2204),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7C28A2" w:rsidRDefault="007C28A2" w:rsidP="007C28A2">
      <w:pPr>
        <w:spacing w:line="360" w:lineRule="auto"/>
        <w:jc w:val="both"/>
        <w:rPr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Pr="007C28A2" w:rsidRDefault="007C28A2" w:rsidP="007C28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28A2">
        <w:rPr>
          <w:color w:val="000000"/>
          <w:sz w:val="24"/>
          <w:szCs w:val="24"/>
        </w:rPr>
        <w:t xml:space="preserve">Zezwala się na odpłatne obciążenie służebnością przesyłu nieruchomości stanowiącej własność Miasta Poznania, położonej w Poznaniu w rejonie ul. Mostowej, o oznaczeniach ewidencyjnych: </w:t>
      </w:r>
    </w:p>
    <w:p w:rsidR="007C28A2" w:rsidRPr="007C28A2" w:rsidRDefault="007C28A2" w:rsidP="007C28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7C28A2" w:rsidRPr="007C28A2" w:rsidRDefault="007C28A2" w:rsidP="007C28A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7C28A2">
        <w:rPr>
          <w:b/>
          <w:bCs/>
          <w:color w:val="000000"/>
          <w:sz w:val="24"/>
          <w:szCs w:val="24"/>
        </w:rPr>
        <w:t>obręb Poznań, arkusz mapy 31, działka 34/1 o pow. 27 m</w:t>
      </w:r>
      <w:r w:rsidRPr="007C28A2">
        <w:rPr>
          <w:b/>
          <w:bCs/>
          <w:color w:val="000000"/>
          <w:sz w:val="24"/>
          <w:szCs w:val="24"/>
          <w:vertAlign w:val="superscript"/>
        </w:rPr>
        <w:t>2</w:t>
      </w:r>
      <w:r w:rsidRPr="007C28A2">
        <w:rPr>
          <w:b/>
          <w:bCs/>
          <w:color w:val="000000"/>
          <w:sz w:val="24"/>
          <w:szCs w:val="24"/>
        </w:rPr>
        <w:t xml:space="preserve"> KW PO1P/00282704/9,</w:t>
      </w:r>
    </w:p>
    <w:p w:rsidR="007C28A2" w:rsidRPr="007C28A2" w:rsidRDefault="007C28A2" w:rsidP="007C28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r w:rsidRPr="007C28A2">
        <w:rPr>
          <w:color w:val="000000"/>
          <w:sz w:val="24"/>
          <w:szCs w:val="24"/>
        </w:rPr>
        <w:t>na rzecz spółki Enea Operator Sp. z o.o. i jej następców prawnych, w związku z zajęciem części przedmiotowej nieruchomości pod elektroenergetyczne przyłącze kablowe nn-0,4 kV o</w:t>
      </w:r>
      <w:r w:rsidR="008055FB">
        <w:rPr>
          <w:color w:val="000000"/>
          <w:sz w:val="24"/>
          <w:szCs w:val="24"/>
        </w:rPr>
        <w:t> </w:t>
      </w:r>
      <w:r w:rsidRPr="007C28A2">
        <w:rPr>
          <w:color w:val="000000"/>
          <w:sz w:val="24"/>
          <w:szCs w:val="24"/>
        </w:rPr>
        <w:t>długości 3 mb.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Pr="007C28A2" w:rsidRDefault="007C28A2" w:rsidP="007C28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28A2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8055FB">
        <w:rPr>
          <w:color w:val="000000"/>
          <w:sz w:val="24"/>
          <w:szCs w:val="24"/>
        </w:rPr>
        <w:t> </w:t>
      </w:r>
      <w:r w:rsidRPr="007C28A2">
        <w:rPr>
          <w:color w:val="000000"/>
          <w:sz w:val="24"/>
          <w:szCs w:val="24"/>
        </w:rPr>
        <w:t>powierzchni łącznej 1,5 m</w:t>
      </w:r>
      <w:r w:rsidRPr="007C28A2">
        <w:rPr>
          <w:color w:val="000000"/>
          <w:sz w:val="24"/>
          <w:szCs w:val="24"/>
          <w:vertAlign w:val="superscript"/>
        </w:rPr>
        <w:t>2</w:t>
      </w:r>
      <w:r w:rsidRPr="007C28A2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7C28A2" w:rsidRPr="007C28A2" w:rsidRDefault="007C28A2" w:rsidP="007C28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C28A2">
        <w:rPr>
          <w:color w:val="000000"/>
          <w:sz w:val="24"/>
          <w:szCs w:val="24"/>
        </w:rPr>
        <w:t>- utrzymaniu zlokalizowanego w tym pasie urządzenia przesyłowego, tj. elektroenergetycznego przyłącza kablowego nn-0,4 kV,</w:t>
      </w:r>
    </w:p>
    <w:p w:rsidR="007C28A2" w:rsidRPr="007C28A2" w:rsidRDefault="007C28A2" w:rsidP="007C28A2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C28A2">
        <w:rPr>
          <w:color w:val="000000"/>
          <w:sz w:val="24"/>
          <w:szCs w:val="24"/>
        </w:rPr>
        <w:t>- doprowadzaniu lub odprowadzaniu energii elektrycznej przy pomocy ww. urządzenia przesyłowego,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r w:rsidRPr="007C28A2">
        <w:rPr>
          <w:color w:val="000000"/>
          <w:sz w:val="24"/>
          <w:szCs w:val="24"/>
        </w:rPr>
        <w:t>-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</w:t>
      </w:r>
      <w:r w:rsidRPr="007C28A2">
        <w:rPr>
          <w:color w:val="FF0000"/>
          <w:sz w:val="24"/>
          <w:szCs w:val="24"/>
        </w:rPr>
        <w:t xml:space="preserve"> </w:t>
      </w:r>
      <w:r w:rsidRPr="007C28A2">
        <w:rPr>
          <w:color w:val="000000"/>
          <w:sz w:val="24"/>
          <w:szCs w:val="24"/>
        </w:rPr>
        <w:t>z obowiązkiem spółki Enea Operator Sp. z o.o. i jej następców prawnych przywrócenia otoczenia do stanu sprzed przeprowadzenia wymienionych prac.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28A2">
        <w:rPr>
          <w:color w:val="000000"/>
          <w:sz w:val="24"/>
          <w:szCs w:val="24"/>
        </w:rPr>
        <w:t>Zobowiązuje się spółkę Enea Operator Sp. z o.o. i jej następców prawnych do uzgodnienia z</w:t>
      </w:r>
      <w:r w:rsidR="008055FB">
        <w:rPr>
          <w:color w:val="000000"/>
          <w:sz w:val="24"/>
          <w:szCs w:val="24"/>
        </w:rPr>
        <w:t> </w:t>
      </w:r>
      <w:r w:rsidRPr="007C28A2">
        <w:rPr>
          <w:color w:val="000000"/>
          <w:sz w:val="24"/>
          <w:szCs w:val="24"/>
        </w:rPr>
        <w:t>każdoczesnym właścicielem opisanej w punkcie 1 nieruchomości każdorazowego jej zajęcia pod przeprowadzenie prac w ramach ustanowionej służebności przesyłu, z wyłączeniem prac polegających na usuwaniu awarii, o których spółka Enea Operator Sp. z o.o. i jej następcy prawni mają obowiązek poinformowania każdoczesnego właściciela niezwłocznie po ich rozpoczęciu.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C28A2">
        <w:rPr>
          <w:color w:val="000000"/>
          <w:sz w:val="24"/>
          <w:szCs w:val="24"/>
        </w:rPr>
        <w:t>Ustanowienie służebności następuje na czas nieoznaczony.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C28A2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524,00</w:t>
      </w:r>
      <w:r w:rsidRPr="007C28A2">
        <w:rPr>
          <w:i/>
          <w:iCs/>
          <w:color w:val="000000"/>
          <w:sz w:val="24"/>
          <w:szCs w:val="24"/>
        </w:rPr>
        <w:t xml:space="preserve"> </w:t>
      </w:r>
      <w:r w:rsidRPr="007C28A2">
        <w:rPr>
          <w:color w:val="000000"/>
          <w:sz w:val="24"/>
          <w:szCs w:val="24"/>
        </w:rPr>
        <w:t>zł + podatek VAT (23%) w</w:t>
      </w:r>
      <w:r w:rsidR="008055FB">
        <w:rPr>
          <w:color w:val="000000"/>
          <w:sz w:val="24"/>
          <w:szCs w:val="24"/>
        </w:rPr>
        <w:t> </w:t>
      </w:r>
      <w:r w:rsidRPr="007C28A2">
        <w:rPr>
          <w:color w:val="000000"/>
          <w:sz w:val="24"/>
          <w:szCs w:val="24"/>
        </w:rPr>
        <w:t xml:space="preserve">wysokości 120,52 zł, tj. </w:t>
      </w:r>
      <w:r w:rsidRPr="007C28A2">
        <w:rPr>
          <w:b/>
          <w:bCs/>
          <w:color w:val="000000"/>
          <w:sz w:val="24"/>
          <w:szCs w:val="24"/>
        </w:rPr>
        <w:t>łącznie 644,52 zł brutto</w:t>
      </w:r>
      <w:r w:rsidRPr="007C28A2">
        <w:rPr>
          <w:color w:val="000000"/>
          <w:sz w:val="24"/>
          <w:szCs w:val="24"/>
        </w:rPr>
        <w:t>, płatnym najpóźniej na trzy dni przed podpisaniem aktu notarialnego.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C28A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C28A2" w:rsidRDefault="007C28A2" w:rsidP="007C28A2">
      <w:pPr>
        <w:keepNext/>
        <w:spacing w:line="360" w:lineRule="auto"/>
        <w:rPr>
          <w:color w:val="000000"/>
          <w:sz w:val="24"/>
        </w:rPr>
      </w:pPr>
    </w:p>
    <w:p w:rsidR="007C28A2" w:rsidRDefault="007C28A2" w:rsidP="007C28A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C28A2">
        <w:rPr>
          <w:color w:val="000000"/>
          <w:sz w:val="24"/>
          <w:szCs w:val="24"/>
        </w:rPr>
        <w:t>Zarządzenie obowiązuje od dnia podpisania.</w:t>
      </w:r>
    </w:p>
    <w:p w:rsidR="007C28A2" w:rsidRDefault="007C28A2" w:rsidP="007C28A2">
      <w:pPr>
        <w:spacing w:line="360" w:lineRule="auto"/>
        <w:jc w:val="both"/>
        <w:rPr>
          <w:color w:val="000000"/>
          <w:sz w:val="24"/>
        </w:rPr>
      </w:pPr>
    </w:p>
    <w:p w:rsidR="007C28A2" w:rsidRDefault="007C28A2" w:rsidP="007C28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C28A2" w:rsidRDefault="007C28A2" w:rsidP="007C28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C28A2" w:rsidRPr="007C28A2" w:rsidRDefault="007C28A2" w:rsidP="007C28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28A2" w:rsidRPr="007C28A2" w:rsidSect="007C28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8A2" w:rsidRDefault="007C28A2">
      <w:r>
        <w:separator/>
      </w:r>
    </w:p>
  </w:endnote>
  <w:endnote w:type="continuationSeparator" w:id="0">
    <w:p w:rsidR="007C28A2" w:rsidRDefault="007C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8A2" w:rsidRDefault="007C28A2">
      <w:r>
        <w:separator/>
      </w:r>
    </w:p>
  </w:footnote>
  <w:footnote w:type="continuationSeparator" w:id="0">
    <w:p w:rsidR="007C28A2" w:rsidRDefault="007C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7A3696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ja 2019r."/>
    <w:docVar w:name="AktNr" w:val="418/2019/P"/>
    <w:docVar w:name="Sprawa" w:val="ustanowienia służebności przesyłu na nieruchomości stanowiącej własność Miasta Poznania, położonej w Poznaniu w rejonie ul. Mostowej. "/>
  </w:docVars>
  <w:rsids>
    <w:rsidRoot w:val="007C28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28A2"/>
    <w:rsid w:val="007D5325"/>
    <w:rsid w:val="008055F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66D43-B918-477E-89A5-EC14E01B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522</Words>
  <Characters>3127</Characters>
  <Application>Microsoft Office Word</Application>
  <DocSecurity>0</DocSecurity>
  <Lines>86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2019-05-08T06:08:00Z</dcterms:created>
  <dcterms:modified xsi:type="dcterms:W3CDTF">2019-05-08T06:08:00Z</dcterms:modified>
</cp:coreProperties>
</file>