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16AD">
          <w:t>460/2019/P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616AD">
        <w:rPr>
          <w:b/>
          <w:sz w:val="28"/>
        </w:rPr>
        <w:fldChar w:fldCharType="separate"/>
      </w:r>
      <w:r w:rsidR="00B616AD">
        <w:rPr>
          <w:b/>
          <w:sz w:val="28"/>
        </w:rPr>
        <w:t>28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16AD">
              <w:rPr>
                <w:b/>
                <w:sz w:val="24"/>
                <w:szCs w:val="24"/>
              </w:rPr>
              <w:fldChar w:fldCharType="separate"/>
            </w:r>
            <w:r w:rsidR="00B616AD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16AD">
        <w:rPr>
          <w:color w:val="000000"/>
          <w:sz w:val="24"/>
        </w:rPr>
        <w:t>Na podstawie</w:t>
      </w:r>
      <w:r w:rsidRPr="00B616AD">
        <w:rPr>
          <w:color w:val="000000"/>
          <w:sz w:val="24"/>
          <w:szCs w:val="24"/>
        </w:rPr>
        <w:t xml:space="preserve"> art. 30 ust. 1 ustawy z dnia 8 marca 1990 r. o samorządzie gminnym (t.j. Dz. U. z 2019 r. poz. 506) oraz § 11 ust. 8 uchwały Nr XXX/443/VII/2016 Rady Miasta Poznania z</w:t>
      </w:r>
      <w:r w:rsidR="00744BC9">
        <w:rPr>
          <w:color w:val="000000"/>
          <w:sz w:val="24"/>
          <w:szCs w:val="24"/>
        </w:rPr>
        <w:t> </w:t>
      </w:r>
      <w:r w:rsidRPr="00B616AD">
        <w:rPr>
          <w:color w:val="000000"/>
          <w:sz w:val="24"/>
          <w:szCs w:val="24"/>
        </w:rPr>
        <w:t>dnia 7 czerwca 2016 r. w sprawie zasad wynajmowania lokali wchodzących w skład mieszkaniowego zasobu Miasta Poznania (t.j. Dz. U. Woj. Wlkp. z 2019 r. poz. 3279)</w:t>
      </w:r>
      <w:r w:rsidRPr="00B616AD">
        <w:rPr>
          <w:color w:val="000000"/>
          <w:sz w:val="24"/>
        </w:rPr>
        <w:t>, zarządza się, co następuje:</w:t>
      </w: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6AD" w:rsidRPr="00B616AD" w:rsidRDefault="00B616AD" w:rsidP="00B616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16AD">
        <w:rPr>
          <w:color w:val="000000"/>
          <w:sz w:val="24"/>
          <w:szCs w:val="24"/>
        </w:rPr>
        <w:t>W zarządzeniu Nr 974/2018/P Prezydenta Miasta Poznania z dnia 21 grudnia 2018 r. w</w:t>
      </w:r>
      <w:r w:rsidR="00744BC9">
        <w:rPr>
          <w:color w:val="000000"/>
          <w:sz w:val="24"/>
          <w:szCs w:val="24"/>
        </w:rPr>
        <w:t> </w:t>
      </w:r>
      <w:r w:rsidRPr="00B616AD">
        <w:rPr>
          <w:color w:val="000000"/>
          <w:sz w:val="24"/>
          <w:szCs w:val="24"/>
        </w:rPr>
        <w:t>sprawie ustalenia rocznych list osób uprawnionych do zawarcia umowy najmu lokalu socjalnego lub lokalu mieszkalnego w 2019 roku, zmienionym zarządzeniem z dnia 14 marca 2019 r. Nr 247/2019/P, wprowadza się następujące zmiany:</w:t>
      </w:r>
    </w:p>
    <w:p w:rsidR="00B616AD" w:rsidRPr="00B616AD" w:rsidRDefault="00B616AD" w:rsidP="00B616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6AD">
        <w:rPr>
          <w:color w:val="000000"/>
          <w:sz w:val="24"/>
          <w:szCs w:val="24"/>
        </w:rPr>
        <w:t>1) § 2 pkt 1 otrzymuje brzmienie: "1) osoby uprawnione do zawarcia umowy najmu lokalu socjalnego na podstawie poprzednio obowiązujących list, których uprawnienie nie zostało dotychczas zrealizowane, oraz osoby, które złożyły wnioski o objęcie listą socjalną na 2019 rok i na podstawie systemu kwalifikacji punktowej uzyskały wymaganą liczbę punktów. Lista tych osób zawiera łącznie 406 pozycji i stanowi załącznik nr 1 do zarządzenia;";</w:t>
      </w:r>
    </w:p>
    <w:p w:rsidR="00B616AD" w:rsidRPr="00B616AD" w:rsidRDefault="00B616AD" w:rsidP="00B616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6AD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B616AD" w:rsidRPr="00B616AD" w:rsidRDefault="00B616AD" w:rsidP="00B616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6AD">
        <w:rPr>
          <w:color w:val="000000"/>
          <w:sz w:val="24"/>
          <w:szCs w:val="24"/>
        </w:rPr>
        <w:t xml:space="preserve">3) § 2 pkt 2 otrzymuje brzmienie: "2) osoby uprawnione do zawarcia umowy najmu lokalu mieszkalnego na podstawie poprzednio obowiązujących list, których uprawnienie nie </w:t>
      </w:r>
      <w:r w:rsidRPr="00B616AD">
        <w:rPr>
          <w:color w:val="000000"/>
          <w:sz w:val="24"/>
          <w:szCs w:val="24"/>
        </w:rPr>
        <w:lastRenderedPageBreak/>
        <w:t>zostało dotychczas zrealizowane, oraz osoby, które złożyły wnioski o objęcie listą mieszkaniową na 2019 r. i na podstawie systemu kwalifikacji punktowej uzyskały wymaganą liczbę punktów. Lista tych osób zawiera łącznie 176 pozycji i stanowi załącznik nr 2 do zarządzenia;";</w:t>
      </w: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16AD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16AD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 oraz Zarządu Komunalnych Zasobów Lokalowych.</w:t>
      </w: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16AD">
        <w:rPr>
          <w:color w:val="000000"/>
          <w:sz w:val="24"/>
          <w:szCs w:val="24"/>
        </w:rPr>
        <w:t>Wykonanie zarządzenia powierza się Dyrektorowi Biura Spraw Lokalowych.</w:t>
      </w: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6AD" w:rsidRPr="00B616AD" w:rsidRDefault="00B616AD" w:rsidP="00B616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16AD">
        <w:rPr>
          <w:color w:val="000000"/>
          <w:sz w:val="24"/>
          <w:szCs w:val="24"/>
        </w:rPr>
        <w:t>Zarządzenie wchodzi w życie z dniem podpisania.</w:t>
      </w: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7"/>
        <w:gridCol w:w="142"/>
        <w:gridCol w:w="4231"/>
        <w:gridCol w:w="4612"/>
      </w:tblGrid>
      <w:tr w:rsidR="00B616AD" w:rsidRPr="00B616AD" w:rsidTr="00B616AD">
        <w:tc>
          <w:tcPr>
            <w:tcW w:w="48" w:type="pct"/>
            <w:shd w:val="clear" w:color="auto" w:fill="F7F7F7"/>
          </w:tcPr>
          <w:p w:rsidR="00B616AD" w:rsidRPr="00B616AD" w:rsidRDefault="00B616AD" w:rsidP="00B61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shd w:val="clear" w:color="auto" w:fill="F7F7F7"/>
          </w:tcPr>
          <w:p w:rsidR="00B616AD" w:rsidRPr="00B616AD" w:rsidRDefault="00B616AD" w:rsidP="00B61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pct"/>
            <w:shd w:val="clear" w:color="auto" w:fill="F7F7F7"/>
          </w:tcPr>
          <w:p w:rsidR="00B616AD" w:rsidRPr="00B616AD" w:rsidRDefault="00B616AD" w:rsidP="00B61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2" w:type="pct"/>
            <w:shd w:val="clear" w:color="auto" w:fill="F7F7F7"/>
          </w:tcPr>
          <w:p w:rsidR="00B616AD" w:rsidRPr="00B616AD" w:rsidRDefault="00B616AD" w:rsidP="00B61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616AD" w:rsidRPr="00B616AD" w:rsidTr="00B616AD">
        <w:tc>
          <w:tcPr>
            <w:tcW w:w="5000" w:type="pct"/>
            <w:gridSpan w:val="4"/>
            <w:shd w:val="clear" w:color="auto" w:fill="F7F7F7"/>
          </w:tcPr>
          <w:p w:rsidR="00B616AD" w:rsidRPr="00B616AD" w:rsidRDefault="00B616AD" w:rsidP="00B61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6AD" w:rsidRDefault="00B616AD" w:rsidP="00B616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616AD" w:rsidRPr="00B616AD" w:rsidRDefault="00B616AD" w:rsidP="00B616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16AD" w:rsidRPr="00B616AD" w:rsidSect="00B616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AD" w:rsidRDefault="00B616AD">
      <w:r>
        <w:separator/>
      </w:r>
    </w:p>
  </w:endnote>
  <w:endnote w:type="continuationSeparator" w:id="0">
    <w:p w:rsidR="00B616AD" w:rsidRDefault="00B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AD" w:rsidRDefault="00B616AD">
      <w:r>
        <w:separator/>
      </w:r>
    </w:p>
  </w:footnote>
  <w:footnote w:type="continuationSeparator" w:id="0">
    <w:p w:rsidR="00B616AD" w:rsidRDefault="00B6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9r."/>
    <w:docVar w:name="AktNr" w:val="460/2019/P"/>
    <w:docVar w:name="Sprawa" w:val="zarządzenie w sprawie ustalenia rocznych list osób uprawnionych do zawarcia umowy najmu lokalu socjalnego lub lokalu mieszkalnego w 2019 roku. "/>
  </w:docVars>
  <w:rsids>
    <w:rsidRoot w:val="00B616A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4BC9"/>
    <w:rsid w:val="00760F01"/>
    <w:rsid w:val="00853287"/>
    <w:rsid w:val="00860838"/>
    <w:rsid w:val="009773E3"/>
    <w:rsid w:val="009865C7"/>
    <w:rsid w:val="00AA184A"/>
    <w:rsid w:val="00AB15C2"/>
    <w:rsid w:val="00B55223"/>
    <w:rsid w:val="00B616AD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91BC-EB84-4A24-AC24-AF34CB5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395</Words>
  <Characters>2241</Characters>
  <Application>Microsoft Office Word</Application>
  <DocSecurity>0</DocSecurity>
  <Lines>70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2019-05-29T06:35:00Z</dcterms:created>
  <dcterms:modified xsi:type="dcterms:W3CDTF">2019-05-29T06:35:00Z</dcterms:modified>
</cp:coreProperties>
</file>