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7A" w:rsidRDefault="00567D7A" w:rsidP="00100125">
      <w:pPr>
        <w:ind w:left="9912" w:firstLine="52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do zarządzenia Nr 471/2019/P</w:t>
      </w:r>
    </w:p>
    <w:p w:rsidR="00567D7A" w:rsidRPr="00F15C9A" w:rsidRDefault="00567D7A" w:rsidP="00100125">
      <w:pPr>
        <w:ind w:left="9912" w:firstLine="708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Prezydenta Miasta Poznania</w:t>
      </w:r>
    </w:p>
    <w:p w:rsidR="00567D7A" w:rsidRDefault="00567D7A" w:rsidP="00100125">
      <w:pPr>
        <w:ind w:left="9912" w:firstLine="708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 30.05.2019 r.</w:t>
      </w:r>
    </w:p>
    <w:p w:rsidR="00567D7A" w:rsidRPr="00333507" w:rsidRDefault="00567D7A" w:rsidP="007E2056">
      <w:pPr>
        <w:jc w:val="center"/>
        <w:rPr>
          <w:color w:val="FF0000"/>
        </w:rPr>
      </w:pPr>
      <w:r>
        <w:rPr>
          <w:b/>
          <w:bCs/>
        </w:rPr>
        <w:t>Harmonogram czynności związanych z utworzeniem Zespołu Szkolno-Przedszkolnego nr 10 w Poznaniu, ul. Romana Brandstaettera 6</w:t>
      </w:r>
    </w:p>
    <w:p w:rsidR="00567D7A" w:rsidRDefault="00567D7A">
      <w:pPr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2"/>
        <w:gridCol w:w="1560"/>
        <w:gridCol w:w="2119"/>
        <w:gridCol w:w="1679"/>
        <w:gridCol w:w="5701"/>
        <w:gridCol w:w="3793"/>
      </w:tblGrid>
      <w:tr w:rsidR="00567D7A">
        <w:trPr>
          <w:tblHeader/>
          <w:jc w:val="center"/>
        </w:trPr>
        <w:tc>
          <w:tcPr>
            <w:tcW w:w="512" w:type="dxa"/>
            <w:vAlign w:val="center"/>
          </w:tcPr>
          <w:p w:rsidR="00567D7A" w:rsidRDefault="0056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:rsidR="00567D7A" w:rsidRDefault="00567D7A" w:rsidP="004F6E5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     Termin najpóźniej do</w:t>
            </w:r>
          </w:p>
        </w:tc>
        <w:tc>
          <w:tcPr>
            <w:tcW w:w="2119" w:type="dxa"/>
            <w:vAlign w:val="center"/>
          </w:tcPr>
          <w:p w:rsidR="00567D7A" w:rsidRDefault="0056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567D7A" w:rsidRDefault="00567D7A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567D7A" w:rsidRDefault="00567D7A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567D7A" w:rsidRDefault="0056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67D7A">
        <w:trPr>
          <w:jc w:val="center"/>
        </w:trPr>
        <w:tc>
          <w:tcPr>
            <w:tcW w:w="15364" w:type="dxa"/>
            <w:gridSpan w:val="6"/>
          </w:tcPr>
          <w:p w:rsidR="00567D7A" w:rsidRDefault="00567D7A">
            <w:pPr>
              <w:jc w:val="center"/>
              <w:rPr>
                <w:b/>
                <w:bCs/>
              </w:rPr>
            </w:pPr>
          </w:p>
          <w:p w:rsidR="00567D7A" w:rsidRDefault="00567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67D7A" w:rsidRPr="00DE51A8" w:rsidRDefault="00567D7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31.05.2019 r.</w:t>
            </w:r>
          </w:p>
        </w:tc>
        <w:tc>
          <w:tcPr>
            <w:tcW w:w="2119" w:type="dxa"/>
          </w:tcPr>
          <w:p w:rsidR="00567D7A" w:rsidRDefault="00567D7A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3335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Default="00567D7A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:rsidR="00567D7A" w:rsidRDefault="00567D7A" w:rsidP="00BB5A68">
            <w:pPr>
              <w:pStyle w:val="BodyText"/>
              <w:rPr>
                <w:color w:val="auto"/>
              </w:rPr>
            </w:pPr>
          </w:p>
        </w:tc>
        <w:tc>
          <w:tcPr>
            <w:tcW w:w="3793" w:type="dxa"/>
          </w:tcPr>
          <w:p w:rsidR="00567D7A" w:rsidRDefault="00567D7A" w:rsidP="00BB5A68">
            <w:pPr>
              <w:jc w:val="both"/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67D7A" w:rsidRPr="007B2CD4" w:rsidRDefault="00567D7A" w:rsidP="00BB5A68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.07.2019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567D7A" w:rsidRDefault="00567D7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Default="00567D7A" w:rsidP="00BB5A68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Powiadomienie na piśmie pracowników Szkoły Podstawowej nr 38 oraz Przedszkola nr 64, że stają się z dniem 01.09.2019 r. pracownikami Zespołu Szkolno-Przedszkolnego nr 10, bez zmian warunków pracy i płacy.</w:t>
            </w:r>
          </w:p>
        </w:tc>
        <w:tc>
          <w:tcPr>
            <w:tcW w:w="3793" w:type="dxa"/>
          </w:tcPr>
          <w:p w:rsidR="00567D7A" w:rsidRPr="003C773A" w:rsidRDefault="00567D7A" w:rsidP="00BB5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ustawy z dnia 26.06.1974 r. Kodeks </w:t>
            </w:r>
            <w:r w:rsidRPr="0017168E">
              <w:rPr>
                <w:sz w:val="20"/>
                <w:szCs w:val="20"/>
              </w:rPr>
              <w:t xml:space="preserve">pracy (t.j. Dz. U. </w:t>
            </w:r>
            <w:r>
              <w:rPr>
                <w:sz w:val="20"/>
                <w:szCs w:val="20"/>
              </w:rPr>
              <w:br/>
            </w:r>
            <w:r w:rsidRPr="0017168E">
              <w:rPr>
                <w:sz w:val="20"/>
                <w:szCs w:val="20"/>
              </w:rPr>
              <w:t>z 2018 r. poz. 917) oraz uchwały Rady Miasta</w:t>
            </w:r>
            <w:r>
              <w:rPr>
                <w:sz w:val="20"/>
                <w:szCs w:val="20"/>
              </w:rPr>
              <w:t xml:space="preserve"> Poznania o utworzeniu Zespołu Szkolno-Przedszkolnego nr 10.</w:t>
            </w:r>
          </w:p>
        </w:tc>
      </w:tr>
      <w:tr w:rsidR="00567D7A" w:rsidRPr="00194E46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Pr="00D64559" w:rsidRDefault="00567D7A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>nie świadectw pracy pracownikom Szkoły Podstawowej nr 38 oraz Przedszkola nr 64, którzy otrzymali wypowiedzenia stosunku pracy.</w:t>
            </w:r>
          </w:p>
        </w:tc>
        <w:tc>
          <w:tcPr>
            <w:tcW w:w="3793" w:type="dxa"/>
          </w:tcPr>
          <w:p w:rsidR="00567D7A" w:rsidRDefault="00567D7A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31.08.2019 r.</w:t>
            </w:r>
          </w:p>
          <w:p w:rsidR="00567D7A" w:rsidRDefault="00567D7A" w:rsidP="008B0D50">
            <w:pPr>
              <w:jc w:val="both"/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567D7A" w:rsidRDefault="00567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567D7A" w:rsidRDefault="00567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nauczycielom ocen cząstkowych za odbyty staż na stopień awansu zawodowego nauczyciela mianowanego </w:t>
            </w:r>
            <w:r>
              <w:rPr>
                <w:sz w:val="20"/>
                <w:szCs w:val="20"/>
              </w:rPr>
              <w:br/>
              <w:t xml:space="preserve">i dyplomowanego wraz z zaświadczeniem dotyczącym zatrudnienia </w:t>
            </w:r>
            <w:r>
              <w:rPr>
                <w:sz w:val="20"/>
                <w:szCs w:val="20"/>
              </w:rPr>
              <w:br/>
              <w:t>i przebiegu stażu.</w:t>
            </w:r>
          </w:p>
        </w:tc>
        <w:tc>
          <w:tcPr>
            <w:tcW w:w="3793" w:type="dxa"/>
          </w:tcPr>
          <w:p w:rsidR="00567D7A" w:rsidRPr="00CE39B7" w:rsidRDefault="00567D7A">
            <w:pPr>
              <w:jc w:val="both"/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31.08.2019</w:t>
            </w:r>
            <w:r w:rsidRPr="00CE39B7">
              <w:rPr>
                <w:sz w:val="20"/>
                <w:szCs w:val="20"/>
              </w:rPr>
              <w:t xml:space="preserve"> r.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i wręczenie zaświadczenia o wynagrodzeniu </w:t>
            </w:r>
            <w:r>
              <w:rPr>
                <w:sz w:val="20"/>
                <w:szCs w:val="20"/>
              </w:rPr>
              <w:br/>
              <w:t>i zatrudnieniu Rp-7 dla pracowników Szkoły Podstawowej nr 38 oraz Przedszkola nr 64, którzy otrzymali wypowiedzenia stosunku pracy.</w:t>
            </w:r>
          </w:p>
        </w:tc>
        <w:tc>
          <w:tcPr>
            <w:tcW w:w="3793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</w:tc>
        <w:tc>
          <w:tcPr>
            <w:tcW w:w="2119" w:type="dxa"/>
          </w:tcPr>
          <w:p w:rsidR="00567D7A" w:rsidRDefault="00567D7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567D7A" w:rsidRDefault="00567D7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5701" w:type="dxa"/>
          </w:tcPr>
          <w:p w:rsidR="00567D7A" w:rsidRPr="001B2E19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aneksu do arkusza organizacyjnego dla Zespołu Szkolno-Przedszkolnego nr 10.</w:t>
            </w:r>
          </w:p>
        </w:tc>
        <w:tc>
          <w:tcPr>
            <w:tcW w:w="3793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364BC1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567D7A" w:rsidRPr="002F4F63" w:rsidRDefault="00567D7A" w:rsidP="00364BC1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06</w:t>
            </w:r>
            <w:r w:rsidRPr="002F4F63">
              <w:rPr>
                <w:sz w:val="20"/>
                <w:szCs w:val="20"/>
              </w:rPr>
              <w:t>.09.2019 r.</w:t>
            </w:r>
          </w:p>
        </w:tc>
        <w:tc>
          <w:tcPr>
            <w:tcW w:w="2119" w:type="dxa"/>
          </w:tcPr>
          <w:p w:rsidR="00567D7A" w:rsidRDefault="00567D7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Default="00567D7A" w:rsidP="00364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zniesienie uprawnień pracownikom Szkoły Podstawowej nr 38 oraz Przedszkola nr </w:t>
            </w:r>
            <w:smartTag w:uri="urn:schemas-microsoft-com:office:smarttags" w:element="metricconverter">
              <w:smartTagPr>
                <w:attr w:name="ProductID" w:val="64 m"/>
              </w:smartTagPr>
              <w:r>
                <w:rPr>
                  <w:sz w:val="20"/>
                  <w:szCs w:val="20"/>
                </w:rPr>
                <w:t>64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</w:tc>
        <w:tc>
          <w:tcPr>
            <w:tcW w:w="3793" w:type="dxa"/>
          </w:tcPr>
          <w:p w:rsidR="00567D7A" w:rsidRDefault="00567D7A" w:rsidP="00364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31.08.2019 r.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 r.</w:t>
            </w:r>
          </w:p>
        </w:tc>
        <w:tc>
          <w:tcPr>
            <w:tcW w:w="2119" w:type="dxa"/>
          </w:tcPr>
          <w:p w:rsidR="00567D7A" w:rsidRDefault="00567D7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 - Zespołu</w:t>
            </w:r>
          </w:p>
        </w:tc>
        <w:tc>
          <w:tcPr>
            <w:tcW w:w="1679" w:type="dxa"/>
          </w:tcPr>
          <w:p w:rsidR="00567D7A" w:rsidRDefault="00567D7A" w:rsidP="00DA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jednostki organizacyjnej -Zespołu 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Wystąpienie o nadanie uprawnień do dostępu dla pracowników Zespołu Szkolno-Przedszkolnego nr </w:t>
            </w:r>
            <w:smartTag w:uri="urn:schemas-microsoft-com:office:smarttags" w:element="metricconverter">
              <w:smartTagPr>
                <w:attr w:name="ProductID" w:val="10, m"/>
              </w:smartTagPr>
              <w:r>
                <w:rPr>
                  <w:sz w:val="20"/>
                  <w:szCs w:val="20"/>
                </w:rPr>
                <w:t>10, m</w:t>
              </w:r>
            </w:smartTag>
            <w:r>
              <w:rPr>
                <w:sz w:val="20"/>
                <w:szCs w:val="20"/>
              </w:rPr>
              <w:t>.in. do PABS, SIO, Nabór, PROGMAN itp.</w:t>
            </w:r>
          </w:p>
        </w:tc>
        <w:tc>
          <w:tcPr>
            <w:tcW w:w="3793" w:type="dxa"/>
          </w:tcPr>
          <w:p w:rsidR="00567D7A" w:rsidRDefault="00567D7A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PABS – do 01.09.2019 r.</w:t>
            </w:r>
          </w:p>
          <w:p w:rsidR="00567D7A" w:rsidRDefault="00567D7A" w:rsidP="002F4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05.09.2019 r.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567D7A" w:rsidRPr="00DE51A8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protokołem zasobów dokumentacji Szkoły Podstawowej nr 38 oraz Przedszkola nr 64 (kadrowej, organizacyjnej, przebiegu nauczania, finansowej) do nowo utworzonego Zespołu Szkolno-Przedszkolnego nr 10.</w:t>
            </w:r>
          </w:p>
          <w:p w:rsidR="00567D7A" w:rsidRPr="001B2E19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jc w:val="both"/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15364" w:type="dxa"/>
            <w:gridSpan w:val="6"/>
          </w:tcPr>
          <w:p w:rsidR="00567D7A" w:rsidRDefault="00567D7A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Działania finansowe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29.07.2019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Wydanie zarządzenia dyrektora jednostki w sprawie przeprowadzenia inwentaryzacji składników majątku oraz powołanie Komisji Inwentaryzacyjnej </w:t>
            </w:r>
            <w:r w:rsidRPr="00364BC1">
              <w:rPr>
                <w:sz w:val="20"/>
                <w:szCs w:val="20"/>
              </w:rPr>
              <w:t xml:space="preserve">Szkoły </w:t>
            </w:r>
            <w:r>
              <w:rPr>
                <w:sz w:val="20"/>
                <w:szCs w:val="20"/>
              </w:rPr>
              <w:t xml:space="preserve">Podstawowej nr 38 oraz </w:t>
            </w:r>
            <w:r w:rsidRPr="00364BC1">
              <w:rPr>
                <w:sz w:val="20"/>
                <w:szCs w:val="20"/>
              </w:rPr>
              <w:t>Przedszkola nr 64.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 r.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 w:rsidP="00EF64D0">
            <w:pPr>
              <w:rPr>
                <w:sz w:val="20"/>
                <w:szCs w:val="20"/>
              </w:rPr>
            </w:pPr>
            <w:r w:rsidRPr="00AF3C27">
              <w:rPr>
                <w:sz w:val="20"/>
                <w:szCs w:val="20"/>
              </w:rPr>
              <w:t>Przesłanie informacji do gestorów</w:t>
            </w:r>
            <w:r>
              <w:rPr>
                <w:sz w:val="20"/>
                <w:szCs w:val="20"/>
              </w:rPr>
              <w:t xml:space="preserve"> mediów o przewidywanej z dniem 01.09</w:t>
            </w:r>
            <w:r w:rsidRPr="00AF3C27">
              <w:rPr>
                <w:sz w:val="20"/>
                <w:szCs w:val="20"/>
              </w:rPr>
              <w:t xml:space="preserve">.2019 r. zmianie </w:t>
            </w:r>
            <w:r>
              <w:rPr>
                <w:sz w:val="20"/>
                <w:szCs w:val="20"/>
              </w:rPr>
              <w:t xml:space="preserve">nazwy </w:t>
            </w:r>
            <w:r w:rsidRPr="00AF3C27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 xml:space="preserve"> (</w:t>
            </w:r>
            <w:r w:rsidRPr="00364BC1">
              <w:rPr>
                <w:sz w:val="20"/>
                <w:szCs w:val="20"/>
              </w:rPr>
              <w:t xml:space="preserve">Szkoła Podstawowa nr 38 oraz Przedszkole </w:t>
            </w:r>
            <w:r>
              <w:rPr>
                <w:sz w:val="20"/>
                <w:szCs w:val="20"/>
              </w:rPr>
              <w:t xml:space="preserve">nr </w:t>
            </w:r>
            <w:r w:rsidRPr="00364BC1">
              <w:rPr>
                <w:sz w:val="20"/>
                <w:szCs w:val="20"/>
              </w:rPr>
              <w:t>64).</w:t>
            </w:r>
          </w:p>
          <w:p w:rsidR="00567D7A" w:rsidRPr="00AF3C27" w:rsidRDefault="00567D7A" w:rsidP="00EF64D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01.01.2019 r. do 31.08.2019 r. przez Szkołę Podstawową nr 38 oraz Przedszkole nr 64.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</w:p>
        </w:tc>
      </w:tr>
      <w:tr w:rsidR="00567D7A">
        <w:trPr>
          <w:trHeight w:val="507"/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Pr="008E53BD" w:rsidRDefault="00567D7A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E53BD">
              <w:rPr>
                <w:sz w:val="20"/>
                <w:szCs w:val="20"/>
              </w:rPr>
              <w:t>Sporządzenie projektu planu Zes</w:t>
            </w:r>
            <w:r>
              <w:rPr>
                <w:sz w:val="20"/>
                <w:szCs w:val="20"/>
              </w:rPr>
              <w:t>połu Szkolno-Przedszkolnego nr 10</w:t>
            </w:r>
            <w:r w:rsidRPr="008E5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 w:rsidRPr="008E53BD">
              <w:rPr>
                <w:sz w:val="20"/>
                <w:szCs w:val="20"/>
              </w:rPr>
              <w:t xml:space="preserve"> okres od 01.09.2019 r. do 31.12.2019 r.</w:t>
            </w:r>
            <w:r>
              <w:rPr>
                <w:sz w:val="20"/>
                <w:szCs w:val="20"/>
              </w:rPr>
              <w:t>,</w:t>
            </w:r>
            <w:r w:rsidRPr="008E53BD">
              <w:rPr>
                <w:sz w:val="20"/>
                <w:szCs w:val="20"/>
              </w:rPr>
              <w:t xml:space="preserve"> w szczególności do działów, rozdziałów i paragrafów klasyfikacji budżetowej oraz zadań budżetowych.</w:t>
            </w:r>
          </w:p>
          <w:p w:rsidR="00567D7A" w:rsidRDefault="00567D7A" w:rsidP="008E5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E53BD">
              <w:rPr>
                <w:sz w:val="20"/>
                <w:szCs w:val="20"/>
              </w:rPr>
              <w:t xml:space="preserve">Sporządzenie projektu planu Wydzielonego Rachunku Dochodów dla rozdziałów </w:t>
            </w:r>
            <w:r w:rsidRPr="001C0810">
              <w:rPr>
                <w:sz w:val="20"/>
                <w:szCs w:val="20"/>
              </w:rPr>
              <w:t>80101, 80104.</w:t>
            </w:r>
          </w:p>
          <w:p w:rsidR="00567D7A" w:rsidRPr="008E53BD" w:rsidRDefault="00567D7A" w:rsidP="008E53BD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 w:rsidP="007D1AD0">
            <w:pPr>
              <w:rPr>
                <w:sz w:val="20"/>
                <w:szCs w:val="20"/>
              </w:rPr>
            </w:pPr>
          </w:p>
        </w:tc>
      </w:tr>
      <w:tr w:rsidR="00567D7A">
        <w:trPr>
          <w:trHeight w:val="507"/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Pr="00AD300D" w:rsidRDefault="00567D7A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 przez Szkołę Podstawową nr 38 oraz Przedszkole nr 64.</w:t>
            </w:r>
          </w:p>
        </w:tc>
        <w:tc>
          <w:tcPr>
            <w:tcW w:w="3793" w:type="dxa"/>
          </w:tcPr>
          <w:p w:rsidR="00567D7A" w:rsidRDefault="00567D7A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należności z tytułu najmu, odpłatności rodziców i innych.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 w:rsidP="00AF3C2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 w:rsidP="00AF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 w:rsidP="00F70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709A4">
              <w:rPr>
                <w:sz w:val="20"/>
                <w:szCs w:val="20"/>
              </w:rPr>
              <w:t>Uregulowanie za miesiąc sierpień zobowiązań wynikających z: ZUS, US oraz zobowiązań wynikających z rozliczeń podatku VAT przez Szkołę Podstawową nr 38 oraz Przedszkole nr 64.</w:t>
            </w:r>
          </w:p>
          <w:p w:rsidR="00567D7A" w:rsidRPr="00F709A4" w:rsidRDefault="00567D7A" w:rsidP="00F70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Uzyskanie z ZUS i US informacji </w:t>
            </w:r>
            <w:r>
              <w:rPr>
                <w:sz w:val="20"/>
                <w:szCs w:val="20"/>
              </w:rPr>
              <w:br/>
              <w:t>o niezaleganiu składek na ubezpieczenie społeczne pracowników oraz składek z tytułu podatku od osób fizycznych.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Przesłanie do Wydziału Finansowego Urzędu Miasta Poznania skanu kartoteki konta 800 i kartoteki konta 225 ukazującej saldo na dzień 31.08.2019 r.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57E2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rachunków bankowych przez Przedszkole nr 64: 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rachunek podstawowy, </w:t>
            </w:r>
          </w:p>
          <w:p w:rsidR="00567D7A" w:rsidRDefault="00567D7A" w:rsidP="00957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Wydzielony Rachunek Dochodów, 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funduszu socjalnego,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 rachunki bankowe – np. rachunek depozytowy.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Zmiana nazwy dysponenta rachunków bankowych Szkoły Podstawowej nr 38 na Zespół Szkolno-Przedszkolny nr 10 z dniem 01.09.2019 r.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Zwrot środków finansowych pozostających na rachunkach bankowych Szkoły Podstawowej nr 38 oraz Przedszkola nr 64</w:t>
            </w:r>
            <w:r w:rsidRPr="00DF6E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wg stanu na dzień 31.08.2019 r.: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podstawowego Szkoły Podstawowej nr 38 oraz Przedszkola nr 64 na rachunek Wydziału Finansowego Urzędu Miasta Poznania,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rachunku Wydzielony Rachunek Dochodów na rachunek podstawowy (Szkoła Podstawowa nr 38 oraz Przedszkole nr 64) </w:t>
            </w:r>
            <w:r>
              <w:rPr>
                <w:sz w:val="20"/>
                <w:szCs w:val="20"/>
              </w:rPr>
              <w:br/>
              <w:t>i następnie jako dochody jednostki (Rb-27S) na rachunek dochodów Wydziału Finansowego Urzędu Miasta Poznania,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rachunku funduszu socjalnego Szkoły Podstawowej nr 38 oraz Przedszkola nr 64 na rachunek funduszu socjalnego Zespołu Szkolno-Przedszkolnego nr 10.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31.08.2019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prawnej, będącej podatnikiem lub płatnikiem (Szkoła Podstawowa nr 38 oraz Przedszkole nr 64).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Pr="001C0810" w:rsidRDefault="00567D7A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Druk NIP-2 zgłoszenie aktualizujące – rozwiązanie najpóźniej do 31.08.2019 r.</w:t>
            </w:r>
          </w:p>
          <w:p w:rsidR="00567D7A" w:rsidRPr="001C0810" w:rsidRDefault="00567D7A" w:rsidP="00253A34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>Do wniosku należy dołączyć kserokopię uchwały Rady Miasta Poznania.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31.08.2019 r. – 7  dni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 Specjalista do spraw płac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wyrejestrowania Szkoły Podstawowej nr 38 oraz Przedszkola nr 64 jako płatnika składek.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 w:rsidRPr="001C0810">
              <w:rPr>
                <w:sz w:val="20"/>
                <w:szCs w:val="20"/>
              </w:rPr>
              <w:t xml:space="preserve">Druk ZUS </w:t>
            </w:r>
            <w:r>
              <w:rPr>
                <w:sz w:val="20"/>
                <w:szCs w:val="20"/>
              </w:rPr>
              <w:t>–</w:t>
            </w:r>
            <w:r w:rsidRPr="001C0810">
              <w:rPr>
                <w:sz w:val="20"/>
                <w:szCs w:val="20"/>
              </w:rPr>
              <w:t xml:space="preserve"> ZWPA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67D7A">
        <w:trPr>
          <w:cantSplit/>
          <w:trHeight w:val="1134"/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67D7A" w:rsidRDefault="00567D7A" w:rsidP="00EA2507">
            <w:pPr>
              <w:pStyle w:val="BlockText"/>
              <w:ind w:left="0" w:right="0"/>
              <w:jc w:val="both"/>
            </w:pPr>
            <w:r>
              <w:t>Dyrektor jednostki organizacyjnej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Przeprowadzenie inwentaryzacji środków pieniężnych w kasie oraz druków ścisłego zarachowania wg stanu na dzień 31.08.2019 r. 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31.08.2019 r.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 xml:space="preserve">i magazynów drogą spisu z natury na dzień 31.08.2019 r. 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:rsidR="00567D7A" w:rsidRDefault="00567D7A" w:rsidP="00455B32">
            <w:pPr>
              <w:pStyle w:val="BodyText3"/>
            </w:pPr>
            <w:r>
              <w:t>5. Wycena składników majątkowych, porównanie wartości z danymi ksiąg rachunkowych oraz wyjaśnienie i rozliczenie ewentualnych różnic inwentaryzacyjnych (Szkoła Podstawowa nr 38 oraz Przedszkole nr 64).</w:t>
            </w:r>
          </w:p>
          <w:p w:rsidR="00567D7A" w:rsidRDefault="00567D7A" w:rsidP="00455B32">
            <w:pPr>
              <w:pStyle w:val="BodyText3"/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</w:t>
            </w:r>
            <w:r w:rsidRPr="001C0810">
              <w:rPr>
                <w:sz w:val="20"/>
                <w:szCs w:val="20"/>
              </w:rPr>
              <w:t>rachunkowości (Dz.</w:t>
            </w:r>
            <w:r>
              <w:rPr>
                <w:sz w:val="20"/>
                <w:szCs w:val="20"/>
              </w:rPr>
              <w:t xml:space="preserve"> </w:t>
            </w:r>
            <w:r w:rsidRPr="001C0810">
              <w:rPr>
                <w:sz w:val="20"/>
                <w:szCs w:val="20"/>
              </w:rPr>
              <w:t>U. z 2019 r. poz. 351 t.j.)</w:t>
            </w:r>
            <w:r>
              <w:rPr>
                <w:sz w:val="20"/>
                <w:szCs w:val="20"/>
              </w:rPr>
              <w:t>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567D7A" w:rsidRDefault="00567D7A" w:rsidP="00CE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31.08.2019 r. </w:t>
            </w:r>
          </w:p>
        </w:tc>
        <w:tc>
          <w:tcPr>
            <w:tcW w:w="2119" w:type="dxa"/>
          </w:tcPr>
          <w:p w:rsidR="00567D7A" w:rsidRDefault="00567D7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567D7A" w:rsidRDefault="00567D7A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Administracyjny </w:t>
            </w:r>
          </w:p>
        </w:tc>
        <w:tc>
          <w:tcPr>
            <w:tcW w:w="5701" w:type="dxa"/>
          </w:tcPr>
          <w:p w:rsidR="00567D7A" w:rsidRDefault="00567D7A" w:rsidP="000A65A6">
            <w:pPr>
              <w:rPr>
                <w:sz w:val="20"/>
                <w:szCs w:val="20"/>
              </w:rPr>
            </w:pPr>
            <w:r w:rsidRPr="000A65A6">
              <w:rPr>
                <w:sz w:val="20"/>
                <w:szCs w:val="20"/>
              </w:rPr>
              <w:t>Spisanie stanów liczni</w:t>
            </w:r>
            <w:r>
              <w:rPr>
                <w:sz w:val="20"/>
                <w:szCs w:val="20"/>
              </w:rPr>
              <w:t xml:space="preserve">ków mediów w dniu 31.08.2019 r. </w:t>
            </w:r>
            <w:r>
              <w:rPr>
                <w:sz w:val="20"/>
                <w:szCs w:val="20"/>
              </w:rPr>
              <w:br/>
            </w:r>
            <w:r w:rsidRPr="000A65A6">
              <w:rPr>
                <w:sz w:val="20"/>
                <w:szCs w:val="20"/>
              </w:rPr>
              <w:t xml:space="preserve">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</w:t>
            </w:r>
            <w:r>
              <w:rPr>
                <w:sz w:val="20"/>
                <w:szCs w:val="20"/>
              </w:rPr>
              <w:t xml:space="preserve"> (Szkoła Podstawowa nr 38 oraz Przedszkole nr 64).</w:t>
            </w:r>
          </w:p>
          <w:p w:rsidR="00567D7A" w:rsidRPr="000A65A6" w:rsidRDefault="00567D7A" w:rsidP="000A65A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567D7A" w:rsidRDefault="00567D7A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Default="00567D7A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do Wydziału Gospodarki Nieruchomościami UMP wniosku o wygaszenie trwałego zarządu na rzecz Zespołu Szkolno-Przedszkolnego nr 10 (Szkoła Podstawowa nr 38 oraz Przedszkole nr 64).</w:t>
            </w:r>
          </w:p>
          <w:p w:rsidR="00567D7A" w:rsidRPr="00131F57" w:rsidRDefault="00567D7A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Pr="00D27572" w:rsidRDefault="00567D7A" w:rsidP="00794F55">
            <w:pPr>
              <w:rPr>
                <w:sz w:val="20"/>
                <w:szCs w:val="20"/>
              </w:rPr>
            </w:pP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 r.</w:t>
            </w:r>
          </w:p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7 dni </w:t>
            </w:r>
          </w:p>
        </w:tc>
        <w:tc>
          <w:tcPr>
            <w:tcW w:w="2119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9A1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567D7A" w:rsidRDefault="00567D7A" w:rsidP="009A1D58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formularza zgłoszenia płatnika składek – Zespół Szkolno-Przedszkolny nr 10.</w:t>
            </w:r>
          </w:p>
          <w:p w:rsidR="00567D7A" w:rsidRDefault="00567D7A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Pr="00D27572" w:rsidRDefault="00567D7A" w:rsidP="00794F55">
            <w:pPr>
              <w:rPr>
                <w:sz w:val="20"/>
                <w:szCs w:val="20"/>
              </w:rPr>
            </w:pPr>
            <w:r w:rsidRPr="00DD7EE8">
              <w:rPr>
                <w:sz w:val="20"/>
                <w:szCs w:val="20"/>
              </w:rPr>
              <w:t>Druk ZPA</w:t>
            </w:r>
            <w:r>
              <w:rPr>
                <w:sz w:val="20"/>
                <w:szCs w:val="20"/>
              </w:rPr>
              <w:t>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</w:tc>
        <w:tc>
          <w:tcPr>
            <w:tcW w:w="2119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567D7A" w:rsidRDefault="00567D7A" w:rsidP="00BE2263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Pr="00131F57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prawnej, będącej podatnikiem lub płatnikiem – Zespół Szkolno-Przedszkolny nr 10.</w:t>
            </w:r>
          </w:p>
        </w:tc>
        <w:tc>
          <w:tcPr>
            <w:tcW w:w="3793" w:type="dxa"/>
          </w:tcPr>
          <w:p w:rsidR="00567D7A" w:rsidRPr="00D978B9" w:rsidRDefault="00567D7A" w:rsidP="00794F5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Druk NIP-2 zgłoszenie identyfikacyjne – utworzenie Zespołu najpóźniej do 18.09.2019 r.</w:t>
            </w:r>
          </w:p>
          <w:p w:rsidR="00567D7A" w:rsidRPr="009A1D58" w:rsidRDefault="00567D7A" w:rsidP="00794F55">
            <w:pPr>
              <w:rPr>
                <w:sz w:val="20"/>
                <w:szCs w:val="20"/>
                <w:highlight w:val="yellow"/>
              </w:rPr>
            </w:pPr>
            <w:r w:rsidRPr="00D978B9">
              <w:rPr>
                <w:sz w:val="20"/>
                <w:szCs w:val="20"/>
              </w:rPr>
              <w:t>Do wniosku należy dołączyć kserokopię uchwały o utworzeniu Zespołu.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01.09.2019 r.</w:t>
            </w:r>
          </w:p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dni</w:t>
            </w:r>
          </w:p>
        </w:tc>
        <w:tc>
          <w:tcPr>
            <w:tcW w:w="2119" w:type="dxa"/>
          </w:tcPr>
          <w:p w:rsidR="00567D7A" w:rsidRDefault="00567D7A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1C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567D7A" w:rsidRDefault="00567D7A" w:rsidP="001C0810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567D7A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ksiąg rachunkowych Zespołu Szkolno-Przedszkolnego nr 10.</w:t>
            </w:r>
          </w:p>
        </w:tc>
        <w:tc>
          <w:tcPr>
            <w:tcW w:w="3793" w:type="dxa"/>
          </w:tcPr>
          <w:p w:rsidR="00567D7A" w:rsidRPr="00D27572" w:rsidRDefault="00567D7A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</w:tc>
      </w:tr>
      <w:tr w:rsidR="00567D7A" w:rsidRPr="00D978B9">
        <w:trPr>
          <w:jc w:val="center"/>
        </w:trPr>
        <w:tc>
          <w:tcPr>
            <w:tcW w:w="512" w:type="dxa"/>
          </w:tcPr>
          <w:p w:rsidR="00567D7A" w:rsidRDefault="00567D7A" w:rsidP="00BE2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567D7A" w:rsidRDefault="00567D7A" w:rsidP="00BE2263">
            <w:pPr>
              <w:rPr>
                <w:sz w:val="20"/>
                <w:szCs w:val="20"/>
              </w:rPr>
            </w:pPr>
          </w:p>
          <w:p w:rsidR="00567D7A" w:rsidRDefault="00567D7A" w:rsidP="00BE226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01.01.2019 r. – 31.08.2019 r. wraz z załącznikami przez Szkołę Podstawową nr 38, Przedszkole nr 64 oraz Zespół Szkolno-Przedszkolny nr 10.</w:t>
            </w:r>
          </w:p>
          <w:p w:rsidR="00567D7A" w:rsidRDefault="00567D7A" w:rsidP="00BE2263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Pr="00D978B9" w:rsidRDefault="00567D7A" w:rsidP="00BE2263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 xml:space="preserve">Zgodnie z rozporządzeniem Ministra Rozwoju i Finansów z dnia 9 stycznia 2018 r. w sprawie sprawozdawczości budżetowej (Dz. U. z 2018 r. poz. 109). 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Kadrowa</w:t>
            </w:r>
          </w:p>
        </w:tc>
        <w:tc>
          <w:tcPr>
            <w:tcW w:w="5701" w:type="dxa"/>
          </w:tcPr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Sporządzenie informacji o wykonaniu:</w:t>
            </w:r>
          </w:p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funduszu płac na dzień 31.08.2019 r.,</w:t>
            </w:r>
          </w:p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etatów rzeczywistych i kalkulacyjnych w sierpniu 2019 r. </w:t>
            </w:r>
          </w:p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Sporządzenie informacji o średnich wynagrodzeniach nauczycieli według stopnia awansu zawodowego w okresie styczeń – sierpień 2019 r. </w:t>
            </w:r>
          </w:p>
          <w:p w:rsidR="00567D7A" w:rsidRDefault="00567D7A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Sporządzenie informacji dotyczących kosztów zwalnianych nauczycieli w trybie 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:rsidR="00567D7A" w:rsidRDefault="00567D7A" w:rsidP="0024052F">
            <w:pPr>
              <w:pStyle w:val="BodyText3"/>
            </w:pPr>
            <w:r>
              <w:t>Pkt 1 Szkoła Podstawowa nr 38 oraz Przedszkole nr 64.</w:t>
            </w:r>
          </w:p>
          <w:p w:rsidR="00567D7A" w:rsidRDefault="00567D7A" w:rsidP="0024052F">
            <w:pPr>
              <w:pStyle w:val="BodyText3"/>
            </w:pPr>
          </w:p>
          <w:p w:rsidR="00567D7A" w:rsidRDefault="00567D7A" w:rsidP="0024052F">
            <w:pPr>
              <w:pStyle w:val="BodyText3"/>
            </w:pPr>
          </w:p>
          <w:p w:rsidR="00567D7A" w:rsidRDefault="00567D7A" w:rsidP="00D978B9">
            <w:pPr>
              <w:pStyle w:val="BodyText3"/>
            </w:pPr>
            <w:r>
              <w:t>Pkt 2 Szkoła Podstawowa nr 38 oraz Przedszkole nr 64.</w:t>
            </w:r>
          </w:p>
          <w:p w:rsidR="00567D7A" w:rsidRDefault="00567D7A" w:rsidP="0024052F">
            <w:pPr>
              <w:pStyle w:val="BodyText3"/>
            </w:pPr>
            <w:r>
              <w:t>Zgodnie z art. 30 Karty Nauczyciela.</w:t>
            </w:r>
          </w:p>
          <w:p w:rsidR="00567D7A" w:rsidRDefault="00567D7A" w:rsidP="0024052F">
            <w:pPr>
              <w:pStyle w:val="BodyText3"/>
            </w:pPr>
          </w:p>
          <w:p w:rsidR="00567D7A" w:rsidRDefault="00567D7A" w:rsidP="00D978B9">
            <w:pPr>
              <w:pStyle w:val="BodyText3"/>
            </w:pPr>
            <w:r>
              <w:t>Pkt 3 Szkoła Podstawowa nr 38 oraz Przedszkole nr 64.</w:t>
            </w:r>
          </w:p>
        </w:tc>
      </w:tr>
      <w:tr w:rsidR="00567D7A" w:rsidRPr="00D978B9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12.09.2019 r. 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 w:rsidP="00E92667">
            <w:pPr>
              <w:pStyle w:val="BodyText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wraz z załącznikami, Rb-N, Rb-Z, </w:t>
            </w:r>
            <w:r w:rsidRPr="0063751C">
              <w:t>RbZ-PPP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 AZ/PZ – KRH za okres 01.01.2019 r. – 31.08.2019 r. przez Szkołę Podstawową nr 38 oraz Przedszkole nr 64.</w:t>
            </w:r>
          </w:p>
          <w:p w:rsidR="00567D7A" w:rsidRDefault="00567D7A" w:rsidP="00E92667">
            <w:pPr>
              <w:pStyle w:val="BodyText3"/>
            </w:pPr>
          </w:p>
        </w:tc>
        <w:tc>
          <w:tcPr>
            <w:tcW w:w="3793" w:type="dxa"/>
          </w:tcPr>
          <w:p w:rsidR="00567D7A" w:rsidRPr="00D978B9" w:rsidRDefault="00567D7A" w:rsidP="00795585">
            <w:pPr>
              <w:rPr>
                <w:sz w:val="20"/>
                <w:szCs w:val="20"/>
              </w:rPr>
            </w:pPr>
            <w:r w:rsidRPr="00D978B9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</w:p>
          <w:p w:rsidR="00567D7A" w:rsidRPr="00D978B9" w:rsidRDefault="00567D7A" w:rsidP="00795585">
            <w:pPr>
              <w:rPr>
                <w:sz w:val="20"/>
                <w:szCs w:val="20"/>
              </w:rPr>
            </w:pPr>
          </w:p>
        </w:tc>
      </w:tr>
      <w:tr w:rsidR="00567D7A">
        <w:trPr>
          <w:trHeight w:val="939"/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bilansu, rachunku zysków i strat, zestawienia zmian funduszu (wraz z notami wzajemnych wyłączeń), informacji dodatkowej oraz bilansu skonsolidowanego przez Szkołę Podstawową nr 38 oraz Przedszkole nr 64 za okres 01.01.2019 r. – 31.08.2019 r.</w:t>
            </w:r>
          </w:p>
        </w:tc>
        <w:tc>
          <w:tcPr>
            <w:tcW w:w="3793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  <w:p w:rsidR="00567D7A" w:rsidRDefault="00567D7A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finansowe potwierdzające należności i zobowiązania wykazane </w:t>
            </w:r>
            <w:r>
              <w:rPr>
                <w:sz w:val="20"/>
                <w:szCs w:val="20"/>
              </w:rPr>
              <w:br/>
              <w:t xml:space="preserve">w bilansie jednostki (potwierdzone za zgodność z oryginałem) winny być przekazane </w:t>
            </w:r>
            <w:r w:rsidRPr="00DF1DD0">
              <w:rPr>
                <w:sz w:val="20"/>
                <w:szCs w:val="20"/>
              </w:rPr>
              <w:t>do Zespołu Szkolno-Przedszkolnego nr 10.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567D7A" w:rsidRDefault="00567D7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protokołu zdawczo-odbiorczego wg stanu na dzień 31.08.2019 r., zawierającego m.in.: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ustalenie stanu majątku znajdującego się w użytkowaniu placówki,</w:t>
            </w:r>
          </w:p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wierzytelności (należności i zobowiązania),</w:t>
            </w:r>
          </w:p>
          <w:p w:rsidR="00567D7A" w:rsidRDefault="00567D7A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spraw sądowych w toku,</w:t>
            </w:r>
          </w:p>
          <w:p w:rsidR="00567D7A" w:rsidRDefault="00567D7A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przekazanie majątku ruchomego oraz środków trwałych Szkoły Podstawowej nr 38 oraz Przedszkola nr 64 do Zespołu Szkolno-Przedszkolnego nr 10.</w:t>
            </w:r>
          </w:p>
          <w:p w:rsidR="00567D7A" w:rsidRDefault="00567D7A" w:rsidP="0006263F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 w:rsidP="0064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Wierzytelności przejmuje do realizacji Zespół Szkolno-Przedszkolny nr 10.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567D7A" w:rsidRDefault="00567D7A" w:rsidP="00DF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Zamknięcie ksiąg rachunkowych Szkoły Podstawowej nr 38 oraz Przedszkola nr 64 na dzień 31.08.2019 r.</w:t>
            </w:r>
          </w:p>
        </w:tc>
        <w:tc>
          <w:tcPr>
            <w:tcW w:w="3793" w:type="dxa"/>
          </w:tcPr>
          <w:p w:rsidR="00567D7A" w:rsidRDefault="00567D7A" w:rsidP="00822B0E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Zgodnie z ustawą z dnia</w:t>
            </w:r>
            <w:r>
              <w:rPr>
                <w:sz w:val="20"/>
                <w:szCs w:val="20"/>
              </w:rPr>
              <w:t xml:space="preserve"> 29.09.1994 r. </w:t>
            </w:r>
            <w:r>
              <w:rPr>
                <w:sz w:val="20"/>
                <w:szCs w:val="20"/>
              </w:rPr>
              <w:br/>
              <w:t xml:space="preserve">o rachunkowości </w:t>
            </w:r>
            <w:r w:rsidRPr="00FB24F9">
              <w:rPr>
                <w:sz w:val="20"/>
                <w:szCs w:val="20"/>
              </w:rPr>
              <w:t>(Dz. U. z 2019 r. poz. 351. t.j.)</w:t>
            </w:r>
          </w:p>
        </w:tc>
      </w:tr>
      <w:tr w:rsidR="00567D7A">
        <w:trPr>
          <w:jc w:val="center"/>
        </w:trPr>
        <w:tc>
          <w:tcPr>
            <w:tcW w:w="512" w:type="dxa"/>
          </w:tcPr>
          <w:p w:rsidR="00567D7A" w:rsidRDefault="00567D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567D7A" w:rsidRPr="00FB24F9" w:rsidRDefault="00567D7A">
            <w:pPr>
              <w:rPr>
                <w:sz w:val="20"/>
                <w:szCs w:val="20"/>
              </w:rPr>
            </w:pPr>
            <w:r w:rsidRPr="00FB24F9">
              <w:rPr>
                <w:sz w:val="20"/>
                <w:szCs w:val="20"/>
              </w:rPr>
              <w:t>19.09.2019 r.</w:t>
            </w:r>
          </w:p>
        </w:tc>
        <w:tc>
          <w:tcPr>
            <w:tcW w:w="211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567D7A" w:rsidRDefault="0056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567D7A" w:rsidRDefault="00567D7A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utworzeniem Zespołu Szkolno-Przedszkolnego nr 10 – Szkoła Podstawowa nr 38 oraz Przedszkole nr 64.</w:t>
            </w:r>
          </w:p>
          <w:p w:rsidR="00567D7A" w:rsidRDefault="00567D7A" w:rsidP="00B91287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567D7A" w:rsidRDefault="00567D7A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dyrektor jednostki przekazuje do Oddziału Ekonomicznego Wydziału Oświaty Urzędu Miasta Poznania.</w:t>
            </w:r>
          </w:p>
        </w:tc>
      </w:tr>
    </w:tbl>
    <w:p w:rsidR="00567D7A" w:rsidRDefault="00567D7A" w:rsidP="00DF1DD0"/>
    <w:p w:rsidR="00567D7A" w:rsidRPr="00DF1DD0" w:rsidRDefault="00567D7A" w:rsidP="00DF1DD0"/>
    <w:p w:rsidR="00567D7A" w:rsidRDefault="00567D7A" w:rsidP="00FB24F9"/>
    <w:p w:rsidR="00567D7A" w:rsidRDefault="00567D7A" w:rsidP="00FB24F9"/>
    <w:p w:rsidR="00567D7A" w:rsidRDefault="00567D7A" w:rsidP="00FB24F9"/>
    <w:p w:rsidR="00567D7A" w:rsidRPr="00FB24F9" w:rsidRDefault="00567D7A" w:rsidP="00FB24F9"/>
    <w:p w:rsidR="00567D7A" w:rsidRDefault="00567D7A" w:rsidP="00FB24F9"/>
    <w:p w:rsidR="00567D7A" w:rsidRPr="00FB24F9" w:rsidRDefault="00567D7A" w:rsidP="00FB24F9"/>
    <w:sectPr w:rsidR="00567D7A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7A" w:rsidRDefault="00567D7A">
      <w:r>
        <w:separator/>
      </w:r>
    </w:p>
  </w:endnote>
  <w:endnote w:type="continuationSeparator" w:id="0">
    <w:p w:rsidR="00567D7A" w:rsidRDefault="0056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7A" w:rsidRDefault="00567D7A">
      <w:r>
        <w:separator/>
      </w:r>
    </w:p>
  </w:footnote>
  <w:footnote w:type="continuationSeparator" w:id="0">
    <w:p w:rsidR="00567D7A" w:rsidRDefault="00567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3D"/>
    <w:multiLevelType w:val="hybridMultilevel"/>
    <w:tmpl w:val="F2DC9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A3641B"/>
    <w:multiLevelType w:val="hybridMultilevel"/>
    <w:tmpl w:val="AAF6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A65A6"/>
    <w:rsid w:val="000C0121"/>
    <w:rsid w:val="000C062C"/>
    <w:rsid w:val="000C59CB"/>
    <w:rsid w:val="000C63D3"/>
    <w:rsid w:val="000E053D"/>
    <w:rsid w:val="000F129D"/>
    <w:rsid w:val="000F4429"/>
    <w:rsid w:val="000F475C"/>
    <w:rsid w:val="000F5DA2"/>
    <w:rsid w:val="00100125"/>
    <w:rsid w:val="00101316"/>
    <w:rsid w:val="001067F2"/>
    <w:rsid w:val="001106B1"/>
    <w:rsid w:val="001151BA"/>
    <w:rsid w:val="00116303"/>
    <w:rsid w:val="001166C8"/>
    <w:rsid w:val="00122E33"/>
    <w:rsid w:val="00125012"/>
    <w:rsid w:val="00125852"/>
    <w:rsid w:val="00131F57"/>
    <w:rsid w:val="001347AD"/>
    <w:rsid w:val="001359A0"/>
    <w:rsid w:val="0013771F"/>
    <w:rsid w:val="00143471"/>
    <w:rsid w:val="001434F2"/>
    <w:rsid w:val="001461F0"/>
    <w:rsid w:val="00161F77"/>
    <w:rsid w:val="0017168E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B68CA"/>
    <w:rsid w:val="001C0453"/>
    <w:rsid w:val="001C0810"/>
    <w:rsid w:val="001D0A4E"/>
    <w:rsid w:val="001D6892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4E77"/>
    <w:rsid w:val="00270B40"/>
    <w:rsid w:val="00274B1F"/>
    <w:rsid w:val="002804E1"/>
    <w:rsid w:val="00282ECB"/>
    <w:rsid w:val="00283727"/>
    <w:rsid w:val="00292BB8"/>
    <w:rsid w:val="002A13C6"/>
    <w:rsid w:val="002A280A"/>
    <w:rsid w:val="002A2C9F"/>
    <w:rsid w:val="002A3F47"/>
    <w:rsid w:val="002B6430"/>
    <w:rsid w:val="002C3B7D"/>
    <w:rsid w:val="002C5786"/>
    <w:rsid w:val="002C5ACF"/>
    <w:rsid w:val="002C6BD5"/>
    <w:rsid w:val="002C6E23"/>
    <w:rsid w:val="002D27BE"/>
    <w:rsid w:val="002E022D"/>
    <w:rsid w:val="002E1871"/>
    <w:rsid w:val="002E1BBA"/>
    <w:rsid w:val="002F4F63"/>
    <w:rsid w:val="002F53B3"/>
    <w:rsid w:val="00300FA7"/>
    <w:rsid w:val="003059C8"/>
    <w:rsid w:val="003107C8"/>
    <w:rsid w:val="003133A4"/>
    <w:rsid w:val="00320F51"/>
    <w:rsid w:val="00326E06"/>
    <w:rsid w:val="0032752E"/>
    <w:rsid w:val="00332A1A"/>
    <w:rsid w:val="00333507"/>
    <w:rsid w:val="00341067"/>
    <w:rsid w:val="00341ED1"/>
    <w:rsid w:val="00344CA1"/>
    <w:rsid w:val="00364BC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B36A3"/>
    <w:rsid w:val="004B42E3"/>
    <w:rsid w:val="004E19C4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7D7A"/>
    <w:rsid w:val="00571AF2"/>
    <w:rsid w:val="005738AB"/>
    <w:rsid w:val="005756DC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438"/>
    <w:rsid w:val="00650E51"/>
    <w:rsid w:val="00654605"/>
    <w:rsid w:val="00656AEE"/>
    <w:rsid w:val="00656B99"/>
    <w:rsid w:val="00667CC3"/>
    <w:rsid w:val="00674F8E"/>
    <w:rsid w:val="00682B8B"/>
    <w:rsid w:val="0068314D"/>
    <w:rsid w:val="00683304"/>
    <w:rsid w:val="00685ABE"/>
    <w:rsid w:val="006929F9"/>
    <w:rsid w:val="00694F9F"/>
    <w:rsid w:val="006B0F79"/>
    <w:rsid w:val="006B1259"/>
    <w:rsid w:val="006C2C06"/>
    <w:rsid w:val="006E16FB"/>
    <w:rsid w:val="006E2621"/>
    <w:rsid w:val="006E294A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36294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777C"/>
    <w:rsid w:val="007B7B09"/>
    <w:rsid w:val="007C6566"/>
    <w:rsid w:val="007C68E6"/>
    <w:rsid w:val="007C6C62"/>
    <w:rsid w:val="007D150D"/>
    <w:rsid w:val="007D1AD0"/>
    <w:rsid w:val="007D1C4B"/>
    <w:rsid w:val="007D29B5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257A"/>
    <w:rsid w:val="00822B0E"/>
    <w:rsid w:val="008249C0"/>
    <w:rsid w:val="00830192"/>
    <w:rsid w:val="0083278D"/>
    <w:rsid w:val="008437B2"/>
    <w:rsid w:val="00843A6B"/>
    <w:rsid w:val="008452C6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A5FDF"/>
    <w:rsid w:val="008B0D50"/>
    <w:rsid w:val="008B491A"/>
    <w:rsid w:val="008B5570"/>
    <w:rsid w:val="008D30DC"/>
    <w:rsid w:val="008D70D7"/>
    <w:rsid w:val="008E4683"/>
    <w:rsid w:val="008E53BD"/>
    <w:rsid w:val="008F3C23"/>
    <w:rsid w:val="00901662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62F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C0F1A"/>
    <w:rsid w:val="009C11E0"/>
    <w:rsid w:val="009C32F0"/>
    <w:rsid w:val="009C4BBD"/>
    <w:rsid w:val="009D0058"/>
    <w:rsid w:val="009E63FF"/>
    <w:rsid w:val="009F3AAB"/>
    <w:rsid w:val="009F4CB8"/>
    <w:rsid w:val="009F6E15"/>
    <w:rsid w:val="009F7EDF"/>
    <w:rsid w:val="00A01E94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57A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7CEB"/>
    <w:rsid w:val="00AA7108"/>
    <w:rsid w:val="00AA7BD3"/>
    <w:rsid w:val="00AB2082"/>
    <w:rsid w:val="00AD227C"/>
    <w:rsid w:val="00AD300D"/>
    <w:rsid w:val="00AE6F56"/>
    <w:rsid w:val="00AE7CCE"/>
    <w:rsid w:val="00AF1271"/>
    <w:rsid w:val="00AF3C27"/>
    <w:rsid w:val="00B02426"/>
    <w:rsid w:val="00B06FBE"/>
    <w:rsid w:val="00B1112E"/>
    <w:rsid w:val="00B1286C"/>
    <w:rsid w:val="00B2128C"/>
    <w:rsid w:val="00B22CCB"/>
    <w:rsid w:val="00B249BC"/>
    <w:rsid w:val="00B3158F"/>
    <w:rsid w:val="00B3369B"/>
    <w:rsid w:val="00B400E5"/>
    <w:rsid w:val="00B402E8"/>
    <w:rsid w:val="00B4072D"/>
    <w:rsid w:val="00B43FA9"/>
    <w:rsid w:val="00B5641B"/>
    <w:rsid w:val="00B62F38"/>
    <w:rsid w:val="00B62FDA"/>
    <w:rsid w:val="00B66297"/>
    <w:rsid w:val="00B676BB"/>
    <w:rsid w:val="00B67CC2"/>
    <w:rsid w:val="00B7024A"/>
    <w:rsid w:val="00B84924"/>
    <w:rsid w:val="00B87DA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E2263"/>
    <w:rsid w:val="00BE68A1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4074"/>
    <w:rsid w:val="00C76C4F"/>
    <w:rsid w:val="00C80A05"/>
    <w:rsid w:val="00C91C69"/>
    <w:rsid w:val="00C92E5D"/>
    <w:rsid w:val="00C9324C"/>
    <w:rsid w:val="00C93EF2"/>
    <w:rsid w:val="00C94B4A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D0313C"/>
    <w:rsid w:val="00D05644"/>
    <w:rsid w:val="00D069C2"/>
    <w:rsid w:val="00D10817"/>
    <w:rsid w:val="00D13FF6"/>
    <w:rsid w:val="00D15B12"/>
    <w:rsid w:val="00D21284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A2CCB"/>
    <w:rsid w:val="00DA346F"/>
    <w:rsid w:val="00DA493D"/>
    <w:rsid w:val="00DA765B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121B9"/>
    <w:rsid w:val="00E21BB4"/>
    <w:rsid w:val="00E221CF"/>
    <w:rsid w:val="00E22E59"/>
    <w:rsid w:val="00E26565"/>
    <w:rsid w:val="00E315F4"/>
    <w:rsid w:val="00E3677B"/>
    <w:rsid w:val="00E37C6A"/>
    <w:rsid w:val="00E40BE6"/>
    <w:rsid w:val="00E40F6A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6782"/>
    <w:rsid w:val="00EE0A2D"/>
    <w:rsid w:val="00EE5E28"/>
    <w:rsid w:val="00EE7165"/>
    <w:rsid w:val="00EE7952"/>
    <w:rsid w:val="00EF05CA"/>
    <w:rsid w:val="00EF4F8D"/>
    <w:rsid w:val="00EF64D0"/>
    <w:rsid w:val="00F00234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455F4"/>
    <w:rsid w:val="00F459A8"/>
    <w:rsid w:val="00F47600"/>
    <w:rsid w:val="00F51EBD"/>
    <w:rsid w:val="00F561D0"/>
    <w:rsid w:val="00F56705"/>
    <w:rsid w:val="00F57646"/>
    <w:rsid w:val="00F57F43"/>
    <w:rsid w:val="00F709A4"/>
    <w:rsid w:val="00F83324"/>
    <w:rsid w:val="00F92068"/>
    <w:rsid w:val="00F936B0"/>
    <w:rsid w:val="00F95BD8"/>
    <w:rsid w:val="00FA2189"/>
    <w:rsid w:val="00FA52BC"/>
    <w:rsid w:val="00FA5C33"/>
    <w:rsid w:val="00FA5D16"/>
    <w:rsid w:val="00FB24F9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7F64EC"/>
    <w:pPr>
      <w:ind w:left="113" w:right="113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64EC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F64EC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5854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332A1A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32A1A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6</Pages>
  <Words>1817</Words>
  <Characters>10904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marant</cp:lastModifiedBy>
  <cp:revision>24</cp:revision>
  <cp:lastPrinted>2019-04-18T06:20:00Z</cp:lastPrinted>
  <dcterms:created xsi:type="dcterms:W3CDTF">2019-05-08T10:42:00Z</dcterms:created>
  <dcterms:modified xsi:type="dcterms:W3CDTF">2019-06-14T07:18:00Z</dcterms:modified>
</cp:coreProperties>
</file>