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0F2C">
          <w:t>490/2019/P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0F2C">
        <w:rPr>
          <w:b/>
          <w:sz w:val="28"/>
        </w:rPr>
        <w:fldChar w:fldCharType="separate"/>
      </w:r>
      <w:r w:rsidR="000F0F2C">
        <w:rPr>
          <w:b/>
          <w:sz w:val="28"/>
        </w:rPr>
        <w:t>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F0F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0F2C">
              <w:rPr>
                <w:b/>
                <w:sz w:val="24"/>
                <w:szCs w:val="24"/>
              </w:rPr>
              <w:fldChar w:fldCharType="separate"/>
            </w:r>
            <w:r w:rsidR="000F0F2C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„Osiedle Polan”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0F2C" w:rsidP="000F0F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F0F2C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1, § 4 ust. 1 pkt 4 i § 8 uchwały Nr XLVIII/844/VII/2017 Rady Miasta Poznania z dnia 16 maja 2017 r. w sprawie zasad i trybu przeprowadzania konsultacji społecznych na terenie</w:t>
      </w:r>
      <w:r w:rsidRPr="000F0F2C">
        <w:rPr>
          <w:color w:val="FF0000"/>
          <w:sz w:val="24"/>
          <w:szCs w:val="24"/>
        </w:rPr>
        <w:t xml:space="preserve"> </w:t>
      </w:r>
      <w:r w:rsidRPr="000F0F2C">
        <w:rPr>
          <w:color w:val="000000"/>
          <w:sz w:val="24"/>
          <w:szCs w:val="24"/>
        </w:rPr>
        <w:t>Miasta Poznania oraz § 1 uchwały Nr LXXIV/1393/VII/2018 Rady Miasta Poznania z dnia 16 października 2018 r. w sprawie przystąpienia do sporządzenia miejscowego planu zagospodarowania przestrzennego „Osiedle Polan” w Poznaniu, zarządza się, co następuje:</w:t>
      </w:r>
    </w:p>
    <w:p w:rsidR="000F0F2C" w:rsidRDefault="000F0F2C" w:rsidP="000F0F2C">
      <w:pPr>
        <w:spacing w:line="360" w:lineRule="auto"/>
        <w:jc w:val="both"/>
        <w:rPr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0F2C" w:rsidRDefault="000F0F2C" w:rsidP="000F0F2C">
      <w:pPr>
        <w:keepNext/>
        <w:spacing w:line="360" w:lineRule="auto"/>
        <w:rPr>
          <w:color w:val="000000"/>
          <w:sz w:val="24"/>
        </w:rPr>
      </w:pPr>
    </w:p>
    <w:p w:rsidR="000F0F2C" w:rsidRDefault="000F0F2C" w:rsidP="000F0F2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0F2C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"Osiedle Polan" w Poznaniu.</w:t>
      </w:r>
    </w:p>
    <w:p w:rsidR="000F0F2C" w:rsidRDefault="000F0F2C" w:rsidP="000F0F2C">
      <w:pPr>
        <w:spacing w:line="360" w:lineRule="auto"/>
        <w:jc w:val="both"/>
        <w:rPr>
          <w:color w:val="000000"/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0F2C" w:rsidRDefault="000F0F2C" w:rsidP="000F0F2C">
      <w:pPr>
        <w:keepNext/>
        <w:spacing w:line="360" w:lineRule="auto"/>
        <w:rPr>
          <w:color w:val="000000"/>
          <w:sz w:val="24"/>
        </w:rPr>
      </w:pPr>
    </w:p>
    <w:p w:rsidR="000F0F2C" w:rsidRPr="000F0F2C" w:rsidRDefault="000F0F2C" w:rsidP="000F0F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0F2C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LXXIV/1393/VII/2018 Rady Miasta Poznania z dnia 16 października 2018 r. w sprawie przystąpienia do sporządzenia miejscowego planu zagospodarowania przestrzennego "Osiedle Polan" w Poznaniu, ustaleniach "Studium uwarunkowań i</w:t>
      </w:r>
      <w:r w:rsidR="00193310">
        <w:rPr>
          <w:color w:val="000000"/>
          <w:sz w:val="24"/>
          <w:szCs w:val="24"/>
        </w:rPr>
        <w:t> </w:t>
      </w:r>
      <w:r w:rsidRPr="000F0F2C">
        <w:rPr>
          <w:color w:val="000000"/>
          <w:sz w:val="24"/>
          <w:szCs w:val="24"/>
        </w:rPr>
        <w:t xml:space="preserve">kierunków zagospodarowania przestrzennego miasta Poznania" dla przedmiotowego </w:t>
      </w:r>
      <w:r w:rsidRPr="000F0F2C">
        <w:rPr>
          <w:color w:val="000000"/>
          <w:sz w:val="24"/>
          <w:szCs w:val="24"/>
        </w:rPr>
        <w:lastRenderedPageBreak/>
        <w:t>obszaru, procedurze sporządzania planu miejscowego i terminie zbierania wniosków interesariuszy do planu miejscowego.</w:t>
      </w:r>
    </w:p>
    <w:p w:rsidR="000F0F2C" w:rsidRDefault="000F0F2C" w:rsidP="000F0F2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0F2C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0F0F2C" w:rsidRDefault="000F0F2C" w:rsidP="000F0F2C">
      <w:pPr>
        <w:spacing w:line="360" w:lineRule="auto"/>
        <w:jc w:val="both"/>
        <w:rPr>
          <w:color w:val="000000"/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0F2C" w:rsidRDefault="000F0F2C" w:rsidP="000F0F2C">
      <w:pPr>
        <w:keepNext/>
        <w:spacing w:line="360" w:lineRule="auto"/>
        <w:rPr>
          <w:color w:val="000000"/>
          <w:sz w:val="24"/>
        </w:rPr>
      </w:pPr>
    </w:p>
    <w:p w:rsidR="000F0F2C" w:rsidRDefault="000F0F2C" w:rsidP="000F0F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0F2C">
        <w:rPr>
          <w:color w:val="000000"/>
          <w:sz w:val="24"/>
          <w:szCs w:val="24"/>
        </w:rPr>
        <w:t>Konsultacje społeczne dotyczące planu wskazanego w § 1 obejmują obszar, który graniczy od północy, zachodu i południa z terenem parku Rataje, a od wschodu - poprzez ul. Inflancką -</w:t>
      </w:r>
      <w:r w:rsidR="00193310">
        <w:rPr>
          <w:color w:val="000000"/>
          <w:sz w:val="24"/>
          <w:szCs w:val="24"/>
        </w:rPr>
        <w:t> </w:t>
      </w:r>
      <w:r w:rsidRPr="000F0F2C">
        <w:rPr>
          <w:color w:val="000000"/>
          <w:sz w:val="24"/>
          <w:szCs w:val="24"/>
        </w:rPr>
        <w:t>z</w:t>
      </w:r>
      <w:r w:rsidR="00193310">
        <w:rPr>
          <w:color w:val="000000"/>
          <w:sz w:val="24"/>
          <w:szCs w:val="24"/>
        </w:rPr>
        <w:t> </w:t>
      </w:r>
      <w:r w:rsidRPr="000F0F2C">
        <w:rPr>
          <w:color w:val="000000"/>
          <w:sz w:val="24"/>
          <w:szCs w:val="24"/>
        </w:rPr>
        <w:t>zabudową wielorodzinną blokową osiedla Stare Żegrze w Poznaniu.</w:t>
      </w:r>
    </w:p>
    <w:p w:rsidR="000F0F2C" w:rsidRDefault="000F0F2C" w:rsidP="000F0F2C">
      <w:pPr>
        <w:spacing w:line="360" w:lineRule="auto"/>
        <w:jc w:val="both"/>
        <w:rPr>
          <w:color w:val="000000"/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0F2C" w:rsidRDefault="000F0F2C" w:rsidP="000F0F2C">
      <w:pPr>
        <w:keepNext/>
        <w:spacing w:line="360" w:lineRule="auto"/>
        <w:rPr>
          <w:color w:val="000000"/>
          <w:sz w:val="24"/>
        </w:rPr>
      </w:pPr>
    </w:p>
    <w:p w:rsidR="000F0F2C" w:rsidRDefault="000F0F2C" w:rsidP="000F0F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0F2C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0F0F2C" w:rsidRDefault="000F0F2C" w:rsidP="000F0F2C">
      <w:pPr>
        <w:spacing w:line="360" w:lineRule="auto"/>
        <w:jc w:val="both"/>
        <w:rPr>
          <w:color w:val="000000"/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0F2C" w:rsidRDefault="000F0F2C" w:rsidP="000F0F2C">
      <w:pPr>
        <w:keepNext/>
        <w:spacing w:line="360" w:lineRule="auto"/>
        <w:rPr>
          <w:color w:val="000000"/>
          <w:sz w:val="24"/>
        </w:rPr>
      </w:pPr>
    </w:p>
    <w:p w:rsidR="000F0F2C" w:rsidRPr="000F0F2C" w:rsidRDefault="000F0F2C" w:rsidP="000F0F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F0F2C">
        <w:rPr>
          <w:color w:val="000000"/>
          <w:sz w:val="24"/>
          <w:szCs w:val="24"/>
        </w:rPr>
        <w:t>1. Konsultacje społeczne odbędą się w terminie od 19 czerwca do 5 lipca 2019 r. na terenie objętym granicami planu określonymi uchwałą Rady Miasta Poznania o przystąpieniu do prac nad projektem planu miejscowego, o której mowa w § 2 ust. 1.</w:t>
      </w:r>
    </w:p>
    <w:p w:rsidR="000F0F2C" w:rsidRDefault="000F0F2C" w:rsidP="000F0F2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0F2C">
        <w:rPr>
          <w:color w:val="000000"/>
          <w:sz w:val="24"/>
          <w:szCs w:val="24"/>
        </w:rPr>
        <w:t>2. W dniu 19 czerwca 2019 r. odbędzie się otwarte spotkanie z interesariuszami.</w:t>
      </w:r>
    </w:p>
    <w:p w:rsidR="000F0F2C" w:rsidRDefault="000F0F2C" w:rsidP="000F0F2C">
      <w:pPr>
        <w:spacing w:line="360" w:lineRule="auto"/>
        <w:jc w:val="both"/>
        <w:rPr>
          <w:color w:val="000000"/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F0F2C" w:rsidRDefault="000F0F2C" w:rsidP="000F0F2C">
      <w:pPr>
        <w:keepNext/>
        <w:spacing w:line="360" w:lineRule="auto"/>
        <w:rPr>
          <w:color w:val="000000"/>
          <w:sz w:val="24"/>
        </w:rPr>
      </w:pPr>
    </w:p>
    <w:p w:rsidR="000F0F2C" w:rsidRDefault="000F0F2C" w:rsidP="000F0F2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F0F2C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0F0F2C" w:rsidRDefault="000F0F2C" w:rsidP="000F0F2C">
      <w:pPr>
        <w:spacing w:line="360" w:lineRule="auto"/>
        <w:jc w:val="both"/>
        <w:rPr>
          <w:color w:val="000000"/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F0F2C" w:rsidRDefault="000F0F2C" w:rsidP="000F0F2C">
      <w:pPr>
        <w:keepNext/>
        <w:spacing w:line="360" w:lineRule="auto"/>
        <w:rPr>
          <w:color w:val="000000"/>
          <w:sz w:val="24"/>
        </w:rPr>
      </w:pPr>
    </w:p>
    <w:p w:rsidR="000F0F2C" w:rsidRDefault="000F0F2C" w:rsidP="000F0F2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F0F2C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0F0F2C" w:rsidRDefault="000F0F2C" w:rsidP="000F0F2C">
      <w:pPr>
        <w:spacing w:line="360" w:lineRule="auto"/>
        <w:jc w:val="both"/>
        <w:rPr>
          <w:color w:val="000000"/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0F0F2C" w:rsidRDefault="000F0F2C" w:rsidP="000F0F2C">
      <w:pPr>
        <w:keepNext/>
        <w:spacing w:line="360" w:lineRule="auto"/>
        <w:rPr>
          <w:color w:val="000000"/>
          <w:sz w:val="24"/>
        </w:rPr>
      </w:pPr>
    </w:p>
    <w:p w:rsidR="000F0F2C" w:rsidRDefault="000F0F2C" w:rsidP="000F0F2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F0F2C">
        <w:rPr>
          <w:color w:val="000000"/>
          <w:sz w:val="24"/>
          <w:szCs w:val="24"/>
        </w:rPr>
        <w:t>Zarządzenie wchodzi w życie z dniem podpisania.</w:t>
      </w:r>
    </w:p>
    <w:p w:rsidR="000F0F2C" w:rsidRDefault="000F0F2C" w:rsidP="000F0F2C">
      <w:pPr>
        <w:spacing w:line="360" w:lineRule="auto"/>
        <w:jc w:val="both"/>
        <w:rPr>
          <w:color w:val="000000"/>
          <w:sz w:val="24"/>
        </w:rPr>
      </w:pPr>
    </w:p>
    <w:p w:rsidR="000F0F2C" w:rsidRDefault="000F0F2C" w:rsidP="000F0F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F0F2C" w:rsidRDefault="000F0F2C" w:rsidP="000F0F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F0F2C" w:rsidRPr="000F0F2C" w:rsidRDefault="000F0F2C" w:rsidP="000F0F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0F2C" w:rsidRPr="000F0F2C" w:rsidSect="000F0F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2C" w:rsidRDefault="000F0F2C">
      <w:r>
        <w:separator/>
      </w:r>
    </w:p>
  </w:endnote>
  <w:endnote w:type="continuationSeparator" w:id="0">
    <w:p w:rsidR="000F0F2C" w:rsidRDefault="000F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2C" w:rsidRDefault="000F0F2C">
      <w:r>
        <w:separator/>
      </w:r>
    </w:p>
  </w:footnote>
  <w:footnote w:type="continuationSeparator" w:id="0">
    <w:p w:rsidR="000F0F2C" w:rsidRDefault="000F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9r."/>
    <w:docVar w:name="AktNr" w:val="490/2019/P"/>
    <w:docVar w:name="Sprawa" w:val="przeprowadzenia II etapu konsultacji społecznych dotyczących projektu miejscowego planu zagospodarowania przestrzennego „Osiedle Polan” w Poznaniu."/>
  </w:docVars>
  <w:rsids>
    <w:rsidRoot w:val="000F0F2C"/>
    <w:rsid w:val="00072485"/>
    <w:rsid w:val="000C07FF"/>
    <w:rsid w:val="000E2E12"/>
    <w:rsid w:val="000F0F2C"/>
    <w:rsid w:val="00167A3B"/>
    <w:rsid w:val="0019331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B923-C971-4615-82E6-B950366A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2701</Characters>
  <Application>Microsoft Office Word</Application>
  <DocSecurity>0</DocSecurity>
  <Lines>79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2019-06-05T12:52:00Z</dcterms:created>
  <dcterms:modified xsi:type="dcterms:W3CDTF">2019-06-05T12:52:00Z</dcterms:modified>
</cp:coreProperties>
</file>