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0E96">
          <w:t>485/2019/P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0E96">
        <w:rPr>
          <w:b/>
          <w:sz w:val="28"/>
        </w:rPr>
        <w:fldChar w:fldCharType="separate"/>
      </w:r>
      <w:r w:rsidR="008C0E96">
        <w:rPr>
          <w:b/>
          <w:sz w:val="28"/>
        </w:rPr>
        <w:t>3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0E96">
              <w:rPr>
                <w:b/>
                <w:sz w:val="24"/>
                <w:szCs w:val="24"/>
              </w:rPr>
              <w:fldChar w:fldCharType="separate"/>
            </w:r>
            <w:r w:rsidR="008C0E96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"W rejonie ulicy Gronowej"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0E96" w:rsidP="008C0E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0E96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1, § 4 ust. 1 pkt 4 i § 8 uchwały Nr XLVIII/844/VII/2017 Rady Miasta Poznania z dnia 16 maja 2017 r. w sprawie zasad i trybu przeprowadzania konsultacji społecznych na terenie Miasta Poznania oraz § 1 uchwały XI/153/VIII/2019 Rady Miasta Poznania z dnia 14 maja 2019 r. w sprawie przystąpienia do sporządzenia miejscowego planu zagospodarowania przestrzennego „W rejonie ulicy Gronowej” w Poznaniu, zarządza się, co następuje</w:t>
      </w:r>
    </w:p>
    <w:p w:rsidR="008C0E96" w:rsidRDefault="008C0E96" w:rsidP="008C0E96">
      <w:pPr>
        <w:spacing w:line="360" w:lineRule="auto"/>
        <w:jc w:val="both"/>
        <w:rPr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Default="008C0E96" w:rsidP="008C0E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0E96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ulicy Gronowej” w</w:t>
      </w:r>
      <w:r w:rsidR="00E02D07">
        <w:rPr>
          <w:color w:val="000000"/>
          <w:sz w:val="24"/>
          <w:szCs w:val="24"/>
        </w:rPr>
        <w:t> </w:t>
      </w:r>
      <w:r w:rsidRPr="008C0E96">
        <w:rPr>
          <w:color w:val="000000"/>
          <w:sz w:val="24"/>
          <w:szCs w:val="24"/>
        </w:rPr>
        <w:t>Poznaniu.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Pr="008C0E96" w:rsidRDefault="008C0E96" w:rsidP="008C0E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0E96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XI/153/VIII/2019 Rady Miasta Poznania z dnia 14 maja 2019 r. w sprawie przystąpienia do sporządzenia miejscowego planu zagospodarowania przestrzennego „W rejonie ulicy Gronowej” w</w:t>
      </w:r>
      <w:r w:rsidR="00E02D07">
        <w:rPr>
          <w:color w:val="000000"/>
          <w:sz w:val="24"/>
          <w:szCs w:val="24"/>
        </w:rPr>
        <w:t> </w:t>
      </w:r>
      <w:r w:rsidRPr="008C0E96">
        <w:rPr>
          <w:color w:val="000000"/>
          <w:sz w:val="24"/>
          <w:szCs w:val="24"/>
        </w:rPr>
        <w:t xml:space="preserve">Poznaniu, ustaleniach "Studium uwarunkowań i kierunków zagospodarowania </w:t>
      </w:r>
      <w:r w:rsidRPr="008C0E96">
        <w:rPr>
          <w:color w:val="000000"/>
          <w:sz w:val="24"/>
          <w:szCs w:val="24"/>
        </w:rPr>
        <w:lastRenderedPageBreak/>
        <w:t>przestrzennego miasta Poznania" dla przedmiotowego obszaru, procedurze sporządzania planu miejscowego i terminie zbierania wniosków interesariuszy do planu miejscowego.</w:t>
      </w:r>
    </w:p>
    <w:p w:rsidR="008C0E96" w:rsidRDefault="008C0E96" w:rsidP="008C0E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0E96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Default="008C0E96" w:rsidP="008C0E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0E96">
        <w:rPr>
          <w:color w:val="000000"/>
          <w:sz w:val="24"/>
          <w:szCs w:val="24"/>
        </w:rPr>
        <w:t>Konsultacje społeczne dotyczące planu wskazanego w § 1 obejmują obszar, którego północną granicę stanowi ulica Słowiańska, granicę zachodnią stanowi ulica Gronowa, granicę południową</w:t>
      </w:r>
      <w:r w:rsidRPr="008C0E96">
        <w:rPr>
          <w:color w:val="FF0000"/>
          <w:sz w:val="24"/>
          <w:szCs w:val="24"/>
        </w:rPr>
        <w:t xml:space="preserve"> </w:t>
      </w:r>
      <w:r w:rsidRPr="008C0E96">
        <w:rPr>
          <w:color w:val="000000"/>
          <w:sz w:val="24"/>
          <w:szCs w:val="24"/>
        </w:rPr>
        <w:t>teren zabudowy mieszkaniowej wielorodzinnej wraz z usługami towarzyszącymi (osiedle Na Murawie), a wschodnią ulica Murawa w Poznaniu.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Default="008C0E96" w:rsidP="008C0E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0E9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Pr="008C0E96" w:rsidRDefault="008C0E96" w:rsidP="008C0E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0E96">
        <w:rPr>
          <w:color w:val="000000"/>
          <w:sz w:val="24"/>
          <w:szCs w:val="24"/>
        </w:rPr>
        <w:t xml:space="preserve">1. Konsultacje społeczne odbędą się w terminie od 17 czerwca do 10 lipca 2019 r. na terenie objętym granicami planu określonymi uchwałą Rady Miasta Poznania o przystąpieniu do prac nad projektem planu miejscowego, o której mowa w § 2 </w:t>
      </w:r>
      <w:r w:rsidRPr="008C0E96">
        <w:rPr>
          <w:color w:val="000000"/>
          <w:sz w:val="24"/>
        </w:rPr>
        <w:t>ust. 1</w:t>
      </w:r>
      <w:r w:rsidRPr="008C0E96">
        <w:rPr>
          <w:color w:val="000000"/>
          <w:sz w:val="24"/>
          <w:szCs w:val="24"/>
        </w:rPr>
        <w:t>.</w:t>
      </w:r>
    </w:p>
    <w:p w:rsidR="008C0E96" w:rsidRDefault="008C0E96" w:rsidP="008C0E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0E96">
        <w:rPr>
          <w:color w:val="000000"/>
          <w:sz w:val="24"/>
          <w:szCs w:val="24"/>
        </w:rPr>
        <w:t>2. W dniu 17 czerwca 2019 r. odbędzie się otwarte spotkanie z interesariuszami.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Default="008C0E96" w:rsidP="008C0E9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C0E96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Default="008C0E96" w:rsidP="008C0E9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C0E9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C0E96" w:rsidRDefault="008C0E96" w:rsidP="008C0E96">
      <w:pPr>
        <w:keepNext/>
        <w:spacing w:line="360" w:lineRule="auto"/>
        <w:rPr>
          <w:color w:val="000000"/>
          <w:sz w:val="24"/>
        </w:rPr>
      </w:pPr>
    </w:p>
    <w:p w:rsidR="008C0E96" w:rsidRDefault="008C0E96" w:rsidP="008C0E9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C0E96">
        <w:rPr>
          <w:color w:val="000000"/>
          <w:sz w:val="24"/>
          <w:szCs w:val="24"/>
        </w:rPr>
        <w:t>Zarządzenie wchodzi w życie z dniem podpisania.</w:t>
      </w:r>
    </w:p>
    <w:p w:rsidR="008C0E96" w:rsidRDefault="008C0E96" w:rsidP="008C0E96">
      <w:pPr>
        <w:spacing w:line="360" w:lineRule="auto"/>
        <w:jc w:val="both"/>
        <w:rPr>
          <w:color w:val="000000"/>
          <w:sz w:val="24"/>
        </w:rPr>
      </w:pPr>
    </w:p>
    <w:p w:rsidR="008C0E96" w:rsidRDefault="008C0E96" w:rsidP="008C0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C0E96" w:rsidRDefault="008C0E96" w:rsidP="008C0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C0E96" w:rsidRPr="008C0E96" w:rsidRDefault="008C0E96" w:rsidP="008C0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0E96" w:rsidRPr="008C0E96" w:rsidSect="008C0E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E96" w:rsidRDefault="008C0E96">
      <w:r>
        <w:separator/>
      </w:r>
    </w:p>
  </w:endnote>
  <w:endnote w:type="continuationSeparator" w:id="0">
    <w:p w:rsidR="008C0E96" w:rsidRDefault="008C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E96" w:rsidRDefault="008C0E96">
      <w:r>
        <w:separator/>
      </w:r>
    </w:p>
  </w:footnote>
  <w:footnote w:type="continuationSeparator" w:id="0">
    <w:p w:rsidR="008C0E96" w:rsidRDefault="008C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19r."/>
    <w:docVar w:name="AktNr" w:val="485/2019/P"/>
    <w:docVar w:name="Sprawa" w:val="przeprowadzenia I etapu konsultacji społecznych dotyczących projektu miejscowego planu zagospodarowania przestrzennego &quot;W rejonie ulicy Gronowej&quot; w Poznaniu."/>
  </w:docVars>
  <w:rsids>
    <w:rsidRoot w:val="008C0E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E9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2D0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9478-969A-45E5-8CC5-4B9B7FA8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2822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2019-06-06T11:44:00Z</dcterms:created>
  <dcterms:modified xsi:type="dcterms:W3CDTF">2019-06-06T11:44:00Z</dcterms:modified>
</cp:coreProperties>
</file>