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0A7F">
          <w:t>641/2019/P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0A7F">
        <w:rPr>
          <w:b/>
          <w:sz w:val="28"/>
        </w:rPr>
        <w:fldChar w:fldCharType="separate"/>
      </w:r>
      <w:r w:rsidR="007C0A7F">
        <w:rPr>
          <w:b/>
          <w:sz w:val="28"/>
        </w:rPr>
        <w:t>6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0A7F">
              <w:rPr>
                <w:b/>
                <w:sz w:val="24"/>
                <w:szCs w:val="24"/>
              </w:rPr>
              <w:fldChar w:fldCharType="separate"/>
            </w:r>
            <w:r w:rsidR="007C0A7F">
              <w:rPr>
                <w:b/>
                <w:sz w:val="24"/>
                <w:szCs w:val="24"/>
              </w:rPr>
              <w:t>rozstrzygnięcia otwartego konkursu ofert nr 71/2019 na realizację zadań publicznych w latach 2019/2020 z rozdziału 92605 w obszarze "Wspieranie i upowszechnianie kultury fizycznej"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0A7F" w:rsidP="007C0A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0A7F">
        <w:rPr>
          <w:color w:val="000000"/>
          <w:sz w:val="24"/>
        </w:rPr>
        <w:t>Na podstawie art. 30 ust. 2 pkt 4 ustawy z dnia 8 marca 1990 r. o samorządzie gminnym (Dz. U. z 2019 r. poz. 506) oraz art. 5 ust. 4 pkt 2 ustawy z dnia 24 kwietnia 2003 r. o działalności pożytku publicznego i o wolontariacie (Dz. U. z 2018 r. poz. 450 ze zm.) zarządza się, co następuje:</w:t>
      </w:r>
    </w:p>
    <w:p w:rsidR="007C0A7F" w:rsidRDefault="007C0A7F" w:rsidP="007C0A7F">
      <w:pPr>
        <w:spacing w:line="360" w:lineRule="auto"/>
        <w:jc w:val="both"/>
        <w:rPr>
          <w:sz w:val="24"/>
        </w:rPr>
      </w:pPr>
    </w:p>
    <w:p w:rsidR="007C0A7F" w:rsidRDefault="007C0A7F" w:rsidP="007C0A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0A7F" w:rsidRDefault="007C0A7F" w:rsidP="007C0A7F">
      <w:pPr>
        <w:keepNext/>
        <w:spacing w:line="360" w:lineRule="auto"/>
        <w:rPr>
          <w:color w:val="000000"/>
          <w:sz w:val="24"/>
        </w:rPr>
      </w:pPr>
    </w:p>
    <w:p w:rsidR="007C0A7F" w:rsidRPr="007C0A7F" w:rsidRDefault="007C0A7F" w:rsidP="007C0A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0A7F">
        <w:rPr>
          <w:color w:val="000000"/>
          <w:sz w:val="24"/>
          <w:szCs w:val="24"/>
        </w:rPr>
        <w:t>Postanawia się udzielić dotacji na zadania z zakresu wspierania i upowszechniania kultury fizycznej, realizowane w latach 2019-2020 przez podmioty wymienione w załączniku nr 1, 2</w:t>
      </w:r>
      <w:r w:rsidR="008047DA">
        <w:rPr>
          <w:color w:val="000000"/>
          <w:sz w:val="24"/>
          <w:szCs w:val="24"/>
        </w:rPr>
        <w:t> </w:t>
      </w:r>
      <w:r w:rsidRPr="007C0A7F">
        <w:rPr>
          <w:color w:val="000000"/>
          <w:sz w:val="24"/>
          <w:szCs w:val="24"/>
        </w:rPr>
        <w:t>i</w:t>
      </w:r>
      <w:r w:rsidR="008047DA">
        <w:rPr>
          <w:color w:val="000000"/>
          <w:sz w:val="24"/>
          <w:szCs w:val="24"/>
        </w:rPr>
        <w:t> </w:t>
      </w:r>
      <w:r w:rsidRPr="007C0A7F">
        <w:rPr>
          <w:color w:val="000000"/>
          <w:sz w:val="24"/>
          <w:szCs w:val="24"/>
        </w:rPr>
        <w:t>3 do zarządzenia, i przekazać na ten cel kwotę 1.030.000 zł, w tym 622.500 zł w roku 2019 oraz 407.500 zł w roku 2020, w tym:</w:t>
      </w:r>
    </w:p>
    <w:p w:rsidR="007C0A7F" w:rsidRPr="007C0A7F" w:rsidRDefault="007C0A7F" w:rsidP="007C0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0A7F">
        <w:rPr>
          <w:color w:val="000000"/>
          <w:sz w:val="24"/>
          <w:szCs w:val="24"/>
        </w:rPr>
        <w:t>1) udział czołowych zespołów poznańskich w grach zespołowych w rozgrywkach ligowych - w 2019 r. - 422.500 zł, w 2020 r. - 407.500 zł;</w:t>
      </w:r>
    </w:p>
    <w:p w:rsidR="007C0A7F" w:rsidRPr="007C0A7F" w:rsidRDefault="007C0A7F" w:rsidP="007C0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0A7F">
        <w:rPr>
          <w:color w:val="000000"/>
          <w:sz w:val="24"/>
          <w:szCs w:val="24"/>
        </w:rPr>
        <w:t>2) organizacja imprez o zasięgu międzynarodowym - w 2019 r. - 110.000 zł;</w:t>
      </w:r>
    </w:p>
    <w:p w:rsidR="007C0A7F" w:rsidRDefault="007C0A7F" w:rsidP="007C0A7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0A7F">
        <w:rPr>
          <w:color w:val="000000"/>
          <w:sz w:val="24"/>
          <w:szCs w:val="24"/>
        </w:rPr>
        <w:t>3) organizacja imprez o zasięgu krajowym i lokalnym - w 2019 r. - 90.000 zł.</w:t>
      </w:r>
    </w:p>
    <w:p w:rsidR="007C0A7F" w:rsidRDefault="007C0A7F" w:rsidP="007C0A7F">
      <w:pPr>
        <w:spacing w:line="360" w:lineRule="auto"/>
        <w:jc w:val="both"/>
        <w:rPr>
          <w:color w:val="000000"/>
          <w:sz w:val="24"/>
        </w:rPr>
      </w:pPr>
    </w:p>
    <w:p w:rsidR="007C0A7F" w:rsidRDefault="007C0A7F" w:rsidP="007C0A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0A7F" w:rsidRDefault="007C0A7F" w:rsidP="007C0A7F">
      <w:pPr>
        <w:keepNext/>
        <w:spacing w:line="360" w:lineRule="auto"/>
        <w:rPr>
          <w:color w:val="000000"/>
          <w:sz w:val="24"/>
        </w:rPr>
      </w:pPr>
    </w:p>
    <w:p w:rsidR="007C0A7F" w:rsidRDefault="007C0A7F" w:rsidP="007C0A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0A7F">
        <w:rPr>
          <w:color w:val="000000"/>
          <w:sz w:val="24"/>
          <w:szCs w:val="24"/>
        </w:rPr>
        <w:t>Oferty, które zostały odrzucone ze względów formalnych, wymienione zostały w załączniku nr 4 do zarządzenia.</w:t>
      </w:r>
    </w:p>
    <w:p w:rsidR="007C0A7F" w:rsidRDefault="007C0A7F" w:rsidP="007C0A7F">
      <w:pPr>
        <w:spacing w:line="360" w:lineRule="auto"/>
        <w:jc w:val="both"/>
        <w:rPr>
          <w:color w:val="000000"/>
          <w:sz w:val="24"/>
        </w:rPr>
      </w:pPr>
    </w:p>
    <w:p w:rsidR="007C0A7F" w:rsidRDefault="007C0A7F" w:rsidP="007C0A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C0A7F" w:rsidRDefault="007C0A7F" w:rsidP="007C0A7F">
      <w:pPr>
        <w:keepNext/>
        <w:spacing w:line="360" w:lineRule="auto"/>
        <w:rPr>
          <w:color w:val="000000"/>
          <w:sz w:val="24"/>
        </w:rPr>
      </w:pPr>
    </w:p>
    <w:p w:rsidR="007C0A7F" w:rsidRDefault="007C0A7F" w:rsidP="007C0A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0A7F">
        <w:rPr>
          <w:color w:val="000000"/>
          <w:sz w:val="24"/>
          <w:szCs w:val="24"/>
        </w:rPr>
        <w:t>Czyni się Dyrektora Wydziału Sportu odpowiedzialnym za zawarcie umów z podmiotami, o</w:t>
      </w:r>
      <w:r w:rsidR="008047DA">
        <w:rPr>
          <w:color w:val="000000"/>
          <w:sz w:val="24"/>
          <w:szCs w:val="24"/>
        </w:rPr>
        <w:t> </w:t>
      </w:r>
      <w:r w:rsidRPr="007C0A7F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7C0A7F" w:rsidRDefault="007C0A7F" w:rsidP="007C0A7F">
      <w:pPr>
        <w:spacing w:line="360" w:lineRule="auto"/>
        <w:jc w:val="both"/>
        <w:rPr>
          <w:color w:val="000000"/>
          <w:sz w:val="24"/>
        </w:rPr>
      </w:pPr>
    </w:p>
    <w:p w:rsidR="007C0A7F" w:rsidRDefault="007C0A7F" w:rsidP="007C0A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0A7F" w:rsidRDefault="007C0A7F" w:rsidP="007C0A7F">
      <w:pPr>
        <w:keepNext/>
        <w:spacing w:line="360" w:lineRule="auto"/>
        <w:rPr>
          <w:color w:val="000000"/>
          <w:sz w:val="24"/>
        </w:rPr>
      </w:pPr>
    </w:p>
    <w:p w:rsidR="007C0A7F" w:rsidRDefault="007C0A7F" w:rsidP="007C0A7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0A7F">
        <w:rPr>
          <w:color w:val="000000"/>
          <w:sz w:val="24"/>
          <w:szCs w:val="24"/>
        </w:rPr>
        <w:t>Wykonanie zarządzenia powierza się Dyrektorowi Wydziału Sportu.</w:t>
      </w:r>
    </w:p>
    <w:p w:rsidR="007C0A7F" w:rsidRDefault="007C0A7F" w:rsidP="007C0A7F">
      <w:pPr>
        <w:spacing w:line="360" w:lineRule="auto"/>
        <w:jc w:val="both"/>
        <w:rPr>
          <w:color w:val="000000"/>
          <w:sz w:val="24"/>
        </w:rPr>
      </w:pPr>
    </w:p>
    <w:p w:rsidR="007C0A7F" w:rsidRDefault="007C0A7F" w:rsidP="007C0A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C0A7F" w:rsidRDefault="007C0A7F" w:rsidP="007C0A7F">
      <w:pPr>
        <w:keepNext/>
        <w:spacing w:line="360" w:lineRule="auto"/>
        <w:rPr>
          <w:color w:val="000000"/>
          <w:sz w:val="24"/>
        </w:rPr>
      </w:pPr>
    </w:p>
    <w:p w:rsidR="007C0A7F" w:rsidRDefault="007C0A7F" w:rsidP="007C0A7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C0A7F">
        <w:rPr>
          <w:color w:val="000000"/>
          <w:sz w:val="24"/>
          <w:szCs w:val="24"/>
        </w:rPr>
        <w:t>Zarządzenie wchodzi w życie z dniem podpisania.</w:t>
      </w:r>
    </w:p>
    <w:p w:rsidR="007C0A7F" w:rsidRDefault="007C0A7F" w:rsidP="007C0A7F">
      <w:pPr>
        <w:spacing w:line="360" w:lineRule="auto"/>
        <w:jc w:val="both"/>
        <w:rPr>
          <w:color w:val="000000"/>
          <w:sz w:val="24"/>
        </w:rPr>
      </w:pPr>
    </w:p>
    <w:p w:rsidR="007C0A7F" w:rsidRDefault="007C0A7F" w:rsidP="007C0A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0A7F" w:rsidRDefault="007C0A7F" w:rsidP="007C0A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C0A7F" w:rsidRPr="007C0A7F" w:rsidRDefault="007C0A7F" w:rsidP="007C0A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0A7F" w:rsidRPr="007C0A7F" w:rsidSect="007C0A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7F" w:rsidRDefault="007C0A7F">
      <w:r>
        <w:separator/>
      </w:r>
    </w:p>
  </w:endnote>
  <w:endnote w:type="continuationSeparator" w:id="0">
    <w:p w:rsidR="007C0A7F" w:rsidRDefault="007C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7F" w:rsidRDefault="007C0A7F">
      <w:r>
        <w:separator/>
      </w:r>
    </w:p>
  </w:footnote>
  <w:footnote w:type="continuationSeparator" w:id="0">
    <w:p w:rsidR="007C0A7F" w:rsidRDefault="007C0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sierpnia 2019r."/>
    <w:docVar w:name="AktNr" w:val="641/2019/P"/>
    <w:docVar w:name="Sprawa" w:val="rozstrzygnięcia otwartego konkursu ofert nr 71/2019 na realizację zadań publicznych w latach 2019/2020 z rozdziału 92605 w obszarze &quot;Wspieranie i upowszechnianie kultury fizycznej&quot; realizowanych przez podmioty niezaliczane do sektora finansów publicznych."/>
  </w:docVars>
  <w:rsids>
    <w:rsidRoot w:val="007C0A7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0A7F"/>
    <w:rsid w:val="007D5325"/>
    <w:rsid w:val="008047D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C4026-30E2-4148-BF7F-433E08D3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1635</Characters>
  <Application>Microsoft Office Word</Application>
  <DocSecurity>0</DocSecurity>
  <Lines>56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2019-08-06T09:47:00Z</dcterms:created>
  <dcterms:modified xsi:type="dcterms:W3CDTF">2019-08-06T09:47:00Z</dcterms:modified>
</cp:coreProperties>
</file>