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14264">
          <w:t>679/2019/P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14264">
        <w:rPr>
          <w:b/>
          <w:sz w:val="28"/>
        </w:rPr>
        <w:fldChar w:fldCharType="separate"/>
      </w:r>
      <w:r w:rsidR="00914264">
        <w:rPr>
          <w:b/>
          <w:sz w:val="28"/>
        </w:rPr>
        <w:t>21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14264">
              <w:rPr>
                <w:b/>
                <w:sz w:val="24"/>
                <w:szCs w:val="24"/>
              </w:rPr>
              <w:fldChar w:fldCharType="separate"/>
            </w:r>
            <w:r w:rsidR="00914264">
              <w:rPr>
                <w:b/>
                <w:sz w:val="24"/>
                <w:szCs w:val="24"/>
              </w:rPr>
              <w:t>ustanowienia służebności przesyłu na nieruchomościach stanowiących własność Miasta Poznania, położonych w Poznaniu w rejonie ul. Koszalińskiej i ul. Golęcińskiej.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14264" w:rsidP="0091426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14264">
        <w:rPr>
          <w:color w:val="000000"/>
          <w:sz w:val="24"/>
          <w:szCs w:val="24"/>
        </w:rPr>
        <w:t>Na podstawie art. 30 ust. 1 ustawy z dnia 8 marca 1990 r. o samorządzie gminnym (tj. Dz. U. z 2019 r. poz. 506), art. 13 ust. 1 ustawy z dnia 21 sierpnia 1997 r. o gospodarce nieruchomościami (tj. Dz. U. z 2018 r. poz. 2204 ze zm.), § 10 uchwały Nr LXI/840/V/2009 Rady Miasta Poznania z dnia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oraz Nr VIII/46/VII/2015 z dnia 3 marca 2015 r.) zarządza się, co następuje:</w:t>
      </w:r>
    </w:p>
    <w:p w:rsidR="00914264" w:rsidRDefault="00914264" w:rsidP="00914264">
      <w:pPr>
        <w:spacing w:line="360" w:lineRule="auto"/>
        <w:jc w:val="both"/>
        <w:rPr>
          <w:sz w:val="24"/>
        </w:rPr>
      </w:pPr>
    </w:p>
    <w:p w:rsidR="00914264" w:rsidRDefault="00914264" w:rsidP="009142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14264" w:rsidRDefault="00914264" w:rsidP="00914264">
      <w:pPr>
        <w:keepNext/>
        <w:spacing w:line="360" w:lineRule="auto"/>
        <w:rPr>
          <w:color w:val="000000"/>
          <w:sz w:val="24"/>
        </w:rPr>
      </w:pPr>
    </w:p>
    <w:p w:rsidR="00914264" w:rsidRPr="00914264" w:rsidRDefault="00914264" w:rsidP="0091426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14264">
        <w:rPr>
          <w:color w:val="000000"/>
          <w:sz w:val="24"/>
          <w:szCs w:val="24"/>
        </w:rPr>
        <w:t>Zezwala się na odpłatne obciążenie służebnością przesyłu nieruchomości stanowiących własność Miasta Poznania, położonych w Poznaniu w rejonie:</w:t>
      </w:r>
    </w:p>
    <w:p w:rsidR="00914264" w:rsidRPr="00914264" w:rsidRDefault="00914264" w:rsidP="00914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4264">
        <w:rPr>
          <w:color w:val="000000"/>
          <w:sz w:val="24"/>
          <w:szCs w:val="24"/>
        </w:rPr>
        <w:t xml:space="preserve">1) ul. Koszalińskiej, o oznaczeniach ewidencyjnych: </w:t>
      </w:r>
    </w:p>
    <w:p w:rsidR="00914264" w:rsidRPr="00914264" w:rsidRDefault="00914264" w:rsidP="00914264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14264">
        <w:rPr>
          <w:color w:val="000000"/>
          <w:sz w:val="24"/>
          <w:szCs w:val="24"/>
        </w:rPr>
        <w:t>- Obręb Golęcin, ark. 16, dz. 1/7 o pow. 3508 m2 KW PO1P/00115982/0,</w:t>
      </w:r>
    </w:p>
    <w:p w:rsidR="00914264" w:rsidRPr="00914264" w:rsidRDefault="00914264" w:rsidP="00914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4264">
        <w:rPr>
          <w:color w:val="000000"/>
          <w:sz w:val="24"/>
          <w:szCs w:val="24"/>
        </w:rPr>
        <w:t>2) ul. Golęcińskiej:</w:t>
      </w:r>
    </w:p>
    <w:p w:rsidR="00914264" w:rsidRPr="00914264" w:rsidRDefault="00914264" w:rsidP="00914264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14264">
        <w:rPr>
          <w:color w:val="000000"/>
          <w:sz w:val="24"/>
          <w:szCs w:val="24"/>
        </w:rPr>
        <w:t>- Obręb Golęcin, ark. 15, dz. 18/2 o pow. 138.966 m2 KW PO1P/00124419/9,</w:t>
      </w:r>
    </w:p>
    <w:p w:rsidR="00914264" w:rsidRPr="00914264" w:rsidRDefault="00914264" w:rsidP="00914264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14264">
        <w:rPr>
          <w:color w:val="000000"/>
          <w:sz w:val="24"/>
          <w:szCs w:val="24"/>
        </w:rPr>
        <w:t>- Obręb Golęcin, ark. 24, dz. 2/2 o pow. 79.845 m2 KW PO1P/00116003/1,</w:t>
      </w:r>
    </w:p>
    <w:p w:rsidR="00914264" w:rsidRDefault="00914264" w:rsidP="00914264">
      <w:pPr>
        <w:spacing w:line="360" w:lineRule="auto"/>
        <w:jc w:val="both"/>
        <w:rPr>
          <w:color w:val="000000"/>
          <w:sz w:val="24"/>
          <w:szCs w:val="24"/>
        </w:rPr>
      </w:pPr>
      <w:r w:rsidRPr="00914264">
        <w:rPr>
          <w:color w:val="000000"/>
          <w:sz w:val="24"/>
          <w:szCs w:val="24"/>
        </w:rPr>
        <w:t xml:space="preserve">na rzecz Enea Operator Sp. z o.o. w związku z zajęciem części nieruchomości pod linię kablową niskiego napięcia 0,4 kV (ul. Koszalińska) i pod linie kablową średniego napięcia 15 </w:t>
      </w:r>
      <w:r w:rsidRPr="00914264">
        <w:rPr>
          <w:color w:val="000000"/>
          <w:sz w:val="24"/>
          <w:szCs w:val="24"/>
        </w:rPr>
        <w:lastRenderedPageBreak/>
        <w:t xml:space="preserve">kV </w:t>
      </w:r>
      <w:r w:rsidRPr="00914264">
        <w:rPr>
          <w:color w:val="000000"/>
          <w:sz w:val="24"/>
          <w:szCs w:val="24"/>
        </w:rPr>
        <w:br/>
        <w:t>(ul. Golęcińska).</w:t>
      </w:r>
    </w:p>
    <w:p w:rsidR="00914264" w:rsidRDefault="00914264" w:rsidP="00914264">
      <w:pPr>
        <w:spacing w:line="360" w:lineRule="auto"/>
        <w:jc w:val="both"/>
        <w:rPr>
          <w:color w:val="000000"/>
          <w:sz w:val="24"/>
        </w:rPr>
      </w:pPr>
    </w:p>
    <w:p w:rsidR="00914264" w:rsidRDefault="00914264" w:rsidP="009142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14264" w:rsidRDefault="00914264" w:rsidP="00914264">
      <w:pPr>
        <w:keepNext/>
        <w:spacing w:line="360" w:lineRule="auto"/>
        <w:rPr>
          <w:color w:val="000000"/>
          <w:sz w:val="24"/>
        </w:rPr>
      </w:pPr>
    </w:p>
    <w:p w:rsidR="00914264" w:rsidRPr="00914264" w:rsidRDefault="00914264" w:rsidP="0091426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14264">
        <w:rPr>
          <w:color w:val="000000"/>
          <w:sz w:val="24"/>
          <w:szCs w:val="24"/>
        </w:rPr>
        <w:t>Wykonywanie przedmiotowej służebności przesyłu ogranicza się do korzystania z pasa gruntu o powierzchni odpowiednio dla działki 18/2 – 23,0 m</w:t>
      </w:r>
      <w:r w:rsidRPr="00914264">
        <w:rPr>
          <w:color w:val="000000"/>
          <w:sz w:val="24"/>
          <w:szCs w:val="24"/>
          <w:vertAlign w:val="superscript"/>
        </w:rPr>
        <w:t>2</w:t>
      </w:r>
      <w:r w:rsidRPr="00914264">
        <w:rPr>
          <w:color w:val="000000"/>
          <w:sz w:val="24"/>
          <w:szCs w:val="24"/>
        </w:rPr>
        <w:t>, dla działki 2/2 – 144 m</w:t>
      </w:r>
      <w:r w:rsidRPr="00914264">
        <w:rPr>
          <w:color w:val="000000"/>
          <w:sz w:val="24"/>
          <w:szCs w:val="24"/>
          <w:vertAlign w:val="superscript"/>
        </w:rPr>
        <w:t>2</w:t>
      </w:r>
      <w:r w:rsidRPr="00914264">
        <w:rPr>
          <w:color w:val="000000"/>
          <w:sz w:val="24"/>
          <w:szCs w:val="24"/>
        </w:rPr>
        <w:t>, dla działki 1/7 – 21,0 m</w:t>
      </w:r>
      <w:r w:rsidRPr="00914264">
        <w:rPr>
          <w:color w:val="000000"/>
          <w:sz w:val="24"/>
          <w:szCs w:val="24"/>
          <w:vertAlign w:val="superscript"/>
        </w:rPr>
        <w:t xml:space="preserve">2 </w:t>
      </w:r>
      <w:r w:rsidRPr="00914264">
        <w:rPr>
          <w:color w:val="000000"/>
          <w:sz w:val="24"/>
          <w:szCs w:val="24"/>
        </w:rPr>
        <w:t>opisanych w paragrafie 1 nieruchomości miejskich, którego granice zaznaczone są na mapie stanowiącej załącznik nr 1 do zarządzenia, które to korzystanie polegać będzie na:</w:t>
      </w:r>
    </w:p>
    <w:p w:rsidR="00914264" w:rsidRPr="00914264" w:rsidRDefault="00914264" w:rsidP="00914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4264">
        <w:rPr>
          <w:color w:val="000000"/>
          <w:sz w:val="24"/>
          <w:szCs w:val="24"/>
        </w:rPr>
        <w:t xml:space="preserve">1) utrzymaniu istniejącego w tym pasie urządzenia przesyłowego, tj. linii kablowej niskiego napięcia 0,4 kV na działce 1/7 </w:t>
      </w:r>
      <w:r w:rsidRPr="00914264">
        <w:rPr>
          <w:color w:val="000000"/>
          <w:sz w:val="24"/>
          <w:szCs w:val="24"/>
        </w:rPr>
        <w:br/>
        <w:t>i średniego napięcia 15 kV na działkach 18/2 i 2/2 ;</w:t>
      </w:r>
    </w:p>
    <w:p w:rsidR="00914264" w:rsidRPr="00914264" w:rsidRDefault="00914264" w:rsidP="00914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4264">
        <w:rPr>
          <w:color w:val="000000"/>
          <w:sz w:val="24"/>
          <w:szCs w:val="24"/>
        </w:rPr>
        <w:t>2) doprowadzaniu lub odprowadzaniu energii elektrycznej za pomocą ww. urządzenia przesyłowego;</w:t>
      </w:r>
    </w:p>
    <w:p w:rsidR="00914264" w:rsidRDefault="00914264" w:rsidP="0091426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4264">
        <w:rPr>
          <w:color w:val="000000"/>
          <w:sz w:val="24"/>
          <w:szCs w:val="24"/>
        </w:rPr>
        <w:t>3) prawie dostępu i dojazdu do ww. urządzenia przesyłowego w celu prowadzenia prac eksploatacyjnych, konserwacyjnych, remontowych, modernizacyjnych, dokonywania kontroli i przeglądów oraz usuwania awarii, wymiany powyższego urządzenia, a także wyprowadzania nowych obwodów w pasie ustanowionej służebności przesyłu z</w:t>
      </w:r>
      <w:r w:rsidR="000A25E2">
        <w:rPr>
          <w:color w:val="000000"/>
          <w:sz w:val="24"/>
          <w:szCs w:val="24"/>
        </w:rPr>
        <w:t> </w:t>
      </w:r>
      <w:r w:rsidRPr="00914264">
        <w:rPr>
          <w:color w:val="000000"/>
          <w:sz w:val="24"/>
          <w:szCs w:val="24"/>
        </w:rPr>
        <w:t>urządzenia istniejącego, co będzie się wiązało z obowiązkiem Enea Operator Sp. z</w:t>
      </w:r>
      <w:r w:rsidR="000A25E2">
        <w:rPr>
          <w:color w:val="000000"/>
          <w:sz w:val="24"/>
          <w:szCs w:val="24"/>
        </w:rPr>
        <w:t> </w:t>
      </w:r>
      <w:r w:rsidRPr="00914264">
        <w:rPr>
          <w:color w:val="000000"/>
          <w:sz w:val="24"/>
          <w:szCs w:val="24"/>
        </w:rPr>
        <w:t>o.o. przywrócenia otoczenia do stanu sprzed przeprowadzenia wymienionych prac.</w:t>
      </w:r>
    </w:p>
    <w:p w:rsidR="00914264" w:rsidRDefault="00914264" w:rsidP="00914264">
      <w:pPr>
        <w:spacing w:line="360" w:lineRule="auto"/>
        <w:jc w:val="both"/>
        <w:rPr>
          <w:color w:val="000000"/>
          <w:sz w:val="24"/>
        </w:rPr>
      </w:pPr>
    </w:p>
    <w:p w:rsidR="00914264" w:rsidRDefault="00914264" w:rsidP="009142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14264" w:rsidRDefault="00914264" w:rsidP="00914264">
      <w:pPr>
        <w:keepNext/>
        <w:spacing w:line="360" w:lineRule="auto"/>
        <w:rPr>
          <w:color w:val="000000"/>
          <w:sz w:val="24"/>
        </w:rPr>
      </w:pPr>
    </w:p>
    <w:p w:rsidR="00914264" w:rsidRDefault="00914264" w:rsidP="0091426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14264">
        <w:rPr>
          <w:color w:val="000000"/>
          <w:sz w:val="24"/>
          <w:szCs w:val="24"/>
        </w:rPr>
        <w:t>Ustanowienie służebności następuje na czas nieoznaczony.</w:t>
      </w:r>
    </w:p>
    <w:p w:rsidR="00914264" w:rsidRDefault="00914264" w:rsidP="00914264">
      <w:pPr>
        <w:spacing w:line="360" w:lineRule="auto"/>
        <w:jc w:val="both"/>
        <w:rPr>
          <w:color w:val="000000"/>
          <w:sz w:val="24"/>
        </w:rPr>
      </w:pPr>
    </w:p>
    <w:p w:rsidR="00914264" w:rsidRDefault="00914264" w:rsidP="009142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14264" w:rsidRDefault="00914264" w:rsidP="00914264">
      <w:pPr>
        <w:keepNext/>
        <w:spacing w:line="360" w:lineRule="auto"/>
        <w:rPr>
          <w:color w:val="000000"/>
          <w:sz w:val="24"/>
        </w:rPr>
      </w:pPr>
    </w:p>
    <w:p w:rsidR="00914264" w:rsidRDefault="00914264" w:rsidP="0091426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14264">
        <w:rPr>
          <w:color w:val="000000"/>
          <w:sz w:val="24"/>
          <w:szCs w:val="24"/>
        </w:rPr>
        <w:t>Ustanowienie służebności przesyłu następuje za wynagrodzeniem jednorazowym, ustalonym przez rzeczoznawcę majątkowego w wysokości 4.447,00 zł + podatek VAT, w obecnie obowiązującej stawce 23%, tj. w wysokości 1.022,81 zł, co łącznie stanowi kwotę 5.469,81 zł, płatnym najpóźniej na trzy dni przed podpisaniem aktu notarialnego.</w:t>
      </w:r>
    </w:p>
    <w:p w:rsidR="00914264" w:rsidRDefault="00914264" w:rsidP="00914264">
      <w:pPr>
        <w:spacing w:line="360" w:lineRule="auto"/>
        <w:jc w:val="both"/>
        <w:rPr>
          <w:color w:val="000000"/>
          <w:sz w:val="24"/>
        </w:rPr>
      </w:pPr>
    </w:p>
    <w:p w:rsidR="00914264" w:rsidRDefault="00914264" w:rsidP="009142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914264" w:rsidRDefault="00914264" w:rsidP="00914264">
      <w:pPr>
        <w:keepNext/>
        <w:spacing w:line="360" w:lineRule="auto"/>
        <w:rPr>
          <w:color w:val="000000"/>
          <w:sz w:val="24"/>
        </w:rPr>
      </w:pPr>
    </w:p>
    <w:p w:rsidR="00914264" w:rsidRDefault="00914264" w:rsidP="0091426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14264">
        <w:rPr>
          <w:color w:val="000000"/>
          <w:sz w:val="24"/>
          <w:szCs w:val="24"/>
        </w:rPr>
        <w:t>Wykonanie zarządzenia powierza się dyrektorowi Zakładu Lasów Poznańskich.</w:t>
      </w:r>
    </w:p>
    <w:p w:rsidR="00914264" w:rsidRDefault="00914264" w:rsidP="00914264">
      <w:pPr>
        <w:spacing w:line="360" w:lineRule="auto"/>
        <w:jc w:val="both"/>
        <w:rPr>
          <w:color w:val="000000"/>
          <w:sz w:val="24"/>
        </w:rPr>
      </w:pPr>
    </w:p>
    <w:p w:rsidR="00914264" w:rsidRDefault="00914264" w:rsidP="009142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14264" w:rsidRDefault="00914264" w:rsidP="00914264">
      <w:pPr>
        <w:keepNext/>
        <w:spacing w:line="360" w:lineRule="auto"/>
        <w:rPr>
          <w:color w:val="000000"/>
          <w:sz w:val="24"/>
        </w:rPr>
      </w:pPr>
    </w:p>
    <w:p w:rsidR="00914264" w:rsidRPr="00914264" w:rsidRDefault="00914264" w:rsidP="0091426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14264">
        <w:rPr>
          <w:color w:val="000000"/>
          <w:sz w:val="24"/>
          <w:szCs w:val="24"/>
        </w:rPr>
        <w:t>Zarządzenie obowiązuje od dnia podpisania.</w:t>
      </w:r>
    </w:p>
    <w:p w:rsidR="00914264" w:rsidRDefault="00914264" w:rsidP="00914264">
      <w:pPr>
        <w:spacing w:line="360" w:lineRule="auto"/>
        <w:jc w:val="both"/>
        <w:rPr>
          <w:color w:val="000000"/>
          <w:sz w:val="24"/>
        </w:rPr>
      </w:pPr>
    </w:p>
    <w:p w:rsidR="00914264" w:rsidRDefault="00914264" w:rsidP="00914264">
      <w:pPr>
        <w:spacing w:line="360" w:lineRule="auto"/>
        <w:jc w:val="both"/>
        <w:rPr>
          <w:color w:val="000000"/>
          <w:sz w:val="24"/>
        </w:rPr>
      </w:pPr>
    </w:p>
    <w:p w:rsidR="00914264" w:rsidRDefault="00914264" w:rsidP="009142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14264" w:rsidRDefault="00914264" w:rsidP="009142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Katarzyna Kierzek-Koperska</w:t>
      </w:r>
    </w:p>
    <w:p w:rsidR="00914264" w:rsidRPr="00914264" w:rsidRDefault="00914264" w:rsidP="009142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14264" w:rsidRPr="00914264" w:rsidSect="0091426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264" w:rsidRDefault="00914264">
      <w:r>
        <w:separator/>
      </w:r>
    </w:p>
  </w:endnote>
  <w:endnote w:type="continuationSeparator" w:id="0">
    <w:p w:rsidR="00914264" w:rsidRDefault="0091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264" w:rsidRDefault="00914264">
      <w:r>
        <w:separator/>
      </w:r>
    </w:p>
  </w:footnote>
  <w:footnote w:type="continuationSeparator" w:id="0">
    <w:p w:rsidR="00914264" w:rsidRDefault="0091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ierpnia 2019r."/>
    <w:docVar w:name="AktNr" w:val="679/2019/P"/>
    <w:docVar w:name="Sprawa" w:val="ustanowienia służebności przesyłu na nieruchomościach stanowiących własność Miasta Poznania, położonych w Poznaniu w rejonie ul. Koszalińskiej i ul. Golęcińskiej."/>
  </w:docVars>
  <w:rsids>
    <w:rsidRoot w:val="00914264"/>
    <w:rsid w:val="00072485"/>
    <w:rsid w:val="000A25E2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426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B7188-F6E5-4CCE-A61C-0295B0BF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515</Words>
  <Characters>2968</Characters>
  <Application>Microsoft Office Word</Application>
  <DocSecurity>0</DocSecurity>
  <Lines>82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2019-08-21T09:43:00Z</dcterms:created>
  <dcterms:modified xsi:type="dcterms:W3CDTF">2019-08-21T09:43:00Z</dcterms:modified>
</cp:coreProperties>
</file>